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E7D1" w14:textId="5C072557" w:rsidR="00BE1192" w:rsidRDefault="009D751C" w:rsidP="00975E85">
      <w:pPr>
        <w:pStyle w:val="Titre"/>
      </w:pPr>
      <w:proofErr w:type="spellStart"/>
      <w:r>
        <w:t>C</w:t>
      </w:r>
      <w:r w:rsidR="001541E5">
        <w:t>hecklist</w:t>
      </w:r>
      <w:proofErr w:type="spellEnd"/>
      <w:r w:rsidR="001541E5">
        <w:t xml:space="preserve"> </w:t>
      </w:r>
      <w:r w:rsidR="00975E85">
        <w:t>pour</w:t>
      </w:r>
      <w:r w:rsidR="001541E5">
        <w:t xml:space="preserve"> la </w:t>
      </w:r>
      <w:bookmarkStart w:id="0" w:name="OLE_LINK32"/>
      <w:r w:rsidR="001541E5">
        <w:t>déclaration</w:t>
      </w:r>
      <w:r w:rsidR="00975E85">
        <w:t xml:space="preserve"> de protection des données</w:t>
      </w:r>
      <w:bookmarkEnd w:id="0"/>
    </w:p>
    <w:p w14:paraId="19E20839" w14:textId="18813363" w:rsidR="009B4102" w:rsidRDefault="009B4102" w:rsidP="009B4102"/>
    <w:bookmarkStart w:id="1" w:name="OLE_LINK2"/>
    <w:p w14:paraId="2B796E9D" w14:textId="1AB537D8" w:rsidR="009B4102" w:rsidRDefault="009B4102" w:rsidP="009B4102">
      <w:r>
        <w:fldChar w:fldCharType="begin">
          <w:ffData>
            <w:name w:val="CaseACocher1"/>
            <w:enabled/>
            <w:calcOnExit w:val="0"/>
            <w:checkBox>
              <w:sizeAuto/>
              <w:default w:val="0"/>
            </w:checkBox>
          </w:ffData>
        </w:fldChar>
      </w:r>
      <w:bookmarkStart w:id="2" w:name="CaseACocher1"/>
      <w:r>
        <w:instrText xml:space="preserve"> FORMCHECKBOX </w:instrText>
      </w:r>
      <w:r w:rsidR="00000000">
        <w:fldChar w:fldCharType="separate"/>
      </w:r>
      <w:r>
        <w:fldChar w:fldCharType="end"/>
      </w:r>
      <w:bookmarkEnd w:id="2"/>
      <w:r>
        <w:t xml:space="preserve"> </w:t>
      </w:r>
      <w:bookmarkEnd w:id="1"/>
      <w:r w:rsidR="00C8151A">
        <w:t>L’i</w:t>
      </w:r>
      <w:r w:rsidR="00833BFD">
        <w:t>dentité du responsable du traitement</w:t>
      </w:r>
    </w:p>
    <w:p w14:paraId="640BE606" w14:textId="779E808F" w:rsidR="00833BFD" w:rsidRDefault="00833BFD"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w:t>
      </w:r>
      <w:r w:rsidR="00C8151A">
        <w:t>Les m</w:t>
      </w:r>
      <w:r>
        <w:t>oyens de contact du responsable du traitement</w:t>
      </w:r>
    </w:p>
    <w:p w14:paraId="4E8C84D7" w14:textId="289F3EFB" w:rsidR="00833BFD" w:rsidRDefault="00833BFD"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Le cas échéant, l’identité et les moyens de contact de son représentant</w:t>
      </w:r>
    </w:p>
    <w:p w14:paraId="2EBB84CE" w14:textId="7342293D" w:rsidR="00833BFD" w:rsidRDefault="00833BFD"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Le cas échéant, les moyens de contact direct du DPD</w:t>
      </w:r>
    </w:p>
    <w:p w14:paraId="2CA50575" w14:textId="6C952CEA" w:rsidR="00485294" w:rsidRDefault="00485294"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Les catégories de données collectées (auprès de la personne concernée ou non)</w:t>
      </w:r>
    </w:p>
    <w:p w14:paraId="27A41E54" w14:textId="514FC0F7" w:rsidR="00833BFD" w:rsidRDefault="00833BFD"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w:t>
      </w:r>
      <w:r w:rsidR="00485294">
        <w:t>Les finalités de la collecte des données et des autres traitements</w:t>
      </w:r>
    </w:p>
    <w:p w14:paraId="5F0F11CF" w14:textId="43C61DBC" w:rsidR="00485294" w:rsidRDefault="00485294"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Pour chaque finalité, la base juridique</w:t>
      </w:r>
    </w:p>
    <w:bookmarkStart w:id="3" w:name="OLE_LINK4"/>
    <w:p w14:paraId="53C07112" w14:textId="4E7DB9B9" w:rsidR="00907037" w:rsidRDefault="00907037"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w:t>
      </w:r>
      <w:bookmarkEnd w:id="3"/>
      <w:r>
        <w:t>Une explication de l’intérêt légitime lorsqu’il est utilisé</w:t>
      </w:r>
    </w:p>
    <w:p w14:paraId="61141096" w14:textId="095B66DF" w:rsidR="00CB39EC" w:rsidRDefault="00CB39EC"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Une explication sur le consentement, les modalités de retrait et les conséquences du retrait</w:t>
      </w:r>
    </w:p>
    <w:p w14:paraId="6F69FC2B" w14:textId="6FCCECD5" w:rsidR="00026E06" w:rsidRDefault="00026E06"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L’indication sur l’obligation légale ou contractuelle de fournir les données et les conséquences du refus de les fournir</w:t>
      </w:r>
    </w:p>
    <w:bookmarkStart w:id="4" w:name="OLE_LINK5"/>
    <w:p w14:paraId="79C390B0" w14:textId="24EFA7FB" w:rsidR="00907037" w:rsidRDefault="000924B2"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w:t>
      </w:r>
      <w:bookmarkEnd w:id="4"/>
      <w:r w:rsidR="00A63DF3">
        <w:t>Les catégories de destinataires des données, les motifs de la communication des données à ces destinataires</w:t>
      </w:r>
      <w:r w:rsidR="006451DB">
        <w:t xml:space="preserve"> et les mesures de sécurité mises en place</w:t>
      </w:r>
    </w:p>
    <w:p w14:paraId="48EDF48B" w14:textId="618165A1" w:rsidR="00F43D53" w:rsidRDefault="00F43D53"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La source des données si certaines ne sont pas collectées auprès de la personne concernée</w:t>
      </w:r>
    </w:p>
    <w:bookmarkStart w:id="5" w:name="OLE_LINK6"/>
    <w:p w14:paraId="000F428A" w14:textId="3F39809F" w:rsidR="006451DB" w:rsidRDefault="006451DB"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w:t>
      </w:r>
      <w:bookmarkEnd w:id="5"/>
      <w:r>
        <w:t>La liste des pays vers lesquels les données sont transférées</w:t>
      </w:r>
      <w:r w:rsidR="007D7E31">
        <w:t xml:space="preserve"> et les mécanismes correspondants permettant ces transferts, le cas échéant en indiquant les mesures supplémentaires prises</w:t>
      </w:r>
    </w:p>
    <w:p w14:paraId="7DA562D3" w14:textId="4ADC41AF" w:rsidR="007D7E31" w:rsidRDefault="007D7E31"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w:t>
      </w:r>
      <w:r w:rsidR="00026E06">
        <w:t>L</w:t>
      </w:r>
      <w:r w:rsidR="00CB39EC">
        <w:t>es informations sur les durées de conservation des données</w:t>
      </w:r>
      <w:r w:rsidR="009A4660">
        <w:t xml:space="preserve"> (y c. archivage, back-up, etc.)</w:t>
      </w:r>
      <w:r w:rsidR="00CB39EC">
        <w:t>, en indiquant les délais ou les critères permettant de les estimer</w:t>
      </w:r>
    </w:p>
    <w:p w14:paraId="7D19D16E" w14:textId="7D8A2D90" w:rsidR="00026E06" w:rsidRDefault="00026E06"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Les détails sur les décisions individuelles automatisées mises en œuvre</w:t>
      </w:r>
    </w:p>
    <w:p w14:paraId="41198A38" w14:textId="129F51FE" w:rsidR="00026E06" w:rsidRDefault="00026E06"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Les droits des personnes concernées en matière de protection des données et les moyens de les exercer</w:t>
      </w:r>
      <w:r w:rsidR="00C939A7">
        <w:t xml:space="preserve">, y c. le droit de s’adresser à une autorité de protection des données (PFPDT ou autorité d’un </w:t>
      </w:r>
      <w:proofErr w:type="spellStart"/>
      <w:r w:rsidR="00C939A7">
        <w:t>Etat</w:t>
      </w:r>
      <w:proofErr w:type="spellEnd"/>
      <w:r w:rsidR="00C939A7">
        <w:t xml:space="preserve"> membre de l’EEE le cas échéant)</w:t>
      </w:r>
    </w:p>
    <w:bookmarkStart w:id="6" w:name="OLE_LINK1"/>
    <w:p w14:paraId="5366D801" w14:textId="60EB291A" w:rsidR="009B4102" w:rsidRDefault="00EC5883"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w:t>
      </w:r>
      <w:bookmarkEnd w:id="6"/>
      <w:r>
        <w:t>Toute autre information que vous jugez utile et pertinente</w:t>
      </w:r>
    </w:p>
    <w:p w14:paraId="38F55159" w14:textId="6C58510F" w:rsidR="006515E0" w:rsidRDefault="006515E0" w:rsidP="009B4102">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Au début de la déclaration, un résumé des éléments principaux et des éléments</w:t>
      </w:r>
      <w:r w:rsidR="009F1786">
        <w:t xml:space="preserve"> moins habituels</w:t>
      </w:r>
    </w:p>
    <w:p w14:paraId="3A7ACEF8" w14:textId="1462D810" w:rsidR="009B4102" w:rsidRDefault="009B4102">
      <w:pPr>
        <w:spacing w:after="0"/>
        <w:jc w:val="left"/>
      </w:pPr>
      <w:r>
        <w:br w:type="page"/>
      </w:r>
    </w:p>
    <w:p w14:paraId="0E30F6FF" w14:textId="5384A336" w:rsidR="009E22E9" w:rsidRDefault="009D751C" w:rsidP="00B82927">
      <w:pPr>
        <w:pStyle w:val="Titre"/>
      </w:pPr>
      <w:r>
        <w:lastRenderedPageBreak/>
        <w:t>Exemple de structure de la d</w:t>
      </w:r>
      <w:r w:rsidR="009E22E9">
        <w:t xml:space="preserve">éclaration </w:t>
      </w:r>
      <w:r>
        <w:t>et propositions de contenus</w:t>
      </w:r>
    </w:p>
    <w:p w14:paraId="6FA79F22" w14:textId="77777777" w:rsidR="00FE5EBB" w:rsidRDefault="00FE5EBB" w:rsidP="00FE5EBB"/>
    <w:p w14:paraId="3C51A01E" w14:textId="7B5A8954" w:rsidR="00B82927" w:rsidRPr="00283F2E" w:rsidRDefault="00B82927" w:rsidP="00FE5EBB">
      <w:pPr>
        <w:rPr>
          <w:i/>
          <w:iCs/>
        </w:rPr>
      </w:pPr>
      <w:r w:rsidRPr="00283F2E">
        <w:rPr>
          <w:i/>
          <w:iCs/>
          <w:highlight w:val="yellow"/>
        </w:rPr>
        <w:t>Les éléments en jaune sont</w:t>
      </w:r>
      <w:r w:rsidR="00C70BAE" w:rsidRPr="00283F2E">
        <w:rPr>
          <w:i/>
          <w:iCs/>
          <w:highlight w:val="yellow"/>
        </w:rPr>
        <w:t xml:space="preserve"> des consignes ou éléments</w:t>
      </w:r>
      <w:r w:rsidRPr="00283F2E">
        <w:rPr>
          <w:i/>
          <w:iCs/>
          <w:highlight w:val="yellow"/>
        </w:rPr>
        <w:t xml:space="preserve"> à compléter par vos soins.</w:t>
      </w:r>
    </w:p>
    <w:p w14:paraId="0DC4E2F7" w14:textId="02E602A8" w:rsidR="00C6746A" w:rsidRPr="00283F2E" w:rsidRDefault="00C6746A" w:rsidP="00FE5EBB">
      <w:pPr>
        <w:rPr>
          <w:i/>
          <w:iCs/>
        </w:rPr>
      </w:pPr>
      <w:r w:rsidRPr="00283F2E">
        <w:rPr>
          <w:i/>
          <w:iCs/>
          <w:highlight w:val="green"/>
        </w:rPr>
        <w:t>Les éléments en vert sont fournis à titre d’exemple.</w:t>
      </w:r>
    </w:p>
    <w:p w14:paraId="03499600" w14:textId="77777777" w:rsidR="00B82927" w:rsidRDefault="00B82927" w:rsidP="00FE5EBB"/>
    <w:p w14:paraId="2B9CEFD6" w14:textId="1815F2F1" w:rsidR="00FE5EBB" w:rsidRPr="00FE5EBB" w:rsidRDefault="00FE5EBB" w:rsidP="00FE5EBB">
      <w:r>
        <w:t>Cette déclaration</w:t>
      </w:r>
      <w:r w:rsidR="006A0AC3">
        <w:t xml:space="preserve"> générale</w:t>
      </w:r>
      <w:r>
        <w:t xml:space="preserve"> de protection des données a pour but de vous informer des traitements de données personnelles</w:t>
      </w:r>
      <w:r w:rsidR="00594A58">
        <w:t xml:space="preserve"> vous concernant</w:t>
      </w:r>
      <w:r>
        <w:t xml:space="preserve"> mis en œuvre dans le cadre de [</w:t>
      </w:r>
      <w:r w:rsidR="00594A58" w:rsidRPr="00594A58">
        <w:rPr>
          <w:highlight w:val="yellow"/>
        </w:rPr>
        <w:t xml:space="preserve">l’utilisation de </w:t>
      </w:r>
      <w:r w:rsidRPr="00594A58">
        <w:rPr>
          <w:highlight w:val="yellow"/>
        </w:rPr>
        <w:t xml:space="preserve">nos </w:t>
      </w:r>
      <w:r w:rsidRPr="00FE5EBB">
        <w:rPr>
          <w:highlight w:val="yellow"/>
        </w:rPr>
        <w:t>services/</w:t>
      </w:r>
      <w:r w:rsidR="00AB0AD5">
        <w:rPr>
          <w:highlight w:val="yellow"/>
        </w:rPr>
        <w:t xml:space="preserve">l’achat de </w:t>
      </w:r>
      <w:r w:rsidRPr="00FE5EBB">
        <w:rPr>
          <w:highlight w:val="yellow"/>
        </w:rPr>
        <w:t>nos produits</w:t>
      </w:r>
      <w:r w:rsidR="00212029" w:rsidRPr="00212029">
        <w:rPr>
          <w:highlight w:val="yellow"/>
        </w:rPr>
        <w:t>/</w:t>
      </w:r>
      <w:r w:rsidR="00AB0AD5">
        <w:rPr>
          <w:highlight w:val="yellow"/>
        </w:rPr>
        <w:t xml:space="preserve">la navigation sur </w:t>
      </w:r>
      <w:r w:rsidR="00212029" w:rsidRPr="00212029">
        <w:rPr>
          <w:highlight w:val="yellow"/>
        </w:rPr>
        <w:t>notre site web/</w:t>
      </w:r>
      <w:r w:rsidR="00855351">
        <w:rPr>
          <w:highlight w:val="yellow"/>
        </w:rPr>
        <w:t>/l’abonnement à notre newsletter/</w:t>
      </w:r>
      <w:r w:rsidR="00212029" w:rsidRPr="00212029">
        <w:rPr>
          <w:highlight w:val="yellow"/>
        </w:rPr>
        <w:t>etc.</w:t>
      </w:r>
      <w:r>
        <w:t>]</w:t>
      </w:r>
      <w:r w:rsidR="00855351">
        <w:t>.</w:t>
      </w:r>
      <w:r w:rsidR="006A0AC3">
        <w:t xml:space="preserve"> En fonction des situations, nous devrons vous fournir des déclarations de protection des données</w:t>
      </w:r>
      <w:r w:rsidR="004C1AC2">
        <w:t xml:space="preserve"> spécifiques</w:t>
      </w:r>
      <w:r w:rsidR="00877F32">
        <w:t xml:space="preserve"> afin </w:t>
      </w:r>
      <w:r w:rsidR="004C1AC2">
        <w:t>de compléter la présente déclaration générale.</w:t>
      </w:r>
    </w:p>
    <w:p w14:paraId="72EC7777" w14:textId="578D915C" w:rsidR="001600DC" w:rsidRDefault="009E22E9" w:rsidP="00BE1192">
      <w:pPr>
        <w:pStyle w:val="Titre1"/>
      </w:pPr>
      <w:bookmarkStart w:id="7" w:name="_Ref133145042"/>
      <w:r>
        <w:t xml:space="preserve">Qui traite </w:t>
      </w:r>
      <w:r w:rsidR="006068BD">
        <w:t>vos données personnelles</w:t>
      </w:r>
      <w:r w:rsidR="00DA2A2B">
        <w:t> </w:t>
      </w:r>
      <w:r w:rsidR="006068BD">
        <w:t>?</w:t>
      </w:r>
      <w:bookmarkEnd w:id="7"/>
    </w:p>
    <w:p w14:paraId="78226413" w14:textId="66E08351" w:rsidR="001600DC" w:rsidRDefault="006068BD" w:rsidP="00B33B8A">
      <w:r>
        <w:t>Le responsable du traitement est [</w:t>
      </w:r>
      <w:r w:rsidRPr="006068BD">
        <w:rPr>
          <w:highlight w:val="yellow"/>
        </w:rPr>
        <w:t>nom de la société, adresse du siège</w:t>
      </w:r>
      <w:r>
        <w:t>].</w:t>
      </w:r>
    </w:p>
    <w:p w14:paraId="4EFB1FFE" w14:textId="74A643FE" w:rsidR="00C80566" w:rsidRDefault="00C80566" w:rsidP="00B33B8A">
      <w:r>
        <w:t>[</w:t>
      </w:r>
      <w:r w:rsidRPr="00C80566">
        <w:rPr>
          <w:highlight w:val="yellow"/>
        </w:rPr>
        <w:t>nom de la société</w:t>
      </w:r>
      <w:r>
        <w:t>] fait partie du groupe [</w:t>
      </w:r>
      <w:r w:rsidRPr="00C80566">
        <w:rPr>
          <w:highlight w:val="yellow"/>
        </w:rPr>
        <w:t>nom du groupe de sociétés</w:t>
      </w:r>
      <w:r>
        <w:t>].</w:t>
      </w:r>
    </w:p>
    <w:p w14:paraId="4AAE04BF" w14:textId="5A6BE387" w:rsidR="00991D7F" w:rsidRDefault="00A42F64" w:rsidP="00B33B8A">
      <w:bookmarkStart w:id="8" w:name="OLE_LINK7"/>
      <w:r>
        <w:t xml:space="preserve">Vous pouvez </w:t>
      </w:r>
      <w:r w:rsidR="00991D7F">
        <w:t xml:space="preserve">contacter </w:t>
      </w:r>
      <w:bookmarkStart w:id="9" w:name="OLE_LINK3"/>
      <w:r w:rsidR="00991D7F">
        <w:t>[</w:t>
      </w:r>
      <w:r w:rsidR="00991D7F" w:rsidRPr="00991D7F">
        <w:rPr>
          <w:highlight w:val="yellow"/>
        </w:rPr>
        <w:t>nom de la société</w:t>
      </w:r>
      <w:r w:rsidR="00991D7F">
        <w:t>]</w:t>
      </w:r>
      <w:bookmarkEnd w:id="9"/>
      <w:r w:rsidR="00DA2A2B">
        <w:t> </w:t>
      </w:r>
      <w:r w:rsidR="00991D7F">
        <w:t>:</w:t>
      </w:r>
    </w:p>
    <w:p w14:paraId="52016AC4" w14:textId="6BFFDA1F" w:rsidR="00991D7F" w:rsidRDefault="00991D7F" w:rsidP="00991D7F">
      <w:pPr>
        <w:pStyle w:val="Listepuces"/>
      </w:pPr>
      <w:r>
        <w:t xml:space="preserve">par </w:t>
      </w:r>
      <w:r w:rsidR="00DA2A2B">
        <w:t>e-mail </w:t>
      </w:r>
      <w:r>
        <w:t>: [</w:t>
      </w:r>
      <w:r w:rsidRPr="00991D7F">
        <w:rPr>
          <w:highlight w:val="yellow"/>
        </w:rPr>
        <w:t xml:space="preserve">adresse </w:t>
      </w:r>
      <w:r w:rsidR="00DA2A2B">
        <w:rPr>
          <w:highlight w:val="yellow"/>
        </w:rPr>
        <w:t>e-mail</w:t>
      </w:r>
      <w:r>
        <w:t>]</w:t>
      </w:r>
    </w:p>
    <w:p w14:paraId="2097E898" w14:textId="2CA6DF9B" w:rsidR="00991D7F" w:rsidRDefault="00991D7F" w:rsidP="00991D7F">
      <w:pPr>
        <w:pStyle w:val="Listepuces"/>
      </w:pPr>
      <w:r>
        <w:t>par téléphone</w:t>
      </w:r>
      <w:r w:rsidR="00DA2A2B">
        <w:t> </w:t>
      </w:r>
      <w:r>
        <w:t>: [</w:t>
      </w:r>
      <w:r w:rsidRPr="00991D7F">
        <w:rPr>
          <w:highlight w:val="yellow"/>
        </w:rPr>
        <w:t>numéro de téléphone</w:t>
      </w:r>
      <w:r>
        <w:t>]</w:t>
      </w:r>
    </w:p>
    <w:p w14:paraId="0355370C" w14:textId="7260FA68" w:rsidR="00991D7F" w:rsidRDefault="00991D7F" w:rsidP="00991D7F">
      <w:pPr>
        <w:pStyle w:val="Listepuces"/>
      </w:pPr>
      <w:r>
        <w:t>par courrier postal</w:t>
      </w:r>
      <w:r w:rsidR="00DA2A2B">
        <w:t> </w:t>
      </w:r>
      <w:r>
        <w:t>: [</w:t>
      </w:r>
      <w:r w:rsidRPr="00991D7F">
        <w:rPr>
          <w:highlight w:val="yellow"/>
        </w:rPr>
        <w:t>adresse postale</w:t>
      </w:r>
      <w:r>
        <w:t>].</w:t>
      </w:r>
    </w:p>
    <w:bookmarkEnd w:id="8"/>
    <w:p w14:paraId="17F98B3F" w14:textId="77777777" w:rsidR="002C1893" w:rsidRDefault="002C1893" w:rsidP="00B33B8A"/>
    <w:p w14:paraId="7FCAE904" w14:textId="3E4EF3B9" w:rsidR="00956307" w:rsidRDefault="00956307" w:rsidP="00B33B8A">
      <w:r w:rsidRPr="00956307">
        <w:t>[</w:t>
      </w:r>
      <w:r w:rsidRPr="00956307">
        <w:rPr>
          <w:highlight w:val="yellow"/>
        </w:rPr>
        <w:t>nom de la société</w:t>
      </w:r>
      <w:r w:rsidRPr="00956307">
        <w:t>]</w:t>
      </w:r>
      <w:r>
        <w:t xml:space="preserve"> a désigné </w:t>
      </w:r>
      <w:proofErr w:type="spellStart"/>
      <w:r w:rsidRPr="00F7359B">
        <w:rPr>
          <w:highlight w:val="yellow"/>
        </w:rPr>
        <w:t>un</w:t>
      </w:r>
      <w:r w:rsidR="00012314" w:rsidRPr="00F7359B">
        <w:rPr>
          <w:highlight w:val="yellow"/>
        </w:rPr>
        <w:t>-e</w:t>
      </w:r>
      <w:proofErr w:type="spellEnd"/>
      <w:r w:rsidRPr="00F7359B">
        <w:rPr>
          <w:highlight w:val="yellow"/>
        </w:rPr>
        <w:t xml:space="preserve"> </w:t>
      </w:r>
      <w:bookmarkStart w:id="10" w:name="OLE_LINK31"/>
      <w:r w:rsidRPr="00F7359B">
        <w:rPr>
          <w:highlight w:val="yellow"/>
        </w:rPr>
        <w:t>conseiller</w:t>
      </w:r>
      <w:r w:rsidR="00012314" w:rsidRPr="00F7359B">
        <w:rPr>
          <w:highlight w:val="yellow"/>
        </w:rPr>
        <w:t>-ère</w:t>
      </w:r>
      <w:r w:rsidRPr="00F7359B">
        <w:rPr>
          <w:highlight w:val="yellow"/>
        </w:rPr>
        <w:t>/</w:t>
      </w:r>
      <w:proofErr w:type="spellStart"/>
      <w:r w:rsidRPr="00F7359B">
        <w:rPr>
          <w:highlight w:val="yellow"/>
        </w:rPr>
        <w:t>délégué</w:t>
      </w:r>
      <w:r w:rsidR="00012314" w:rsidRPr="00F7359B">
        <w:rPr>
          <w:highlight w:val="yellow"/>
        </w:rPr>
        <w:t>-e</w:t>
      </w:r>
      <w:bookmarkEnd w:id="10"/>
      <w:proofErr w:type="spellEnd"/>
      <w:r>
        <w:t xml:space="preserve"> à la protection des données</w:t>
      </w:r>
      <w:r w:rsidR="00012314">
        <w:t>.</w:t>
      </w:r>
    </w:p>
    <w:p w14:paraId="40DDF914" w14:textId="2082B39F" w:rsidR="004D2AF9" w:rsidRDefault="004D2AF9" w:rsidP="004D2AF9">
      <w:r>
        <w:t xml:space="preserve">Vous pouvez </w:t>
      </w:r>
      <w:r w:rsidRPr="002830FE">
        <w:rPr>
          <w:highlight w:val="yellow"/>
        </w:rPr>
        <w:t>le/la</w:t>
      </w:r>
      <w:r>
        <w:t xml:space="preserve"> contacter</w:t>
      </w:r>
      <w:r w:rsidR="00DA2A2B">
        <w:t> </w:t>
      </w:r>
      <w:r>
        <w:t>:</w:t>
      </w:r>
    </w:p>
    <w:p w14:paraId="1EA94950" w14:textId="6DABE48B" w:rsidR="004D2AF9" w:rsidRDefault="004D2AF9" w:rsidP="004D2AF9">
      <w:pPr>
        <w:pStyle w:val="Listepuces"/>
        <w:numPr>
          <w:ilvl w:val="0"/>
          <w:numId w:val="5"/>
        </w:numPr>
      </w:pPr>
      <w:r>
        <w:t xml:space="preserve">par </w:t>
      </w:r>
      <w:r w:rsidR="00DA2A2B">
        <w:t>e-mail </w:t>
      </w:r>
      <w:r>
        <w:t>: [</w:t>
      </w:r>
      <w:r w:rsidRPr="00991D7F">
        <w:rPr>
          <w:highlight w:val="yellow"/>
        </w:rPr>
        <w:t xml:space="preserve">adresse </w:t>
      </w:r>
      <w:r w:rsidR="00DA2A2B">
        <w:rPr>
          <w:highlight w:val="yellow"/>
        </w:rPr>
        <w:t>e-mail</w:t>
      </w:r>
      <w:r>
        <w:t>]</w:t>
      </w:r>
    </w:p>
    <w:p w14:paraId="5F6E3BC1" w14:textId="789EBDA6" w:rsidR="004D2AF9" w:rsidRDefault="004D2AF9" w:rsidP="004D2AF9">
      <w:pPr>
        <w:pStyle w:val="Listepuces"/>
        <w:numPr>
          <w:ilvl w:val="0"/>
          <w:numId w:val="5"/>
        </w:numPr>
      </w:pPr>
      <w:r>
        <w:t>par téléphone</w:t>
      </w:r>
      <w:r w:rsidR="00DA2A2B">
        <w:t> </w:t>
      </w:r>
      <w:r>
        <w:t>: [</w:t>
      </w:r>
      <w:r w:rsidRPr="00991D7F">
        <w:rPr>
          <w:highlight w:val="yellow"/>
        </w:rPr>
        <w:t>numéro de téléphone</w:t>
      </w:r>
      <w:r>
        <w:t>]</w:t>
      </w:r>
    </w:p>
    <w:p w14:paraId="22F75613" w14:textId="7F203FA0" w:rsidR="004D2AF9" w:rsidRDefault="004D2AF9" w:rsidP="004D2AF9">
      <w:pPr>
        <w:pStyle w:val="Listepuces"/>
        <w:numPr>
          <w:ilvl w:val="0"/>
          <w:numId w:val="5"/>
        </w:numPr>
      </w:pPr>
      <w:r>
        <w:t>par courrier postal</w:t>
      </w:r>
      <w:r w:rsidR="00DA2A2B">
        <w:t> </w:t>
      </w:r>
      <w:r>
        <w:t>: [</w:t>
      </w:r>
      <w:r w:rsidRPr="00991D7F">
        <w:rPr>
          <w:highlight w:val="yellow"/>
        </w:rPr>
        <w:t>adresse postale</w:t>
      </w:r>
      <w:r>
        <w:t>].</w:t>
      </w:r>
    </w:p>
    <w:p w14:paraId="7FECF773" w14:textId="77777777" w:rsidR="004D2AF9" w:rsidRDefault="004D2AF9" w:rsidP="00B33B8A"/>
    <w:p w14:paraId="35E2F499" w14:textId="77777777" w:rsidR="00283F2E" w:rsidRDefault="00283F2E" w:rsidP="00283F2E">
      <w:r>
        <w:t>Notre représentant [</w:t>
      </w:r>
      <w:r w:rsidRPr="00991D7F">
        <w:rPr>
          <w:highlight w:val="yellow"/>
        </w:rPr>
        <w:t>en Suisse/dans l’Espace économique européen</w:t>
      </w:r>
      <w:r>
        <w:t>] est [</w:t>
      </w:r>
      <w:r w:rsidRPr="00991D7F">
        <w:rPr>
          <w:highlight w:val="yellow"/>
        </w:rPr>
        <w:t xml:space="preserve">identité du </w:t>
      </w:r>
      <w:r w:rsidRPr="000508DD">
        <w:rPr>
          <w:highlight w:val="yellow"/>
        </w:rPr>
        <w:t>représentant, adresse du siège</w:t>
      </w:r>
      <w:r>
        <w:t>].</w:t>
      </w:r>
    </w:p>
    <w:p w14:paraId="5ECE6786" w14:textId="125C4994" w:rsidR="00283F2E" w:rsidRDefault="00283F2E" w:rsidP="00283F2E">
      <w:bookmarkStart w:id="11" w:name="OLE_LINK8"/>
      <w:r>
        <w:t>Vous pouvez le contacter</w:t>
      </w:r>
      <w:r w:rsidR="00DA2A2B">
        <w:t> </w:t>
      </w:r>
      <w:r>
        <w:t>:</w:t>
      </w:r>
    </w:p>
    <w:p w14:paraId="2F6666A2" w14:textId="0ECC4AA9" w:rsidR="00283F2E" w:rsidRDefault="00283F2E" w:rsidP="00283F2E">
      <w:pPr>
        <w:pStyle w:val="Listepuces"/>
        <w:numPr>
          <w:ilvl w:val="0"/>
          <w:numId w:val="5"/>
        </w:numPr>
      </w:pPr>
      <w:r>
        <w:t xml:space="preserve">par </w:t>
      </w:r>
      <w:r w:rsidR="00DA2A2B">
        <w:t>e-mail </w:t>
      </w:r>
      <w:r>
        <w:t>: [</w:t>
      </w:r>
      <w:r w:rsidRPr="00991D7F">
        <w:rPr>
          <w:highlight w:val="yellow"/>
        </w:rPr>
        <w:t xml:space="preserve">adresse </w:t>
      </w:r>
      <w:r w:rsidR="00DA2A2B">
        <w:rPr>
          <w:highlight w:val="yellow"/>
        </w:rPr>
        <w:t>e-mail</w:t>
      </w:r>
      <w:r>
        <w:t>]</w:t>
      </w:r>
    </w:p>
    <w:p w14:paraId="067C1E5C" w14:textId="53662099" w:rsidR="00283F2E" w:rsidRDefault="00283F2E" w:rsidP="00283F2E">
      <w:pPr>
        <w:pStyle w:val="Listepuces"/>
        <w:numPr>
          <w:ilvl w:val="0"/>
          <w:numId w:val="5"/>
        </w:numPr>
      </w:pPr>
      <w:r>
        <w:t>par téléphone</w:t>
      </w:r>
      <w:r w:rsidR="00DA2A2B">
        <w:t> </w:t>
      </w:r>
      <w:r>
        <w:t>: [</w:t>
      </w:r>
      <w:r w:rsidRPr="00991D7F">
        <w:rPr>
          <w:highlight w:val="yellow"/>
        </w:rPr>
        <w:t>numéro de téléphone</w:t>
      </w:r>
      <w:r>
        <w:t>]</w:t>
      </w:r>
    </w:p>
    <w:p w14:paraId="62A56A2A" w14:textId="0986541D" w:rsidR="00283F2E" w:rsidRDefault="00283F2E" w:rsidP="00283F2E">
      <w:pPr>
        <w:pStyle w:val="Listepuces"/>
        <w:numPr>
          <w:ilvl w:val="0"/>
          <w:numId w:val="5"/>
        </w:numPr>
      </w:pPr>
      <w:r>
        <w:t>par courrier postal</w:t>
      </w:r>
      <w:r w:rsidR="00DA2A2B">
        <w:t> </w:t>
      </w:r>
      <w:r>
        <w:t>: [</w:t>
      </w:r>
      <w:r w:rsidRPr="00991D7F">
        <w:rPr>
          <w:highlight w:val="yellow"/>
        </w:rPr>
        <w:t>adresse postale</w:t>
      </w:r>
      <w:r>
        <w:t>].</w:t>
      </w:r>
    </w:p>
    <w:bookmarkEnd w:id="11"/>
    <w:p w14:paraId="7C85D901" w14:textId="77777777" w:rsidR="00283F2E" w:rsidRDefault="00283F2E" w:rsidP="00B33B8A"/>
    <w:p w14:paraId="02B9CE0B" w14:textId="5C154A63" w:rsidR="002C1893" w:rsidRDefault="00252749" w:rsidP="00A42F64">
      <w:pPr>
        <w:pStyle w:val="Titre1"/>
      </w:pPr>
      <w:bookmarkStart w:id="12" w:name="_Ref132749835"/>
      <w:r>
        <w:t>Quelles données traitons-nous à votre sujet</w:t>
      </w:r>
      <w:r w:rsidR="00DA2A2B">
        <w:t> </w:t>
      </w:r>
      <w:r>
        <w:t>?</w:t>
      </w:r>
      <w:bookmarkEnd w:id="12"/>
    </w:p>
    <w:p w14:paraId="4CFD184F" w14:textId="4BCA4605" w:rsidR="00252749" w:rsidRDefault="000B2A37" w:rsidP="00252749">
      <w:r>
        <w:t xml:space="preserve">Nous collectons </w:t>
      </w:r>
      <w:r w:rsidR="00756B2B">
        <w:t>les</w:t>
      </w:r>
      <w:r>
        <w:t xml:space="preserve"> données</w:t>
      </w:r>
      <w:r w:rsidR="00756B2B">
        <w:t xml:space="preserve"> ci-dessous</w:t>
      </w:r>
      <w:r>
        <w:t xml:space="preserve"> directement auprès de vous</w:t>
      </w:r>
      <w:r w:rsidR="00DA2A2B">
        <w:t> </w:t>
      </w:r>
      <w:r>
        <w:t>:</w:t>
      </w:r>
    </w:p>
    <w:p w14:paraId="79A6DD5F" w14:textId="58B7A746" w:rsidR="000B2A37" w:rsidRPr="007C6782" w:rsidRDefault="000B2A37" w:rsidP="000B2A37">
      <w:pPr>
        <w:pStyle w:val="Listepuces"/>
      </w:pPr>
      <w:r w:rsidRPr="00C6746A">
        <w:rPr>
          <w:highlight w:val="green"/>
        </w:rPr>
        <w:lastRenderedPageBreak/>
        <w:t>Identité (prénom, nom, date de naissance, sexe)</w:t>
      </w:r>
      <w:r w:rsidR="00D560EC" w:rsidRPr="00C6746A">
        <w:rPr>
          <w:highlight w:val="green"/>
        </w:rPr>
        <w:t>.</w:t>
      </w:r>
      <w:r w:rsidR="00617688" w:rsidRPr="00C6746A">
        <w:rPr>
          <w:highlight w:val="green"/>
        </w:rPr>
        <w:t xml:space="preserve"> </w:t>
      </w:r>
      <w:bookmarkStart w:id="13" w:name="OLE_LINK10"/>
      <w:r w:rsidR="00617688" w:rsidRPr="00C6746A">
        <w:rPr>
          <w:highlight w:val="green"/>
        </w:rPr>
        <w:t>Ces données sont conservées pendant 10</w:t>
      </w:r>
      <w:r w:rsidR="00DA2A2B">
        <w:rPr>
          <w:highlight w:val="green"/>
        </w:rPr>
        <w:t> </w:t>
      </w:r>
      <w:r w:rsidR="00617688" w:rsidRPr="00C6746A">
        <w:rPr>
          <w:highlight w:val="green"/>
        </w:rPr>
        <w:t>ans après la fin de la relation contractuelle pour des raisons légales ou à des fins de preuves dans l’attente de l’expiration des délais de prescription applicables</w:t>
      </w:r>
      <w:r w:rsidR="00617688" w:rsidRPr="007C6782">
        <w:t>.</w:t>
      </w:r>
      <w:bookmarkEnd w:id="13"/>
    </w:p>
    <w:p w14:paraId="27EA5F20" w14:textId="43BC86C1" w:rsidR="000B2A37" w:rsidRPr="007C6782" w:rsidRDefault="00237FD7" w:rsidP="000B2A37">
      <w:pPr>
        <w:pStyle w:val="Listepuces"/>
      </w:pPr>
      <w:r w:rsidRPr="00C6746A">
        <w:rPr>
          <w:highlight w:val="green"/>
        </w:rPr>
        <w:t xml:space="preserve">Coordonnées (adresse postale, adresse </w:t>
      </w:r>
      <w:r w:rsidR="00DA2A2B">
        <w:rPr>
          <w:highlight w:val="green"/>
        </w:rPr>
        <w:t>e-mail</w:t>
      </w:r>
      <w:r w:rsidRPr="00C6746A">
        <w:rPr>
          <w:highlight w:val="green"/>
        </w:rPr>
        <w:t>, numéro de téléphone)</w:t>
      </w:r>
      <w:r w:rsidR="00D560EC" w:rsidRPr="00C6746A">
        <w:rPr>
          <w:highlight w:val="green"/>
        </w:rPr>
        <w:t>.</w:t>
      </w:r>
      <w:r w:rsidR="009A44B4" w:rsidRPr="00C6746A">
        <w:rPr>
          <w:highlight w:val="green"/>
        </w:rPr>
        <w:t xml:space="preserve"> Ces données sont conservées pendant 10</w:t>
      </w:r>
      <w:r w:rsidR="00DA2A2B">
        <w:rPr>
          <w:highlight w:val="green"/>
        </w:rPr>
        <w:t> </w:t>
      </w:r>
      <w:r w:rsidR="009A44B4" w:rsidRPr="00C6746A">
        <w:rPr>
          <w:highlight w:val="green"/>
        </w:rPr>
        <w:t>ans après la fin de la relation contractuelle pour des raisons légales ou à des fins de preuves dans l’attente de l’expiration des délais de prescription applicables</w:t>
      </w:r>
      <w:r w:rsidR="009A44B4" w:rsidRPr="007C6782">
        <w:t>.</w:t>
      </w:r>
    </w:p>
    <w:p w14:paraId="2B490DE3" w14:textId="541988D4" w:rsidR="00F36472" w:rsidRPr="007C6782" w:rsidRDefault="003B3F2C" w:rsidP="000B2A37">
      <w:pPr>
        <w:pStyle w:val="Listepuces"/>
      </w:pPr>
      <w:r w:rsidRPr="00C6746A">
        <w:rPr>
          <w:highlight w:val="green"/>
        </w:rPr>
        <w:t>Facturation (montant et échéance des factures, rappels, justificatifs)</w:t>
      </w:r>
      <w:r w:rsidR="00D560EC" w:rsidRPr="00C6746A">
        <w:rPr>
          <w:highlight w:val="green"/>
        </w:rPr>
        <w:t>.</w:t>
      </w:r>
      <w:r w:rsidR="009A44B4" w:rsidRPr="00C6746A">
        <w:rPr>
          <w:highlight w:val="green"/>
        </w:rPr>
        <w:t xml:space="preserve"> Ces données sont conservées pendant 10</w:t>
      </w:r>
      <w:r w:rsidR="00DA2A2B">
        <w:rPr>
          <w:highlight w:val="green"/>
        </w:rPr>
        <w:t> </w:t>
      </w:r>
      <w:r w:rsidR="009A44B4" w:rsidRPr="00C6746A">
        <w:rPr>
          <w:highlight w:val="green"/>
        </w:rPr>
        <w:t>ans après la fin de chaque exercice comptable</w:t>
      </w:r>
      <w:r w:rsidR="00CB10E4" w:rsidRPr="00C6746A">
        <w:rPr>
          <w:highlight w:val="green"/>
        </w:rPr>
        <w:t>, conformément à l’art.</w:t>
      </w:r>
      <w:r w:rsidR="00DA2A2B">
        <w:rPr>
          <w:highlight w:val="green"/>
        </w:rPr>
        <w:t> </w:t>
      </w:r>
      <w:r w:rsidR="00CB10E4" w:rsidRPr="00C6746A">
        <w:rPr>
          <w:highlight w:val="green"/>
        </w:rPr>
        <w:t>958f CO</w:t>
      </w:r>
      <w:r w:rsidR="009A44B4" w:rsidRPr="007C6782">
        <w:t>.</w:t>
      </w:r>
    </w:p>
    <w:p w14:paraId="0EEA09AD" w14:textId="2EE4805D" w:rsidR="00DD4AA3" w:rsidRDefault="00DD4AA3" w:rsidP="000B2A37">
      <w:pPr>
        <w:pStyle w:val="Listepuces"/>
      </w:pPr>
      <w:r w:rsidRPr="00C6746A">
        <w:rPr>
          <w:highlight w:val="green"/>
        </w:rPr>
        <w:t xml:space="preserve">Correspondances (échanges d’e-mails, comptes-rendus téléphoniques, courriers postaux). </w:t>
      </w:r>
      <w:r w:rsidR="00F672C5" w:rsidRPr="00C6746A">
        <w:rPr>
          <w:highlight w:val="green"/>
        </w:rPr>
        <w:t>Ces données sont conservées pendant 10</w:t>
      </w:r>
      <w:r w:rsidR="00DA2A2B">
        <w:rPr>
          <w:highlight w:val="green"/>
        </w:rPr>
        <w:t> </w:t>
      </w:r>
      <w:r w:rsidR="00F672C5" w:rsidRPr="00C6746A">
        <w:rPr>
          <w:highlight w:val="green"/>
        </w:rPr>
        <w:t>ans après la fin de la relation contractuelle pour des raisons légales ou à des fins de preuves dans l’attente de l’expiration des délais de prescription applicables</w:t>
      </w:r>
      <w:r w:rsidR="00F672C5" w:rsidRPr="007C6782">
        <w:t>.</w:t>
      </w:r>
    </w:p>
    <w:p w14:paraId="2CBB2D50" w14:textId="718471F5" w:rsidR="00C6746A" w:rsidRPr="007C6782" w:rsidRDefault="00FA6562" w:rsidP="000B2A37">
      <w:pPr>
        <w:pStyle w:val="Listepuces"/>
      </w:pPr>
      <w:r w:rsidRPr="00EA4ADA">
        <w:rPr>
          <w:highlight w:val="green"/>
        </w:rPr>
        <w:t xml:space="preserve">Données techniques (adresse IP, adresse MAC, horodatage). </w:t>
      </w:r>
      <w:r w:rsidR="00462C27" w:rsidRPr="00EA4ADA">
        <w:rPr>
          <w:highlight w:val="green"/>
        </w:rPr>
        <w:t>Ces données sont conservées 12</w:t>
      </w:r>
      <w:r w:rsidR="00DA2A2B">
        <w:rPr>
          <w:highlight w:val="green"/>
        </w:rPr>
        <w:t> </w:t>
      </w:r>
      <w:r w:rsidR="00462C27" w:rsidRPr="00EA4ADA">
        <w:rPr>
          <w:highlight w:val="green"/>
        </w:rPr>
        <w:t>mois après leur collecte pour des raisons techniques et de sécurité de nos installations informatiques</w:t>
      </w:r>
      <w:r w:rsidR="00462C27">
        <w:t>.</w:t>
      </w:r>
    </w:p>
    <w:p w14:paraId="42BE618E" w14:textId="3E5F107F" w:rsidR="003B3F2C" w:rsidRPr="007C6782" w:rsidRDefault="00016756" w:rsidP="000B2A37">
      <w:pPr>
        <w:pStyle w:val="Listepuces"/>
      </w:pPr>
      <w:r w:rsidRPr="005A400A">
        <w:rPr>
          <w:highlight w:val="green"/>
        </w:rPr>
        <w:t>etc.</w:t>
      </w:r>
    </w:p>
    <w:p w14:paraId="46F728A2" w14:textId="03D0263E" w:rsidR="00016756" w:rsidRDefault="00756B2B" w:rsidP="00756B2B">
      <w:r w:rsidRPr="00756B2B">
        <w:t>Nous</w:t>
      </w:r>
      <w:r>
        <w:t xml:space="preserve"> collectons aussi les données suivantes auprès de tiers</w:t>
      </w:r>
      <w:r w:rsidR="00DA2A2B">
        <w:t> </w:t>
      </w:r>
      <w:r>
        <w:t>:</w:t>
      </w:r>
    </w:p>
    <w:p w14:paraId="493CDC7A" w14:textId="23B01EA6" w:rsidR="00756B2B" w:rsidRPr="007C6782" w:rsidRDefault="00F540D4" w:rsidP="00756B2B">
      <w:pPr>
        <w:pStyle w:val="Listepuces"/>
      </w:pPr>
      <w:r w:rsidRPr="00C16CE5">
        <w:rPr>
          <w:highlight w:val="green"/>
        </w:rPr>
        <w:t>Démographie (catégorie de revenus, nombre de personnes dans le ménage).</w:t>
      </w:r>
      <w:r w:rsidR="00ED741A" w:rsidRPr="00C16CE5">
        <w:rPr>
          <w:highlight w:val="green"/>
        </w:rPr>
        <w:t xml:space="preserve"> Ces données sont achetées à des </w:t>
      </w:r>
      <w:r w:rsidR="00C33245" w:rsidRPr="00C16CE5">
        <w:rPr>
          <w:highlight w:val="green"/>
        </w:rPr>
        <w:t xml:space="preserve">sociétés suisses </w:t>
      </w:r>
      <w:r w:rsidR="00A23F50" w:rsidRPr="00C16CE5">
        <w:rPr>
          <w:highlight w:val="green"/>
        </w:rPr>
        <w:t>actives dans le marketing direct.</w:t>
      </w:r>
      <w:r w:rsidR="00A71357" w:rsidRPr="00C16CE5">
        <w:rPr>
          <w:highlight w:val="green"/>
        </w:rPr>
        <w:t xml:space="preserve"> Elles sont conservées aussi longtemps que vous </w:t>
      </w:r>
      <w:r w:rsidR="004A45FE" w:rsidRPr="00C16CE5">
        <w:rPr>
          <w:highlight w:val="green"/>
        </w:rPr>
        <w:t>ne révoquez pas votre consentement</w:t>
      </w:r>
      <w:r w:rsidR="00A71357" w:rsidRPr="00C16CE5">
        <w:rPr>
          <w:highlight w:val="green"/>
        </w:rPr>
        <w:t xml:space="preserve"> au traitement de vos données à des fins marketing, ou que vous ne vous opposez pas au traitement à des fins marketing mis en œuvre sur la base de notre intérêt légitime</w:t>
      </w:r>
      <w:r w:rsidR="00A71357">
        <w:t>.</w:t>
      </w:r>
    </w:p>
    <w:p w14:paraId="145F2E3B" w14:textId="1475D9E7" w:rsidR="00A23F50" w:rsidRPr="007C6782" w:rsidRDefault="00A23F50" w:rsidP="00756B2B">
      <w:pPr>
        <w:pStyle w:val="Listepuces"/>
      </w:pPr>
      <w:r w:rsidRPr="00FA6562">
        <w:rPr>
          <w:highlight w:val="green"/>
        </w:rPr>
        <w:t>Situation financière (score de solvabilité). Ces données sont achetées à des sociétés suisses actives dans l’évaluation du niveau de solvabilité des personnes physiques.</w:t>
      </w:r>
      <w:r w:rsidR="00C16CE5" w:rsidRPr="00FA6562">
        <w:rPr>
          <w:highlight w:val="green"/>
        </w:rPr>
        <w:t xml:space="preserve"> Elles sont conservées</w:t>
      </w:r>
      <w:r w:rsidR="00EC2C2E" w:rsidRPr="00FA6562">
        <w:rPr>
          <w:highlight w:val="green"/>
        </w:rPr>
        <w:t xml:space="preserve"> à des fins de preuve</w:t>
      </w:r>
      <w:r w:rsidR="00C16CE5" w:rsidRPr="00FA6562">
        <w:rPr>
          <w:highlight w:val="green"/>
        </w:rPr>
        <w:t xml:space="preserve"> pendant toute la durée de la relation contractuelle, mais au maximum </w:t>
      </w:r>
      <w:r w:rsidR="00EC2C2E" w:rsidRPr="00FA6562">
        <w:rPr>
          <w:highlight w:val="green"/>
        </w:rPr>
        <w:t>5</w:t>
      </w:r>
      <w:r w:rsidR="00DA2A2B">
        <w:rPr>
          <w:highlight w:val="green"/>
        </w:rPr>
        <w:t> </w:t>
      </w:r>
      <w:r w:rsidR="00C16CE5" w:rsidRPr="00FA6562">
        <w:rPr>
          <w:highlight w:val="green"/>
        </w:rPr>
        <w:t>ans</w:t>
      </w:r>
      <w:r w:rsidR="00EC2C2E" w:rsidRPr="00FA6562">
        <w:rPr>
          <w:highlight w:val="green"/>
        </w:rPr>
        <w:t xml:space="preserve"> après leur collecte</w:t>
      </w:r>
      <w:r w:rsidR="00EC2C2E">
        <w:t>.</w:t>
      </w:r>
    </w:p>
    <w:p w14:paraId="7014ACA2" w14:textId="31A4DA13" w:rsidR="00D560EC" w:rsidRPr="007C6782" w:rsidRDefault="00D560EC" w:rsidP="00756B2B">
      <w:pPr>
        <w:pStyle w:val="Listepuces"/>
      </w:pPr>
      <w:r w:rsidRPr="005A400A">
        <w:rPr>
          <w:highlight w:val="green"/>
        </w:rPr>
        <w:t>etc.</w:t>
      </w:r>
    </w:p>
    <w:p w14:paraId="113BFD17" w14:textId="78469320" w:rsidR="00D560EC" w:rsidRPr="00FB3B65" w:rsidRDefault="00D560EC" w:rsidP="00D560EC"/>
    <w:p w14:paraId="6B0D6A57" w14:textId="4AE9595E" w:rsidR="00FB3B65" w:rsidRPr="00FB3B65" w:rsidRDefault="00FB3B65" w:rsidP="00FB3B65">
      <w:pPr>
        <w:pStyle w:val="Titre1"/>
      </w:pPr>
      <w:bookmarkStart w:id="14" w:name="_Ref132839136"/>
      <w:r w:rsidRPr="00FB3B65">
        <w:t>Dans quels buts traitons-nous vos données</w:t>
      </w:r>
      <w:r w:rsidR="00DA2A2B">
        <w:t> </w:t>
      </w:r>
      <w:r w:rsidRPr="00FB3B65">
        <w:t>?</w:t>
      </w:r>
      <w:bookmarkEnd w:id="14"/>
    </w:p>
    <w:p w14:paraId="5BAA56FB" w14:textId="39FD9063" w:rsidR="00FB3B65" w:rsidRDefault="00F553AB" w:rsidP="00D560EC">
      <w:r>
        <w:t xml:space="preserve">Nous traitons vos données </w:t>
      </w:r>
      <w:r w:rsidR="008E3294">
        <w:t xml:space="preserve">personnelles </w:t>
      </w:r>
      <w:r>
        <w:t>afin de</w:t>
      </w:r>
      <w:r w:rsidR="00DA2A2B">
        <w:t> </w:t>
      </w:r>
      <w:r>
        <w:t>:</w:t>
      </w:r>
    </w:p>
    <w:p w14:paraId="741CD68E" w14:textId="161A75B2" w:rsidR="00F553AB" w:rsidRDefault="008E3294" w:rsidP="00F553AB">
      <w:pPr>
        <w:pStyle w:val="Listepuces"/>
      </w:pPr>
      <w:r w:rsidRPr="00486232">
        <w:rPr>
          <w:highlight w:val="green"/>
        </w:rPr>
        <w:t xml:space="preserve">conclure des </w:t>
      </w:r>
      <w:r w:rsidRPr="00486232">
        <w:rPr>
          <w:b/>
          <w:bCs/>
          <w:highlight w:val="green"/>
        </w:rPr>
        <w:t>relations contractuelles</w:t>
      </w:r>
      <w:r w:rsidRPr="00486232">
        <w:rPr>
          <w:highlight w:val="green"/>
        </w:rPr>
        <w:t xml:space="preserve"> et exécuter celles-ci conformément aux </w:t>
      </w:r>
      <w:r w:rsidR="00043F2C" w:rsidRPr="00486232">
        <w:rPr>
          <w:highlight w:val="green"/>
        </w:rPr>
        <w:t xml:space="preserve">dispositions prévues dans les </w:t>
      </w:r>
      <w:r w:rsidRPr="00486232">
        <w:rPr>
          <w:highlight w:val="green"/>
        </w:rPr>
        <w:t>contrats</w:t>
      </w:r>
      <w:r w:rsidR="00DA2A2B">
        <w:t> </w:t>
      </w:r>
      <w:r>
        <w:t>;</w:t>
      </w:r>
    </w:p>
    <w:p w14:paraId="639A463D" w14:textId="7E2BBABB" w:rsidR="008E3294" w:rsidRDefault="00AA601D" w:rsidP="00F553AB">
      <w:pPr>
        <w:pStyle w:val="Listepuces"/>
      </w:pPr>
      <w:r w:rsidRPr="00486232">
        <w:rPr>
          <w:highlight w:val="green"/>
        </w:rPr>
        <w:t xml:space="preserve">communiquer avec vous par tout moyen de </w:t>
      </w:r>
      <w:r w:rsidRPr="00486232">
        <w:rPr>
          <w:b/>
          <w:bCs/>
          <w:highlight w:val="green"/>
        </w:rPr>
        <w:t>communication</w:t>
      </w:r>
      <w:r w:rsidRPr="00486232">
        <w:rPr>
          <w:highlight w:val="green"/>
        </w:rPr>
        <w:t xml:space="preserve"> approprié</w:t>
      </w:r>
      <w:r w:rsidR="002E1873" w:rsidRPr="00486232">
        <w:rPr>
          <w:highlight w:val="green"/>
        </w:rPr>
        <w:t xml:space="preserve"> afin de répondre à vos questions concernant nos prestations, vous offrir nos services et notre aide,</w:t>
      </w:r>
      <w:r w:rsidR="00AE1ABC" w:rsidRPr="00486232">
        <w:rPr>
          <w:highlight w:val="green"/>
        </w:rPr>
        <w:t xml:space="preserve"> et</w:t>
      </w:r>
      <w:r w:rsidR="002E1873" w:rsidRPr="00486232">
        <w:rPr>
          <w:highlight w:val="green"/>
        </w:rPr>
        <w:t xml:space="preserve"> enregistrer des réclamations et plaintes</w:t>
      </w:r>
      <w:r w:rsidR="00DA2A2B">
        <w:t> </w:t>
      </w:r>
      <w:r>
        <w:t>;</w:t>
      </w:r>
    </w:p>
    <w:p w14:paraId="2B2D46C2" w14:textId="2BD06F16" w:rsidR="00E875AB" w:rsidRDefault="00E81F91" w:rsidP="00F553AB">
      <w:pPr>
        <w:pStyle w:val="Listepuces"/>
      </w:pPr>
      <w:r w:rsidRPr="00486232">
        <w:rPr>
          <w:highlight w:val="green"/>
        </w:rPr>
        <w:t xml:space="preserve">vous </w:t>
      </w:r>
      <w:r w:rsidR="005B03C2" w:rsidRPr="00486232">
        <w:rPr>
          <w:highlight w:val="green"/>
        </w:rPr>
        <w:t>faire parvenir</w:t>
      </w:r>
      <w:r w:rsidRPr="00486232">
        <w:rPr>
          <w:highlight w:val="green"/>
        </w:rPr>
        <w:t xml:space="preserve"> des communications à caractère commercial ou promotionnel</w:t>
      </w:r>
      <w:r w:rsidR="005B03C2" w:rsidRPr="00486232">
        <w:rPr>
          <w:highlight w:val="green"/>
        </w:rPr>
        <w:t xml:space="preserve"> </w:t>
      </w:r>
      <w:r w:rsidR="00B3043E" w:rsidRPr="00486232">
        <w:rPr>
          <w:highlight w:val="green"/>
        </w:rPr>
        <w:t>(</w:t>
      </w:r>
      <w:r w:rsidR="00B3043E" w:rsidRPr="00486232">
        <w:rPr>
          <w:b/>
          <w:bCs/>
          <w:highlight w:val="green"/>
        </w:rPr>
        <w:t>marketing</w:t>
      </w:r>
      <w:r w:rsidR="00B3043E" w:rsidRPr="00486232">
        <w:rPr>
          <w:highlight w:val="green"/>
        </w:rPr>
        <w:t xml:space="preserve">) </w:t>
      </w:r>
      <w:r w:rsidR="005B03C2" w:rsidRPr="00486232">
        <w:rPr>
          <w:highlight w:val="green"/>
        </w:rPr>
        <w:t xml:space="preserve">par les canaux que vous aurez </w:t>
      </w:r>
      <w:r w:rsidR="005D4472" w:rsidRPr="00486232">
        <w:rPr>
          <w:highlight w:val="green"/>
        </w:rPr>
        <w:t>choisis</w:t>
      </w:r>
      <w:r w:rsidR="005B03C2" w:rsidRPr="00486232">
        <w:rPr>
          <w:highlight w:val="green"/>
        </w:rPr>
        <w:t xml:space="preserve"> le cas échéant, </w:t>
      </w:r>
      <w:r w:rsidR="00D243B9" w:rsidRPr="00486232">
        <w:rPr>
          <w:highlight w:val="green"/>
        </w:rPr>
        <w:t xml:space="preserve">procéder à un profilage </w:t>
      </w:r>
      <w:r w:rsidR="001C3FD7">
        <w:rPr>
          <w:highlight w:val="green"/>
        </w:rPr>
        <w:t xml:space="preserve">combinant différentes données personnelles </w:t>
      </w:r>
      <w:r w:rsidR="00D243B9" w:rsidRPr="00486232">
        <w:rPr>
          <w:highlight w:val="green"/>
        </w:rPr>
        <w:t>afin de mieux comprendre vos intérêts et préférences parmi nos produits et service</w:t>
      </w:r>
      <w:r w:rsidR="008B40D1">
        <w:rPr>
          <w:highlight w:val="green"/>
        </w:rPr>
        <w:t>s</w:t>
      </w:r>
      <w:r w:rsidR="00DA2A2B">
        <w:rPr>
          <w:highlight w:val="green"/>
        </w:rPr>
        <w:t> </w:t>
      </w:r>
      <w:r w:rsidR="004C6224" w:rsidRPr="00486232">
        <w:rPr>
          <w:highlight w:val="green"/>
        </w:rPr>
        <w:t>;</w:t>
      </w:r>
      <w:r w:rsidR="00E875AB" w:rsidRPr="00486232">
        <w:rPr>
          <w:highlight w:val="green"/>
        </w:rPr>
        <w:t xml:space="preserve"> </w:t>
      </w:r>
      <w:r w:rsidR="004C6224" w:rsidRPr="00486232">
        <w:rPr>
          <w:highlight w:val="green"/>
        </w:rPr>
        <w:t xml:space="preserve">certains traitements à des fins marketing impliquent une communication de vos données à des </w:t>
      </w:r>
      <w:r w:rsidR="004C6224" w:rsidRPr="00486232">
        <w:rPr>
          <w:highlight w:val="green"/>
        </w:rPr>
        <w:lastRenderedPageBreak/>
        <w:t>partenaires contractuels</w:t>
      </w:r>
      <w:r w:rsidR="00DA2A2B">
        <w:rPr>
          <w:highlight w:val="green"/>
        </w:rPr>
        <w:t> </w:t>
      </w:r>
      <w:r w:rsidR="004C6224" w:rsidRPr="00486232">
        <w:rPr>
          <w:highlight w:val="green"/>
        </w:rPr>
        <w:t xml:space="preserve">; </w:t>
      </w:r>
      <w:r w:rsidR="00E875AB" w:rsidRPr="00486232">
        <w:rPr>
          <w:highlight w:val="green"/>
        </w:rPr>
        <w:t>vous pouvez en temps tout vous opposer gratuitement aux traitements à des fins marketing</w:t>
      </w:r>
      <w:r w:rsidR="00DA2A2B">
        <w:t> </w:t>
      </w:r>
      <w:r w:rsidR="00E875AB">
        <w:t>;</w:t>
      </w:r>
    </w:p>
    <w:p w14:paraId="66207701" w14:textId="6CB850DA" w:rsidR="00E81F91" w:rsidRDefault="00FD1C9A" w:rsidP="00F553AB">
      <w:pPr>
        <w:pStyle w:val="Listepuces"/>
      </w:pPr>
      <w:r w:rsidRPr="00486232">
        <w:rPr>
          <w:highlight w:val="green"/>
        </w:rPr>
        <w:t xml:space="preserve">communiquer vos données à nos </w:t>
      </w:r>
      <w:r w:rsidRPr="00486232">
        <w:rPr>
          <w:b/>
          <w:bCs/>
          <w:highlight w:val="green"/>
        </w:rPr>
        <w:t>partenaires</w:t>
      </w:r>
      <w:r w:rsidR="004C6224" w:rsidRPr="00486232">
        <w:rPr>
          <w:b/>
          <w:bCs/>
          <w:highlight w:val="green"/>
        </w:rPr>
        <w:t xml:space="preserve"> contractuels</w:t>
      </w:r>
      <w:r w:rsidR="00E875AB" w:rsidRPr="00486232">
        <w:rPr>
          <w:highlight w:val="green"/>
        </w:rPr>
        <w:t xml:space="preserve"> pour qu’ils vous contactent</w:t>
      </w:r>
      <w:r w:rsidR="00CF13A2" w:rsidRPr="00486232">
        <w:rPr>
          <w:highlight w:val="green"/>
        </w:rPr>
        <w:t>,</w:t>
      </w:r>
      <w:r w:rsidR="00E875AB" w:rsidRPr="00486232">
        <w:rPr>
          <w:highlight w:val="green"/>
        </w:rPr>
        <w:t xml:space="preserve"> si vous y consentez</w:t>
      </w:r>
      <w:r w:rsidR="000D490D" w:rsidRPr="00486232">
        <w:rPr>
          <w:highlight w:val="green"/>
        </w:rPr>
        <w:t xml:space="preserve"> au préalable</w:t>
      </w:r>
      <w:r w:rsidR="00DA2A2B">
        <w:t> </w:t>
      </w:r>
      <w:r w:rsidR="001D21F5">
        <w:t>;</w:t>
      </w:r>
    </w:p>
    <w:p w14:paraId="5F9578BC" w14:textId="625A841C" w:rsidR="001D21F5" w:rsidRDefault="001D21F5" w:rsidP="00F553AB">
      <w:pPr>
        <w:pStyle w:val="Listepuces"/>
      </w:pPr>
      <w:r w:rsidRPr="00486232">
        <w:rPr>
          <w:highlight w:val="green"/>
        </w:rPr>
        <w:t>améliorer nos services, nos produits et nos activités commerciales par le biais d’</w:t>
      </w:r>
      <w:r w:rsidRPr="00486232">
        <w:rPr>
          <w:b/>
          <w:bCs/>
          <w:highlight w:val="green"/>
        </w:rPr>
        <w:t>études de marché</w:t>
      </w:r>
      <w:r w:rsidR="00F126E9" w:rsidRPr="00486232">
        <w:rPr>
          <w:b/>
          <w:bCs/>
          <w:highlight w:val="green"/>
        </w:rPr>
        <w:t xml:space="preserve"> </w:t>
      </w:r>
      <w:r w:rsidR="00F126E9" w:rsidRPr="00486232">
        <w:rPr>
          <w:highlight w:val="green"/>
        </w:rPr>
        <w:t>et enquêtes de satisfaction</w:t>
      </w:r>
      <w:r w:rsidR="00DA2A2B">
        <w:t> </w:t>
      </w:r>
      <w:r w:rsidR="00F126E9">
        <w:t>;</w:t>
      </w:r>
    </w:p>
    <w:p w14:paraId="0314D5FA" w14:textId="031BA748" w:rsidR="00D20A87" w:rsidRDefault="00D20A87" w:rsidP="00F553AB">
      <w:pPr>
        <w:pStyle w:val="Listepuces"/>
      </w:pPr>
      <w:r w:rsidRPr="00D20A87">
        <w:rPr>
          <w:highlight w:val="green"/>
        </w:rPr>
        <w:t xml:space="preserve">planifier nos </w:t>
      </w:r>
      <w:r w:rsidRPr="00D20A87">
        <w:rPr>
          <w:b/>
          <w:bCs/>
          <w:highlight w:val="green"/>
        </w:rPr>
        <w:t>activités commerciales</w:t>
      </w:r>
      <w:r w:rsidR="00DA2A2B">
        <w:t> </w:t>
      </w:r>
      <w:r>
        <w:t>;</w:t>
      </w:r>
    </w:p>
    <w:p w14:paraId="07064081" w14:textId="605701E4" w:rsidR="00D31733" w:rsidRDefault="009340BB" w:rsidP="00D31733">
      <w:pPr>
        <w:pStyle w:val="Listepuces"/>
      </w:pPr>
      <w:r w:rsidRPr="00486232">
        <w:rPr>
          <w:highlight w:val="green"/>
        </w:rPr>
        <w:t xml:space="preserve">réaliser des </w:t>
      </w:r>
      <w:r w:rsidRPr="00486232">
        <w:rPr>
          <w:b/>
          <w:bCs/>
          <w:highlight w:val="green"/>
        </w:rPr>
        <w:t>statistiques</w:t>
      </w:r>
      <w:r w:rsidR="00DA2A2B">
        <w:t> </w:t>
      </w:r>
      <w:r>
        <w:t>;</w:t>
      </w:r>
    </w:p>
    <w:p w14:paraId="1285B8FA" w14:textId="169D3AC0" w:rsidR="00624F7C" w:rsidRDefault="00624F7C" w:rsidP="00F553AB">
      <w:pPr>
        <w:pStyle w:val="Listepuces"/>
      </w:pPr>
      <w:r w:rsidRPr="00486232">
        <w:rPr>
          <w:highlight w:val="green"/>
        </w:rPr>
        <w:t xml:space="preserve">vérifier que nos activités sont conformes à la </w:t>
      </w:r>
      <w:r w:rsidRPr="00486232">
        <w:rPr>
          <w:b/>
          <w:bCs/>
          <w:highlight w:val="green"/>
        </w:rPr>
        <w:t>législation</w:t>
      </w:r>
      <w:r w:rsidRPr="00486232">
        <w:rPr>
          <w:highlight w:val="green"/>
        </w:rPr>
        <w:t xml:space="preserve"> applicable ainsi qu’à notre réglementation interne</w:t>
      </w:r>
      <w:r w:rsidR="00DA2A2B">
        <w:t> </w:t>
      </w:r>
      <w:r>
        <w:t>;</w:t>
      </w:r>
    </w:p>
    <w:p w14:paraId="7AE8F493" w14:textId="3E524B5F" w:rsidR="006568F7" w:rsidRDefault="00D20A87" w:rsidP="00F553AB">
      <w:pPr>
        <w:pStyle w:val="Listepuces"/>
      </w:pPr>
      <w:r>
        <w:rPr>
          <w:highlight w:val="green"/>
        </w:rPr>
        <w:t xml:space="preserve">analyser des risques, détecter des abus, </w:t>
      </w:r>
      <w:r w:rsidR="006568F7" w:rsidRPr="00486232">
        <w:rPr>
          <w:highlight w:val="green"/>
        </w:rPr>
        <w:t xml:space="preserve">mettre en place des mesures de </w:t>
      </w:r>
      <w:r w:rsidR="006568F7" w:rsidRPr="00486232">
        <w:rPr>
          <w:b/>
          <w:bCs/>
          <w:highlight w:val="green"/>
        </w:rPr>
        <w:t>sécurité</w:t>
      </w:r>
      <w:r w:rsidR="006568F7" w:rsidRPr="00486232">
        <w:rPr>
          <w:highlight w:val="green"/>
        </w:rPr>
        <w:t xml:space="preserve"> et contrôler que ces mesures sont efficaces</w:t>
      </w:r>
      <w:r w:rsidR="00DA2A2B">
        <w:t> </w:t>
      </w:r>
      <w:r w:rsidR="006568F7">
        <w:t>;</w:t>
      </w:r>
    </w:p>
    <w:p w14:paraId="230E0CEE" w14:textId="7614BB5D" w:rsidR="00AA601D" w:rsidRDefault="0005360B" w:rsidP="00F553AB">
      <w:pPr>
        <w:pStyle w:val="Listepuces"/>
      </w:pPr>
      <w:r w:rsidRPr="00486232">
        <w:rPr>
          <w:highlight w:val="green"/>
        </w:rPr>
        <w:t xml:space="preserve">répondre à vos questions et demandes relatives à la protection des données, en particulier lorsque vous souhaitez exercer l’un de </w:t>
      </w:r>
      <w:r w:rsidRPr="00486232">
        <w:rPr>
          <w:b/>
          <w:bCs/>
          <w:highlight w:val="green"/>
        </w:rPr>
        <w:t>vos droits</w:t>
      </w:r>
      <w:r w:rsidRPr="00486232">
        <w:rPr>
          <w:highlight w:val="green"/>
        </w:rPr>
        <w:t xml:space="preserve"> prévus par la législation</w:t>
      </w:r>
      <w:r w:rsidR="00322DCA">
        <w:t>.</w:t>
      </w:r>
    </w:p>
    <w:p w14:paraId="40098C7F" w14:textId="77777777" w:rsidR="00FB3B65" w:rsidRDefault="00FB3B65" w:rsidP="00D560EC"/>
    <w:p w14:paraId="36550C2A" w14:textId="758C0B1C" w:rsidR="00487617" w:rsidRDefault="00487617" w:rsidP="00487617">
      <w:pPr>
        <w:pStyle w:val="Titre1"/>
      </w:pPr>
      <w:r>
        <w:t>Quelle</w:t>
      </w:r>
      <w:r w:rsidR="003006F2">
        <w:t>s</w:t>
      </w:r>
      <w:r>
        <w:t xml:space="preserve"> base</w:t>
      </w:r>
      <w:r w:rsidR="003006F2">
        <w:t>s</w:t>
      </w:r>
      <w:r>
        <w:t xml:space="preserve"> juridique</w:t>
      </w:r>
      <w:r w:rsidR="003006F2">
        <w:t>s</w:t>
      </w:r>
      <w:r>
        <w:t xml:space="preserve"> ser</w:t>
      </w:r>
      <w:r w:rsidR="003006F2">
        <w:t>ven</w:t>
      </w:r>
      <w:r>
        <w:t>t au traitement de vos données</w:t>
      </w:r>
      <w:r w:rsidR="00DA2A2B">
        <w:t> </w:t>
      </w:r>
      <w:r>
        <w:t>?</w:t>
      </w:r>
    </w:p>
    <w:p w14:paraId="70F6C56C" w14:textId="698F5310" w:rsidR="003006F2" w:rsidRPr="00C658C5" w:rsidRDefault="00B279F0" w:rsidP="00487617">
      <w:pPr>
        <w:rPr>
          <w:highlight w:val="green"/>
        </w:rPr>
      </w:pPr>
      <w:r w:rsidRPr="00C658C5">
        <w:rPr>
          <w:highlight w:val="green"/>
        </w:rPr>
        <w:t>La plupart des traitements que nous mettons en œuvre sont strictement nécessaires</w:t>
      </w:r>
      <w:r w:rsidR="00C5208B" w:rsidRPr="00C658C5">
        <w:rPr>
          <w:highlight w:val="green"/>
        </w:rPr>
        <w:t xml:space="preserve"> à la conclusion</w:t>
      </w:r>
      <w:r w:rsidR="00A3293C" w:rsidRPr="00C658C5">
        <w:rPr>
          <w:highlight w:val="green"/>
        </w:rPr>
        <w:t>,</w:t>
      </w:r>
      <w:r w:rsidR="00C5208B" w:rsidRPr="00C658C5">
        <w:rPr>
          <w:highlight w:val="green"/>
        </w:rPr>
        <w:t xml:space="preserve"> à l’exécution</w:t>
      </w:r>
      <w:r w:rsidR="00A3293C" w:rsidRPr="00C658C5">
        <w:rPr>
          <w:highlight w:val="green"/>
        </w:rPr>
        <w:t xml:space="preserve"> et à la liquidation</w:t>
      </w:r>
      <w:r w:rsidR="00C5208B" w:rsidRPr="00C658C5">
        <w:rPr>
          <w:highlight w:val="green"/>
        </w:rPr>
        <w:t xml:space="preserve"> des </w:t>
      </w:r>
      <w:r w:rsidR="00C5208B" w:rsidRPr="00C658C5">
        <w:rPr>
          <w:b/>
          <w:bCs/>
          <w:highlight w:val="green"/>
        </w:rPr>
        <w:t>contrats</w:t>
      </w:r>
      <w:r w:rsidR="00C5208B" w:rsidRPr="00C658C5">
        <w:rPr>
          <w:highlight w:val="green"/>
        </w:rPr>
        <w:t xml:space="preserve"> avec vous</w:t>
      </w:r>
      <w:r w:rsidR="00A41D05" w:rsidRPr="00C658C5">
        <w:rPr>
          <w:highlight w:val="green"/>
        </w:rPr>
        <w:t>. Sans ces traitements, nous ne pouvons pas garantir les prestations que nous nous engageons à fournir en vertu des contrats.</w:t>
      </w:r>
    </w:p>
    <w:p w14:paraId="15685A9F" w14:textId="135E3C6D" w:rsidR="00A41D05" w:rsidRPr="00C658C5" w:rsidRDefault="00A41D05" w:rsidP="00487617">
      <w:pPr>
        <w:rPr>
          <w:highlight w:val="green"/>
        </w:rPr>
      </w:pPr>
      <w:r w:rsidRPr="00C658C5">
        <w:rPr>
          <w:highlight w:val="green"/>
        </w:rPr>
        <w:t xml:space="preserve">D’autres traitements </w:t>
      </w:r>
      <w:r w:rsidR="005F2332" w:rsidRPr="00C658C5">
        <w:rPr>
          <w:highlight w:val="green"/>
        </w:rPr>
        <w:t xml:space="preserve">reposent sur notre </w:t>
      </w:r>
      <w:r w:rsidR="005F2332" w:rsidRPr="00416E77">
        <w:rPr>
          <w:b/>
          <w:bCs/>
          <w:highlight w:val="green"/>
        </w:rPr>
        <w:t>intérêt légitime</w:t>
      </w:r>
      <w:r w:rsidR="005F2332" w:rsidRPr="00C658C5">
        <w:rPr>
          <w:highlight w:val="green"/>
        </w:rPr>
        <w:t xml:space="preserve"> ou celui d’un tiers. C’est le cas notamment pour les traitements à des fins marketing, de sécurité, de statistiques et d’études de marché.</w:t>
      </w:r>
      <w:r w:rsidR="00DD120A" w:rsidRPr="00C658C5">
        <w:rPr>
          <w:highlight w:val="green"/>
        </w:rPr>
        <w:t xml:space="preserve"> </w:t>
      </w:r>
      <w:r w:rsidR="00DF20D2" w:rsidRPr="00C658C5">
        <w:rPr>
          <w:highlight w:val="green"/>
        </w:rPr>
        <w:t>Il en va de même pour l</w:t>
      </w:r>
      <w:r w:rsidR="00DD120A" w:rsidRPr="00C658C5">
        <w:rPr>
          <w:highlight w:val="green"/>
        </w:rPr>
        <w:t>a défense de nos intérêts en justice et la gestion des litiges</w:t>
      </w:r>
      <w:r w:rsidR="001B65BB" w:rsidRPr="00C658C5">
        <w:rPr>
          <w:highlight w:val="green"/>
        </w:rPr>
        <w:t>, en particulier ceux qui n’ont pas une base contractuelle.</w:t>
      </w:r>
    </w:p>
    <w:p w14:paraId="0C51FBF0" w14:textId="70DAF462" w:rsidR="00ED61A1" w:rsidRPr="00C658C5" w:rsidRDefault="00ED61A1" w:rsidP="00487617">
      <w:pPr>
        <w:rPr>
          <w:highlight w:val="green"/>
        </w:rPr>
      </w:pPr>
      <w:r w:rsidRPr="00C658C5">
        <w:rPr>
          <w:highlight w:val="green"/>
        </w:rPr>
        <w:t xml:space="preserve">Certains traitements peuvent être requis par la législation suisse ou étrangère. </w:t>
      </w:r>
      <w:r w:rsidR="00A5067D" w:rsidRPr="00C658C5">
        <w:rPr>
          <w:highlight w:val="green"/>
        </w:rPr>
        <w:t xml:space="preserve">S’ils ne sont pas directement imposés par la loi, ils reposeront sur notre intérêt </w:t>
      </w:r>
      <w:r w:rsidR="007B26C1" w:rsidRPr="00C658C5">
        <w:rPr>
          <w:highlight w:val="green"/>
        </w:rPr>
        <w:t xml:space="preserve">légitime </w:t>
      </w:r>
      <w:r w:rsidR="00A5067D" w:rsidRPr="00C658C5">
        <w:rPr>
          <w:highlight w:val="green"/>
        </w:rPr>
        <w:t xml:space="preserve">à respecter les </w:t>
      </w:r>
      <w:r w:rsidR="00A5067D" w:rsidRPr="00BC6F1E">
        <w:rPr>
          <w:b/>
          <w:bCs/>
          <w:highlight w:val="green"/>
        </w:rPr>
        <w:t>dispositions légales</w:t>
      </w:r>
      <w:r w:rsidR="00A5067D" w:rsidRPr="00C658C5">
        <w:rPr>
          <w:highlight w:val="green"/>
        </w:rPr>
        <w:t xml:space="preserve"> qui nous sont applicables.</w:t>
      </w:r>
    </w:p>
    <w:p w14:paraId="57B2B68C" w14:textId="735F0FE6" w:rsidR="00691A55" w:rsidRPr="00487617" w:rsidRDefault="00A50A93" w:rsidP="00487617">
      <w:r w:rsidRPr="00C658C5">
        <w:rPr>
          <w:highlight w:val="green"/>
        </w:rPr>
        <w:t xml:space="preserve">Votre </w:t>
      </w:r>
      <w:r w:rsidRPr="00BC6F1E">
        <w:rPr>
          <w:b/>
          <w:bCs/>
          <w:highlight w:val="green"/>
        </w:rPr>
        <w:t>consentement</w:t>
      </w:r>
      <w:r w:rsidRPr="00C658C5">
        <w:rPr>
          <w:highlight w:val="green"/>
        </w:rPr>
        <w:t xml:space="preserve"> servira aussi de fondement l</w:t>
      </w:r>
      <w:r w:rsidR="00691A55" w:rsidRPr="00C658C5">
        <w:rPr>
          <w:highlight w:val="green"/>
        </w:rPr>
        <w:t>orsqu’il est nécessaire (p. ex. pour certains traitements à des fins marketing)</w:t>
      </w:r>
      <w:r w:rsidRPr="00C658C5">
        <w:rPr>
          <w:highlight w:val="green"/>
        </w:rPr>
        <w:t>.</w:t>
      </w:r>
      <w:r w:rsidR="00CB2008" w:rsidRPr="00C658C5">
        <w:rPr>
          <w:highlight w:val="green"/>
        </w:rPr>
        <w:t xml:space="preserve"> Dans ce cas, </w:t>
      </w:r>
      <w:r w:rsidR="00BC6F1E">
        <w:rPr>
          <w:highlight w:val="green"/>
        </w:rPr>
        <w:t>nous vous informerons</w:t>
      </w:r>
      <w:r w:rsidR="00CB2008" w:rsidRPr="00C658C5">
        <w:rPr>
          <w:highlight w:val="green"/>
        </w:rPr>
        <w:t xml:space="preserve"> spécifiquement des traitements nécessitant votre consentement et resterez libre de le donner ou non. Nous vous indiquerons quelles sont les conséquences si vous refusez de donner votre consentement.</w:t>
      </w:r>
      <w:r w:rsidR="001D42A9" w:rsidRPr="00C658C5">
        <w:rPr>
          <w:highlight w:val="green"/>
        </w:rPr>
        <w:t xml:space="preserve"> Lorsque vous donnez votre consentement, vous restez libre de le retirer à tout moment, sans justification</w:t>
      </w:r>
      <w:r w:rsidR="00A702C5" w:rsidRPr="00C658C5">
        <w:rPr>
          <w:highlight w:val="green"/>
        </w:rPr>
        <w:t xml:space="preserve"> et de manière simple</w:t>
      </w:r>
      <w:r w:rsidR="001D42A9" w:rsidRPr="00C658C5">
        <w:rPr>
          <w:highlight w:val="green"/>
        </w:rPr>
        <w:t>.</w:t>
      </w:r>
      <w:r w:rsidR="0088066A" w:rsidRPr="00C658C5">
        <w:rPr>
          <w:highlight w:val="green"/>
        </w:rPr>
        <w:t xml:space="preserve"> Le retrait vaut pour l’avenir et n’affecte pas rétroactivement les traitements réalisés </w:t>
      </w:r>
      <w:r w:rsidR="008D1054" w:rsidRPr="00C658C5">
        <w:rPr>
          <w:highlight w:val="green"/>
        </w:rPr>
        <w:t>jusqu’au</w:t>
      </w:r>
      <w:r w:rsidR="0088066A" w:rsidRPr="00C658C5">
        <w:rPr>
          <w:highlight w:val="green"/>
        </w:rPr>
        <w:t xml:space="preserve"> retrait.</w:t>
      </w:r>
      <w:r w:rsidR="007E71FB" w:rsidRPr="00C658C5">
        <w:rPr>
          <w:highlight w:val="green"/>
        </w:rPr>
        <w:t xml:space="preserve"> Le traitement visé par le retrait du consentement s’arrêtera immédiatement à moins qu’il ne puisse être poursuivi au moyen d’une autre base juridique (p. ex. notre intérêt légitime).</w:t>
      </w:r>
    </w:p>
    <w:p w14:paraId="2F5C0B4C" w14:textId="77777777" w:rsidR="00487617" w:rsidRDefault="00487617" w:rsidP="00D560EC"/>
    <w:p w14:paraId="58111626" w14:textId="601995CC" w:rsidR="00A55860" w:rsidRDefault="00607E6C" w:rsidP="00A55860">
      <w:pPr>
        <w:pStyle w:val="Titre1"/>
      </w:pPr>
      <w:r>
        <w:lastRenderedPageBreak/>
        <w:t>Prenons-nous des décisions individuelles automatisées</w:t>
      </w:r>
      <w:r w:rsidR="00A55860">
        <w:t xml:space="preserve"> à votre égard</w:t>
      </w:r>
      <w:r w:rsidR="00DA2A2B">
        <w:t> </w:t>
      </w:r>
      <w:r w:rsidR="00A55860">
        <w:t>?</w:t>
      </w:r>
    </w:p>
    <w:p w14:paraId="585CA36E" w14:textId="79C33562" w:rsidR="00A55860" w:rsidRDefault="00B41788" w:rsidP="00D560EC">
      <w:r w:rsidRPr="00916B2F">
        <w:rPr>
          <w:highlight w:val="green"/>
        </w:rPr>
        <w:t xml:space="preserve">Dans le cadre de la conclusion ou de l’exécution du contrat, des décisions individuelles automatisées (sans intervention humaine) sont prises à votre égard, p. ex. pour traitement de certaines demandes de réparation ou de remboursement ne dépassant pas un certain montant. Lorsqu’une telle décision est prise, </w:t>
      </w:r>
      <w:r w:rsidR="001F6C01">
        <w:rPr>
          <w:highlight w:val="green"/>
        </w:rPr>
        <w:t>nous vous en informerons</w:t>
      </w:r>
      <w:r w:rsidR="00027C68">
        <w:rPr>
          <w:highlight w:val="green"/>
        </w:rPr>
        <w:t xml:space="preserve"> </w:t>
      </w:r>
      <w:r w:rsidRPr="00916B2F">
        <w:rPr>
          <w:highlight w:val="green"/>
        </w:rPr>
        <w:t>et vous pourrez demander l’intervention d’un de nos collaborateurs pour examiner votre situation personnelle particulière ou formuler une réclamation</w:t>
      </w:r>
      <w:r w:rsidRPr="00B41788">
        <w:t>.</w:t>
      </w:r>
    </w:p>
    <w:p w14:paraId="7E9BF0ED" w14:textId="15D76FEE" w:rsidR="00607E6C" w:rsidRDefault="00607E6C" w:rsidP="00D560EC">
      <w:r w:rsidRPr="00607E6C">
        <w:rPr>
          <w:highlight w:val="green"/>
        </w:rPr>
        <w:t>etc.</w:t>
      </w:r>
    </w:p>
    <w:p w14:paraId="5EBEEA04" w14:textId="77777777" w:rsidR="00A55860" w:rsidRDefault="00A55860" w:rsidP="00D560EC"/>
    <w:p w14:paraId="14E74214" w14:textId="6D85BCBB" w:rsidR="006C1992" w:rsidRDefault="006C1992" w:rsidP="006C1992">
      <w:pPr>
        <w:pStyle w:val="Titre1"/>
      </w:pPr>
      <w:r>
        <w:t>Vos données servent-elles à des opérations de profilage</w:t>
      </w:r>
      <w:r w:rsidR="00DA2A2B">
        <w:t> </w:t>
      </w:r>
      <w:r>
        <w:t>?</w:t>
      </w:r>
    </w:p>
    <w:p w14:paraId="4C7D368A" w14:textId="0FF05D49" w:rsidR="00F90DC7" w:rsidRDefault="00D20A87" w:rsidP="00F90DC7">
      <w:r w:rsidRPr="00532441">
        <w:rPr>
          <w:highlight w:val="green"/>
        </w:rPr>
        <w:t>Comme indiqué parmi les finalités des traitements mis en œuvre, nous réalisons des activités de profilage vous concernant</w:t>
      </w:r>
      <w:r w:rsidR="00873D18" w:rsidRPr="00532441">
        <w:rPr>
          <w:highlight w:val="green"/>
        </w:rPr>
        <w:t xml:space="preserve"> au moyen de toutes les données à notre disposition</w:t>
      </w:r>
      <w:r w:rsidRPr="00532441">
        <w:rPr>
          <w:highlight w:val="green"/>
        </w:rPr>
        <w:t xml:space="preserve"> </w:t>
      </w:r>
      <w:r w:rsidR="00873D18" w:rsidRPr="00532441">
        <w:rPr>
          <w:highlight w:val="green"/>
        </w:rPr>
        <w:t>(</w:t>
      </w:r>
      <w:r w:rsidRPr="00532441">
        <w:rPr>
          <w:highlight w:val="green"/>
        </w:rPr>
        <w:t>données de base</w:t>
      </w:r>
      <w:r w:rsidR="00873D18" w:rsidRPr="00532441">
        <w:rPr>
          <w:highlight w:val="green"/>
        </w:rPr>
        <w:t xml:space="preserve">, données contractuelles, </w:t>
      </w:r>
      <w:r w:rsidRPr="00532441">
        <w:rPr>
          <w:highlight w:val="green"/>
        </w:rPr>
        <w:t xml:space="preserve">données relatives à vos préférences et à votre comportement, </w:t>
      </w:r>
      <w:r w:rsidR="00873D18" w:rsidRPr="00532441">
        <w:rPr>
          <w:highlight w:val="green"/>
        </w:rPr>
        <w:t>etc.)</w:t>
      </w:r>
      <w:r w:rsidR="00DB16E0" w:rsidRPr="00532441">
        <w:rPr>
          <w:highlight w:val="green"/>
        </w:rPr>
        <w:t>. Le profilage mis en œuvre sert à mieux comprendre</w:t>
      </w:r>
      <w:r w:rsidR="001D2996">
        <w:rPr>
          <w:highlight w:val="green"/>
        </w:rPr>
        <w:t xml:space="preserve"> vos intérêts</w:t>
      </w:r>
      <w:r w:rsidR="00DB16E0" w:rsidRPr="00532441">
        <w:rPr>
          <w:highlight w:val="green"/>
        </w:rPr>
        <w:t>.</w:t>
      </w:r>
    </w:p>
    <w:p w14:paraId="20690CE5" w14:textId="7A8CEA67" w:rsidR="002B6E1D" w:rsidRDefault="002B6E1D" w:rsidP="00F90DC7">
      <w:r w:rsidRPr="002B6E1D">
        <w:rPr>
          <w:highlight w:val="green"/>
        </w:rPr>
        <w:t>etc.</w:t>
      </w:r>
    </w:p>
    <w:p w14:paraId="0317C8E8" w14:textId="77777777" w:rsidR="00532441" w:rsidRDefault="00532441" w:rsidP="00F90DC7"/>
    <w:p w14:paraId="3BCAC2A0" w14:textId="0D733CD9" w:rsidR="00532441" w:rsidRDefault="008A74C3" w:rsidP="008A74C3">
      <w:pPr>
        <w:pStyle w:val="Titre1"/>
      </w:pPr>
      <w:r>
        <w:t>A qui communiquons-nous vos données</w:t>
      </w:r>
      <w:r w:rsidR="00DA2A2B">
        <w:t> </w:t>
      </w:r>
      <w:r>
        <w:t>?</w:t>
      </w:r>
    </w:p>
    <w:p w14:paraId="26A4E618" w14:textId="7CB24F78" w:rsidR="008A74C3" w:rsidRDefault="0019148D" w:rsidP="008A74C3">
      <w:r>
        <w:t>Dans le cadre de la relation contractuelle qui vous lie à nous</w:t>
      </w:r>
      <w:r w:rsidR="00AB6DCD">
        <w:t xml:space="preserve"> et des autres finalités mentionnées au chiffre</w:t>
      </w:r>
      <w:bookmarkStart w:id="15" w:name="OLE_LINK9"/>
      <w:r w:rsidR="00DA2A2B">
        <w:t> </w:t>
      </w:r>
      <w:r w:rsidR="00AB6DCD">
        <w:fldChar w:fldCharType="begin"/>
      </w:r>
      <w:r w:rsidR="00AB6DCD">
        <w:instrText xml:space="preserve"> REF _Ref132839136 \r \h </w:instrText>
      </w:r>
      <w:r w:rsidR="00AB6DCD">
        <w:fldChar w:fldCharType="separate"/>
      </w:r>
      <w:r w:rsidR="00962D87">
        <w:t>3</w:t>
      </w:r>
      <w:r w:rsidR="00AB6DCD">
        <w:fldChar w:fldCharType="end"/>
      </w:r>
      <w:bookmarkEnd w:id="15"/>
      <w:r w:rsidR="001B5A9B">
        <w:t xml:space="preserve"> ci-dessus</w:t>
      </w:r>
      <w:r>
        <w:t>, nous sommes amenés à communiquer tout ou partie de vos données aux destinataires suivants</w:t>
      </w:r>
      <w:r w:rsidR="00DA2A2B">
        <w:t> </w:t>
      </w:r>
      <w:r>
        <w:t>:</w:t>
      </w:r>
    </w:p>
    <w:p w14:paraId="53FC32BB" w14:textId="0CBB017B" w:rsidR="00F30F35" w:rsidRDefault="00BB0CBC" w:rsidP="0033208E">
      <w:pPr>
        <w:pStyle w:val="Listepuces"/>
      </w:pPr>
      <w:r>
        <w:t>Sociétés du groupe</w:t>
      </w:r>
      <w:r w:rsidR="009A0F3F">
        <w:t xml:space="preserve"> </w:t>
      </w:r>
      <w:r>
        <w:t>[</w:t>
      </w:r>
      <w:r w:rsidRPr="002B6E1D">
        <w:rPr>
          <w:highlight w:val="yellow"/>
        </w:rPr>
        <w:t>nom du groupe de sociétés</w:t>
      </w:r>
      <w:r w:rsidR="009A0F3F">
        <w:rPr>
          <w:highlight w:val="yellow"/>
        </w:rPr>
        <w:t xml:space="preserve"> et</w:t>
      </w:r>
      <w:r w:rsidR="002B6E1D" w:rsidRPr="002B6E1D">
        <w:rPr>
          <w:highlight w:val="yellow"/>
        </w:rPr>
        <w:t xml:space="preserve"> liste des sociétés du groupe ou lien vers cette liste, avec adresse du siège de chaque société et moyens de contact</w:t>
      </w:r>
      <w:r>
        <w:t>].</w:t>
      </w:r>
      <w:r w:rsidR="001575B8">
        <w:t xml:space="preserve"> </w:t>
      </w:r>
      <w:r w:rsidR="001575B8" w:rsidRPr="00AD5916">
        <w:rPr>
          <w:highlight w:val="green"/>
        </w:rPr>
        <w:t>Ces sociétés traitent les données que nous leur communiquons pour les mêmes finalités que celles mentionnées au chiffre</w:t>
      </w:r>
      <w:r w:rsidR="00DA2A2B">
        <w:rPr>
          <w:highlight w:val="green"/>
        </w:rPr>
        <w:t> </w:t>
      </w:r>
      <w:r w:rsidR="001575B8" w:rsidRPr="00AD5916">
        <w:rPr>
          <w:highlight w:val="green"/>
        </w:rPr>
        <w:fldChar w:fldCharType="begin"/>
      </w:r>
      <w:r w:rsidR="001575B8" w:rsidRPr="00AD5916">
        <w:rPr>
          <w:highlight w:val="green"/>
        </w:rPr>
        <w:instrText xml:space="preserve"> REF _Ref132839136 \r \h </w:instrText>
      </w:r>
      <w:r w:rsidR="001575B8" w:rsidRPr="00AD5916">
        <w:rPr>
          <w:highlight w:val="green"/>
        </w:rPr>
      </w:r>
      <w:r w:rsidR="00AD5916">
        <w:rPr>
          <w:highlight w:val="green"/>
        </w:rPr>
        <w:instrText xml:space="preserve"> \* MERGEFORMAT </w:instrText>
      </w:r>
      <w:r w:rsidR="001575B8" w:rsidRPr="00AD5916">
        <w:rPr>
          <w:highlight w:val="green"/>
        </w:rPr>
        <w:fldChar w:fldCharType="separate"/>
      </w:r>
      <w:r w:rsidR="00962D87">
        <w:rPr>
          <w:highlight w:val="green"/>
        </w:rPr>
        <w:t>3</w:t>
      </w:r>
      <w:r w:rsidR="001575B8" w:rsidRPr="00AD5916">
        <w:rPr>
          <w:highlight w:val="green"/>
        </w:rPr>
        <w:fldChar w:fldCharType="end"/>
      </w:r>
      <w:r w:rsidR="001575B8" w:rsidRPr="00AD5916">
        <w:rPr>
          <w:highlight w:val="green"/>
        </w:rPr>
        <w:t xml:space="preserve"> ci-dessus</w:t>
      </w:r>
      <w:r w:rsidR="001575B8">
        <w:t>.</w:t>
      </w:r>
      <w:r w:rsidR="004A098B">
        <w:t xml:space="preserve"> </w:t>
      </w:r>
      <w:bookmarkStart w:id="16" w:name="OLE_LINK11"/>
      <w:r w:rsidR="004A098B">
        <w:t>[</w:t>
      </w:r>
      <w:r w:rsidR="004A098B" w:rsidRPr="004A098B">
        <w:rPr>
          <w:highlight w:val="yellow"/>
        </w:rPr>
        <w:t>Si des données créant un risque particulier pour les personnes concernées sont communiquées, p. ex. des données sensibles, il est judicieux de l’indiquer.</w:t>
      </w:r>
      <w:r w:rsidR="004A098B">
        <w:t>]</w:t>
      </w:r>
      <w:bookmarkEnd w:id="16"/>
    </w:p>
    <w:p w14:paraId="39F6C09D" w14:textId="6CAC45A9" w:rsidR="001575B8" w:rsidRDefault="001575B8" w:rsidP="0033208E">
      <w:pPr>
        <w:pStyle w:val="Listepuces"/>
      </w:pPr>
      <w:r>
        <w:t xml:space="preserve">Partenaires contractuels. </w:t>
      </w:r>
      <w:r w:rsidR="00AD5916" w:rsidRPr="00AD5916">
        <w:rPr>
          <w:highlight w:val="green"/>
        </w:rPr>
        <w:t>Nous collaborons avec des partenaires afin de vous fournir les prestations prévues par les contrats qui nous lient</w:t>
      </w:r>
      <w:r w:rsidR="00F752E3">
        <w:rPr>
          <w:highlight w:val="green"/>
        </w:rPr>
        <w:t xml:space="preserve"> à vous</w:t>
      </w:r>
      <w:r w:rsidR="00AD5916" w:rsidRPr="00AD5916">
        <w:rPr>
          <w:highlight w:val="green"/>
        </w:rPr>
        <w:t>. Nous leur communiquons donc uniquement les données personnelles vous concernant qui sont absolument nécessaire</w:t>
      </w:r>
      <w:r w:rsidR="00DA2A2B">
        <w:rPr>
          <w:highlight w:val="green"/>
        </w:rPr>
        <w:t>s</w:t>
      </w:r>
      <w:r w:rsidR="00AD5916" w:rsidRPr="00AD5916">
        <w:rPr>
          <w:highlight w:val="green"/>
        </w:rPr>
        <w:t xml:space="preserve"> à la fourniture de leurs service</w:t>
      </w:r>
      <w:r w:rsidR="00AD5916" w:rsidRPr="00EC46BC">
        <w:rPr>
          <w:highlight w:val="green"/>
        </w:rPr>
        <w:t>s.</w:t>
      </w:r>
      <w:r w:rsidR="00EC46BC" w:rsidRPr="00EC46BC">
        <w:rPr>
          <w:highlight w:val="green"/>
        </w:rPr>
        <w:t xml:space="preserve"> Ces partenaires fournissent les prestations suivantes</w:t>
      </w:r>
      <w:r w:rsidR="00DA2A2B">
        <w:t> </w:t>
      </w:r>
      <w:r w:rsidR="00EC46BC">
        <w:t>: [</w:t>
      </w:r>
      <w:r w:rsidR="00EC46BC" w:rsidRPr="00EC46BC">
        <w:rPr>
          <w:highlight w:val="yellow"/>
        </w:rPr>
        <w:t>lister les catégories de prestations fournies</w:t>
      </w:r>
      <w:r w:rsidR="00EC46BC">
        <w:t>].</w:t>
      </w:r>
      <w:r w:rsidR="00AD5916" w:rsidRPr="00AD5916">
        <w:t xml:space="preserve"> </w:t>
      </w:r>
      <w:bookmarkStart w:id="17" w:name="OLE_LINK12"/>
      <w:r w:rsidR="00AD5916">
        <w:t>[</w:t>
      </w:r>
      <w:r w:rsidR="00AD5916" w:rsidRPr="004A098B">
        <w:rPr>
          <w:highlight w:val="yellow"/>
        </w:rPr>
        <w:t>Si des données créant un risque particulier pour les personnes concernées sont communiquées, p. ex. des données sensibles, il est judicieux de l’indiquer.</w:t>
      </w:r>
      <w:r w:rsidR="00AD5916">
        <w:t>]</w:t>
      </w:r>
      <w:bookmarkEnd w:id="17"/>
    </w:p>
    <w:p w14:paraId="2AF2492D" w14:textId="1B0D87A9" w:rsidR="00486CCC" w:rsidRDefault="00486CCC" w:rsidP="0033208E">
      <w:pPr>
        <w:pStyle w:val="Listepuces"/>
      </w:pPr>
      <w:r>
        <w:t xml:space="preserve">Prestataires. </w:t>
      </w:r>
      <w:r w:rsidR="00B10835" w:rsidRPr="00B82495">
        <w:rPr>
          <w:highlight w:val="green"/>
        </w:rPr>
        <w:t>Nous travaillons avec différents prestataires qui nous permettent de mettre en œuvre certains traitements de données et de mener à bien certaines activités.</w:t>
      </w:r>
      <w:r w:rsidR="00B10835">
        <w:t xml:space="preserve"> </w:t>
      </w:r>
      <w:r w:rsidR="00F86AE0" w:rsidRPr="00B82495">
        <w:rPr>
          <w:highlight w:val="yellow"/>
        </w:rPr>
        <w:t>Il s’agit notamment de prestataires informatiques, de services de vérification d’adresses, de services de recouvrement de créances, de sociétés de transport, de régies publicitaires, de services de nettoyage, de fournisseurs de services financiers (p. ex. des banques, assureurs, intermédiaires financiers, services de paiement en ligne)</w:t>
      </w:r>
      <w:r w:rsidR="00F86AE0">
        <w:t>.</w:t>
      </w:r>
      <w:r w:rsidR="00D62FBA">
        <w:t xml:space="preserve"> </w:t>
      </w:r>
      <w:r w:rsidR="00D62FBA" w:rsidRPr="00B82495">
        <w:rPr>
          <w:highlight w:val="green"/>
        </w:rPr>
        <w:t xml:space="preserve">Ces prestataires peuvent agir sur nos instructions </w:t>
      </w:r>
      <w:r w:rsidR="00D62FBA" w:rsidRPr="00B82495">
        <w:rPr>
          <w:highlight w:val="green"/>
        </w:rPr>
        <w:lastRenderedPageBreak/>
        <w:t>en tant que sous-traitants,</w:t>
      </w:r>
      <w:r w:rsidR="00416096" w:rsidRPr="00B82495">
        <w:rPr>
          <w:highlight w:val="green"/>
        </w:rPr>
        <w:t xml:space="preserve"> en tant que responsables conjoints</w:t>
      </w:r>
      <w:r w:rsidR="00180E3B" w:rsidRPr="00B82495">
        <w:rPr>
          <w:highlight w:val="green"/>
        </w:rPr>
        <w:t xml:space="preserve"> s’ils travaillent directement avec nous sur certains traitements,</w:t>
      </w:r>
      <w:r w:rsidR="00416096" w:rsidRPr="00B82495">
        <w:rPr>
          <w:highlight w:val="green"/>
        </w:rPr>
        <w:t xml:space="preserve"> ou</w:t>
      </w:r>
      <w:r w:rsidR="00180E3B" w:rsidRPr="00B82495">
        <w:rPr>
          <w:highlight w:val="green"/>
        </w:rPr>
        <w:t xml:space="preserve"> comme responsables</w:t>
      </w:r>
      <w:r w:rsidR="00416096" w:rsidRPr="00B82495">
        <w:rPr>
          <w:highlight w:val="green"/>
        </w:rPr>
        <w:t xml:space="preserve"> indépendants du traitement des données</w:t>
      </w:r>
      <w:r w:rsidR="00180E3B" w:rsidRPr="00B82495">
        <w:rPr>
          <w:highlight w:val="green"/>
        </w:rPr>
        <w:t xml:space="preserve"> si nous les leur communiquons pour qu’ils les traitent pour des finalités qui leur sont propres</w:t>
      </w:r>
      <w:r w:rsidR="00416096">
        <w:t>.</w:t>
      </w:r>
      <w:r w:rsidR="00B62927" w:rsidRPr="00B62927">
        <w:t xml:space="preserve"> </w:t>
      </w:r>
      <w:r w:rsidR="00B62927">
        <w:t>[</w:t>
      </w:r>
      <w:r w:rsidR="00B62927" w:rsidRPr="004A098B">
        <w:rPr>
          <w:highlight w:val="yellow"/>
        </w:rPr>
        <w:t>Si des données créant un risque particulier pour les personnes concernées sont communiquées, p. ex. des données sensibles, il est judicieux de l’indiquer.</w:t>
      </w:r>
      <w:r w:rsidR="00B62927">
        <w:t>]</w:t>
      </w:r>
    </w:p>
    <w:p w14:paraId="7D2FF9F1" w14:textId="7931A6DF" w:rsidR="0084145D" w:rsidRDefault="0084145D" w:rsidP="0033208E">
      <w:pPr>
        <w:pStyle w:val="Listepuces"/>
      </w:pPr>
      <w:r>
        <w:t xml:space="preserve">Autorités. </w:t>
      </w:r>
      <w:r w:rsidR="008C5E44" w:rsidRPr="00AD0A2E">
        <w:rPr>
          <w:highlight w:val="green"/>
        </w:rPr>
        <w:t xml:space="preserve">Lorsque nous y sommes contraints par </w:t>
      </w:r>
      <w:r w:rsidR="00B62927" w:rsidRPr="00AD0A2E">
        <w:rPr>
          <w:highlight w:val="green"/>
        </w:rPr>
        <w:t>le cadre légal, lorsque nous en avons le droit ou lorsqu’il en va de la protection de nos intérêts, nous communiquons des données personnelles vous concernant aux autorités suisses ou étrangères</w:t>
      </w:r>
      <w:r w:rsidR="00B62927">
        <w:t>.</w:t>
      </w:r>
    </w:p>
    <w:p w14:paraId="1A7988BB" w14:textId="1E23AD3D" w:rsidR="00AD0A2E" w:rsidRPr="008A74C3" w:rsidRDefault="008B2B5F" w:rsidP="0033208E">
      <w:pPr>
        <w:pStyle w:val="Listepuces"/>
      </w:pPr>
      <w:r w:rsidRPr="008B2B5F">
        <w:rPr>
          <w:highlight w:val="green"/>
        </w:rPr>
        <w:t>etc.</w:t>
      </w:r>
    </w:p>
    <w:p w14:paraId="6C74A995" w14:textId="5038191E" w:rsidR="006C1992" w:rsidRDefault="000E5229" w:rsidP="00D560EC">
      <w:r w:rsidRPr="00F86E4E">
        <w:rPr>
          <w:highlight w:val="green"/>
        </w:rPr>
        <w:t xml:space="preserve">Lorsque nous communiquons vos données à des </w:t>
      </w:r>
      <w:r w:rsidR="00F44079" w:rsidRPr="00F86E4E">
        <w:rPr>
          <w:highlight w:val="green"/>
        </w:rPr>
        <w:t>destinataires</w:t>
      </w:r>
      <w:r w:rsidRPr="00F86E4E">
        <w:rPr>
          <w:highlight w:val="green"/>
        </w:rPr>
        <w:t xml:space="preserve"> qui agissent en qualité de sous-traitants, nous vérifions s’ils communiquent eux aussi des données à des tiers et exigeons des garanties de ces communications, notamment quant à leur nécessité et à leur sécurité.</w:t>
      </w:r>
      <w:r w:rsidR="00F44079" w:rsidRPr="00F86E4E">
        <w:rPr>
          <w:highlight w:val="green"/>
        </w:rPr>
        <w:t xml:space="preserve"> Le cas échéant, nous restreindrons le traitement de vos données par certains de nos sous-traitants. En revanche, ces vérifications et restrictions ne pourront être mises en œuvre à l’égard de certains destinataires agissant comme responsables indépendants du traitement</w:t>
      </w:r>
      <w:r w:rsidR="00674AB3" w:rsidRPr="00F86E4E">
        <w:rPr>
          <w:highlight w:val="green"/>
        </w:rPr>
        <w:t>, en particulier les autorités.</w:t>
      </w:r>
    </w:p>
    <w:p w14:paraId="6ED51B7C" w14:textId="77777777" w:rsidR="000E5229" w:rsidRDefault="000E5229" w:rsidP="00D560EC"/>
    <w:p w14:paraId="623662AA" w14:textId="17C73A6F" w:rsidR="00157590" w:rsidRDefault="00157590" w:rsidP="00051886">
      <w:pPr>
        <w:pStyle w:val="Titre1"/>
      </w:pPr>
      <w:r>
        <w:t>Transférons-nous vos données à l’étranger</w:t>
      </w:r>
      <w:r w:rsidR="00DA2A2B">
        <w:t> </w:t>
      </w:r>
      <w:r>
        <w:t>?</w:t>
      </w:r>
    </w:p>
    <w:p w14:paraId="515FC133" w14:textId="62DC6F9B" w:rsidR="000B4283" w:rsidRPr="00C274D3" w:rsidRDefault="000B4283" w:rsidP="000B4283">
      <w:pPr>
        <w:rPr>
          <w:highlight w:val="green"/>
        </w:rPr>
      </w:pPr>
      <w:r w:rsidRPr="00C274D3">
        <w:rPr>
          <w:highlight w:val="green"/>
        </w:rPr>
        <w:t xml:space="preserve">Nous travaillons avec des prestataires et des partenaires </w:t>
      </w:r>
      <w:r w:rsidR="003337D2">
        <w:rPr>
          <w:highlight w:val="green"/>
        </w:rPr>
        <w:t>qui ne sont pas situés en Suisse</w:t>
      </w:r>
      <w:r w:rsidR="0015047A" w:rsidRPr="00C274D3">
        <w:rPr>
          <w:highlight w:val="green"/>
        </w:rPr>
        <w:t>.</w:t>
      </w:r>
      <w:r w:rsidRPr="00C274D3">
        <w:rPr>
          <w:highlight w:val="green"/>
        </w:rPr>
        <w:t xml:space="preserve"> </w:t>
      </w:r>
      <w:r w:rsidR="0015047A" w:rsidRPr="00C274D3">
        <w:rPr>
          <w:highlight w:val="green"/>
        </w:rPr>
        <w:t>N</w:t>
      </w:r>
      <w:r w:rsidRPr="00C274D3">
        <w:rPr>
          <w:highlight w:val="green"/>
        </w:rPr>
        <w:t>ous leur transférons donc</w:t>
      </w:r>
      <w:r w:rsidRPr="00C274D3">
        <w:rPr>
          <w:highlight w:val="green"/>
        </w:rPr>
        <w:t xml:space="preserve"> certaines données personnelles lorsque </w:t>
      </w:r>
      <w:r w:rsidRPr="00C274D3">
        <w:rPr>
          <w:highlight w:val="green"/>
        </w:rPr>
        <w:t>ce transfert est nécessaire aux finalités décrites au chiffre</w:t>
      </w:r>
      <w:r w:rsidR="00DA2A2B">
        <w:rPr>
          <w:highlight w:val="green"/>
        </w:rPr>
        <w:t> </w:t>
      </w:r>
      <w:r w:rsidR="00664260">
        <w:rPr>
          <w:highlight w:val="green"/>
        </w:rPr>
        <w:fldChar w:fldCharType="begin"/>
      </w:r>
      <w:r w:rsidR="00664260">
        <w:rPr>
          <w:highlight w:val="green"/>
        </w:rPr>
        <w:instrText xml:space="preserve"> REF _Ref132839136 \r \h </w:instrText>
      </w:r>
      <w:r w:rsidR="00664260">
        <w:rPr>
          <w:highlight w:val="green"/>
        </w:rPr>
      </w:r>
      <w:r w:rsidR="00664260">
        <w:rPr>
          <w:highlight w:val="green"/>
        </w:rPr>
        <w:fldChar w:fldCharType="separate"/>
      </w:r>
      <w:r w:rsidR="00664260">
        <w:rPr>
          <w:highlight w:val="green"/>
        </w:rPr>
        <w:t>3</w:t>
      </w:r>
      <w:r w:rsidR="00664260">
        <w:rPr>
          <w:highlight w:val="green"/>
        </w:rPr>
        <w:fldChar w:fldCharType="end"/>
      </w:r>
      <w:r w:rsidRPr="00C274D3">
        <w:rPr>
          <w:highlight w:val="green"/>
        </w:rPr>
        <w:t xml:space="preserve"> ci-dessus</w:t>
      </w:r>
      <w:r w:rsidR="004A0CE5" w:rsidRPr="00C274D3">
        <w:rPr>
          <w:highlight w:val="green"/>
        </w:rPr>
        <w:t xml:space="preserve"> et qu’il respecte le cadre légal applicable.</w:t>
      </w:r>
    </w:p>
    <w:p w14:paraId="6183A687" w14:textId="6A125C3E" w:rsidR="000B4283" w:rsidRDefault="000B4283" w:rsidP="000B4283">
      <w:r w:rsidRPr="00C274D3">
        <w:rPr>
          <w:highlight w:val="green"/>
        </w:rPr>
        <w:t xml:space="preserve">Nous utilisons en outre des services </w:t>
      </w:r>
      <w:r w:rsidR="00A31F7B" w:rsidRPr="00C274D3">
        <w:rPr>
          <w:highlight w:val="green"/>
        </w:rPr>
        <w:t>informatiques</w:t>
      </w:r>
      <w:r w:rsidRPr="00C274D3">
        <w:rPr>
          <w:highlight w:val="green"/>
        </w:rPr>
        <w:t xml:space="preserve"> de prestataires étrangers. Nous nous efforçons de conserver les données en Suisse, mais </w:t>
      </w:r>
      <w:r w:rsidR="00B91CAC" w:rsidRPr="00C274D3">
        <w:rPr>
          <w:highlight w:val="green"/>
        </w:rPr>
        <w:t>arrive</w:t>
      </w:r>
      <w:r w:rsidRPr="00C274D3">
        <w:rPr>
          <w:highlight w:val="green"/>
        </w:rPr>
        <w:t xml:space="preserve"> que cela soit impossible. Dans ce cas, nous privilégions les pays de </w:t>
      </w:r>
      <w:r w:rsidR="003D6038" w:rsidRPr="00C274D3">
        <w:rPr>
          <w:highlight w:val="green"/>
        </w:rPr>
        <w:t>l’Espace économique européen</w:t>
      </w:r>
      <w:r w:rsidRPr="00C274D3">
        <w:rPr>
          <w:highlight w:val="green"/>
        </w:rPr>
        <w:t xml:space="preserve"> et les pays offrant un niveau de protection adéquat.</w:t>
      </w:r>
      <w:r w:rsidR="008770D5">
        <w:t xml:space="preserve"> </w:t>
      </w:r>
    </w:p>
    <w:p w14:paraId="1298838E" w14:textId="6FCED103" w:rsidR="000B4283" w:rsidRDefault="000B4283" w:rsidP="000B4283">
      <w:r w:rsidRPr="00E8412F">
        <w:rPr>
          <w:highlight w:val="green"/>
        </w:rPr>
        <w:t>Nous transférer</w:t>
      </w:r>
      <w:r w:rsidR="00A85F74" w:rsidRPr="00E8412F">
        <w:rPr>
          <w:highlight w:val="green"/>
        </w:rPr>
        <w:t>ons</w:t>
      </w:r>
      <w:r w:rsidRPr="00E8412F">
        <w:rPr>
          <w:highlight w:val="green"/>
        </w:rPr>
        <w:t xml:space="preserve"> des données personnelles</w:t>
      </w:r>
      <w:r w:rsidR="00DA2A2B">
        <w:t> </w:t>
      </w:r>
      <w:r w:rsidR="00B44E37">
        <w:t>:</w:t>
      </w:r>
    </w:p>
    <w:p w14:paraId="5C7C15D7" w14:textId="3A73F81D" w:rsidR="00A85F74" w:rsidRDefault="00A85F74" w:rsidP="000B4283">
      <w:pPr>
        <w:pStyle w:val="Listepuces"/>
      </w:pPr>
      <w:r>
        <w:t>[</w:t>
      </w:r>
      <w:r w:rsidRPr="00C274D3">
        <w:rPr>
          <w:highlight w:val="yellow"/>
        </w:rPr>
        <w:t>pays</w:t>
      </w:r>
      <w:r>
        <w:t>]</w:t>
      </w:r>
      <w:r w:rsidR="000B4283">
        <w:t xml:space="preserve">, </w:t>
      </w:r>
      <w:r w:rsidR="000B4283" w:rsidRPr="00C274D3">
        <w:rPr>
          <w:highlight w:val="green"/>
        </w:rPr>
        <w:t>car nous y sommes actifs économiquement</w:t>
      </w:r>
      <w:r w:rsidR="000B4283">
        <w:t>,</w:t>
      </w:r>
    </w:p>
    <w:p w14:paraId="18E2058B" w14:textId="77777777" w:rsidR="00A85F74" w:rsidRDefault="00A85F74" w:rsidP="000B4283">
      <w:pPr>
        <w:pStyle w:val="Listepuces"/>
      </w:pPr>
      <w:r>
        <w:t>[</w:t>
      </w:r>
      <w:r w:rsidRPr="00C274D3">
        <w:rPr>
          <w:highlight w:val="yellow"/>
        </w:rPr>
        <w:t>pays</w:t>
      </w:r>
      <w:r>
        <w:t>]</w:t>
      </w:r>
      <w:r w:rsidR="000B4283">
        <w:t xml:space="preserve">, </w:t>
      </w:r>
      <w:r w:rsidR="000B4283" w:rsidRPr="00C274D3">
        <w:rPr>
          <w:highlight w:val="green"/>
        </w:rPr>
        <w:t>pour des raisons techniques ou opérationnelles</w:t>
      </w:r>
      <w:r w:rsidR="000B4283">
        <w:t>,</w:t>
      </w:r>
    </w:p>
    <w:p w14:paraId="29CCF9D5" w14:textId="77777777" w:rsidR="009F6CE0" w:rsidRDefault="00A85F74" w:rsidP="000B4283">
      <w:pPr>
        <w:pStyle w:val="Listepuces"/>
      </w:pPr>
      <w:r>
        <w:t>[</w:t>
      </w:r>
      <w:r w:rsidRPr="00C274D3">
        <w:rPr>
          <w:highlight w:val="yellow"/>
        </w:rPr>
        <w:t>pays</w:t>
      </w:r>
      <w:r>
        <w:t>]</w:t>
      </w:r>
      <w:r w:rsidR="009F6CE0">
        <w:t>,</w:t>
      </w:r>
      <w:r w:rsidR="000B4283">
        <w:t xml:space="preserve"> </w:t>
      </w:r>
      <w:r w:rsidR="000B4283" w:rsidRPr="00C274D3">
        <w:rPr>
          <w:highlight w:val="green"/>
        </w:rPr>
        <w:t xml:space="preserve">car nous pouvons faire appel à des </w:t>
      </w:r>
      <w:r w:rsidR="009F6CE0" w:rsidRPr="00C274D3">
        <w:rPr>
          <w:highlight w:val="green"/>
        </w:rPr>
        <w:t>prestataires ou partenaires</w:t>
      </w:r>
      <w:r w:rsidR="000B4283" w:rsidRPr="00C274D3">
        <w:rPr>
          <w:highlight w:val="green"/>
        </w:rPr>
        <w:t xml:space="preserve"> situés dans ces pays </w:t>
      </w:r>
      <w:r w:rsidR="009F6CE0" w:rsidRPr="00C274D3">
        <w:rPr>
          <w:highlight w:val="green"/>
        </w:rPr>
        <w:t>lorsqu’une prestation facultative que vous souhaitez obtenir l’exige</w:t>
      </w:r>
      <w:r w:rsidR="000B4283">
        <w:t>,</w:t>
      </w:r>
    </w:p>
    <w:p w14:paraId="4A2CAD91" w14:textId="31C85919" w:rsidR="009F6CE0" w:rsidRDefault="000B4283" w:rsidP="000B4283">
      <w:pPr>
        <w:pStyle w:val="Listepuces"/>
      </w:pPr>
      <w:r w:rsidRPr="00C274D3">
        <w:rPr>
          <w:highlight w:val="green"/>
        </w:rPr>
        <w:t>à des prestataires</w:t>
      </w:r>
      <w:r w:rsidR="00C274D3">
        <w:rPr>
          <w:highlight w:val="green"/>
        </w:rPr>
        <w:t>,</w:t>
      </w:r>
      <w:r w:rsidR="009F6CE0" w:rsidRPr="00C274D3">
        <w:rPr>
          <w:highlight w:val="green"/>
        </w:rPr>
        <w:t xml:space="preserve"> partenaires</w:t>
      </w:r>
      <w:r w:rsidR="00C274D3">
        <w:rPr>
          <w:highlight w:val="green"/>
        </w:rPr>
        <w:t xml:space="preserve"> ou autorités</w:t>
      </w:r>
      <w:r w:rsidRPr="00C274D3">
        <w:rPr>
          <w:highlight w:val="green"/>
        </w:rPr>
        <w:t xml:space="preserve"> situés dans n’importe quel pays lorsque</w:t>
      </w:r>
      <w:r>
        <w:t xml:space="preserve"> </w:t>
      </w:r>
      <w:r w:rsidR="009F6CE0">
        <w:t>[</w:t>
      </w:r>
      <w:r w:rsidR="009F6CE0" w:rsidRPr="000A2205">
        <w:rPr>
          <w:highlight w:val="yellow"/>
        </w:rPr>
        <w:t>…</w:t>
      </w:r>
      <w:r w:rsidR="009F6CE0">
        <w:t>]</w:t>
      </w:r>
      <w:r>
        <w:t>,</w:t>
      </w:r>
    </w:p>
    <w:p w14:paraId="511CB546" w14:textId="5BA64F13" w:rsidR="000B4283" w:rsidRDefault="009F6CE0" w:rsidP="000B4283">
      <w:pPr>
        <w:pStyle w:val="Listepuces"/>
      </w:pPr>
      <w:r>
        <w:t>[</w:t>
      </w:r>
      <w:r w:rsidRPr="00C274D3">
        <w:rPr>
          <w:highlight w:val="yellow"/>
        </w:rPr>
        <w:t>pays</w:t>
      </w:r>
      <w:r>
        <w:t>],</w:t>
      </w:r>
      <w:r w:rsidR="000B4283">
        <w:t xml:space="preserve"> </w:t>
      </w:r>
      <w:r w:rsidR="000B4283" w:rsidRPr="00C274D3">
        <w:rPr>
          <w:highlight w:val="green"/>
        </w:rPr>
        <w:t>dans le cadre de nos actions marketing et de mesure de la satisfaction client</w:t>
      </w:r>
      <w:r w:rsidR="000B4283">
        <w:t>.</w:t>
      </w:r>
    </w:p>
    <w:p w14:paraId="55632D9F" w14:textId="4A933EDD" w:rsidR="000B4283" w:rsidRDefault="000B4283" w:rsidP="000B4283">
      <w:r w:rsidRPr="00E8412F">
        <w:rPr>
          <w:highlight w:val="green"/>
        </w:rPr>
        <w:t xml:space="preserve">En ce qui concerne le transfert de données </w:t>
      </w:r>
      <w:r w:rsidR="003222DB" w:rsidRPr="00E8412F">
        <w:rPr>
          <w:highlight w:val="green"/>
        </w:rPr>
        <w:t>vers des pays n’offrant pas un niveau de protection adéquat</w:t>
      </w:r>
      <w:r w:rsidRPr="00E8412F">
        <w:rPr>
          <w:highlight w:val="green"/>
        </w:rPr>
        <w:t xml:space="preserve">, nous avons obtenu de nos </w:t>
      </w:r>
      <w:r w:rsidR="00E8412F" w:rsidRPr="00E8412F">
        <w:rPr>
          <w:highlight w:val="green"/>
        </w:rPr>
        <w:t xml:space="preserve">partenaires et </w:t>
      </w:r>
      <w:r w:rsidRPr="00E8412F">
        <w:rPr>
          <w:highlight w:val="green"/>
        </w:rPr>
        <w:t>prestataires qu’ils s’engagent à respecter les clauses contractuelles types de l’Union européenne</w:t>
      </w:r>
      <w:r w:rsidR="00E8412F" w:rsidRPr="00E8412F">
        <w:rPr>
          <w:highlight w:val="green"/>
        </w:rPr>
        <w:t>, le cas échéant avec des mesures supplémentaires. Vous pouvez obtenir plus d’informations sur ces garanties en contactant</w:t>
      </w:r>
      <w:r w:rsidR="00E8412F">
        <w:t xml:space="preserve"> [</w:t>
      </w:r>
      <w:r w:rsidR="00E8412F" w:rsidRPr="00E8412F">
        <w:rPr>
          <w:highlight w:val="yellow"/>
        </w:rPr>
        <w:t>notre DPD, notre représentant, etc.</w:t>
      </w:r>
      <w:r w:rsidR="00E8412F">
        <w:t>].</w:t>
      </w:r>
      <w:r w:rsidR="00A217C8">
        <w:t xml:space="preserve"> [</w:t>
      </w:r>
      <w:r w:rsidR="00A217C8" w:rsidRPr="00A217C8">
        <w:rPr>
          <w:highlight w:val="yellow"/>
        </w:rPr>
        <w:t>Compléter avec la liste d’autres garant</w:t>
      </w:r>
      <w:r w:rsidR="00A217C8" w:rsidRPr="00FD5D92">
        <w:rPr>
          <w:highlight w:val="yellow"/>
        </w:rPr>
        <w:t>ies</w:t>
      </w:r>
      <w:r w:rsidR="0030257D" w:rsidRPr="00FD5D92">
        <w:rPr>
          <w:highlight w:val="yellow"/>
        </w:rPr>
        <w:t xml:space="preserve"> le cas échéant</w:t>
      </w:r>
      <w:r w:rsidR="00A217C8">
        <w:t>] [</w:t>
      </w:r>
      <w:r w:rsidR="00A217C8" w:rsidRPr="00A217C8">
        <w:rPr>
          <w:highlight w:val="yellow"/>
        </w:rPr>
        <w:t>Indiquer pour chaque pays non couvert par une décision d’adéquation quelle garantie s’applique</w:t>
      </w:r>
      <w:r w:rsidR="00A217C8">
        <w:t>]</w:t>
      </w:r>
    </w:p>
    <w:p w14:paraId="6B1D37AC" w14:textId="27F96174" w:rsidR="008770D5" w:rsidRDefault="008770D5" w:rsidP="000B4283">
      <w:r>
        <w:lastRenderedPageBreak/>
        <w:t>Nous vous rappelons aussi qu’en raison des règles techniques liées au fonctionnement du réseau, la transmission par Internet de données personnelles entre personnes ou entités situées dans le même pays peut transiter par d’autres pays.</w:t>
      </w:r>
      <w:r w:rsidR="00E3201E">
        <w:t xml:space="preserve"> Ces transits sont indépendants de notre volonté.</w:t>
      </w:r>
    </w:p>
    <w:p w14:paraId="04DE4A00" w14:textId="77777777" w:rsidR="00051886" w:rsidRPr="00FB3B65" w:rsidRDefault="00051886" w:rsidP="00D560EC"/>
    <w:p w14:paraId="5B8CF5DB" w14:textId="58DABC2F" w:rsidR="00950365" w:rsidRDefault="00950365" w:rsidP="00950365">
      <w:pPr>
        <w:pStyle w:val="Titre1"/>
      </w:pPr>
      <w:r>
        <w:t>Combien de temps conservons-nous vos données</w:t>
      </w:r>
      <w:r w:rsidR="00DA2A2B">
        <w:t> </w:t>
      </w:r>
      <w:r>
        <w:t>?</w:t>
      </w:r>
    </w:p>
    <w:p w14:paraId="52590D72" w14:textId="7D6D19B3" w:rsidR="00E66806" w:rsidRPr="00A71357" w:rsidRDefault="00E66806" w:rsidP="00950365">
      <w:pPr>
        <w:rPr>
          <w:highlight w:val="green"/>
        </w:rPr>
      </w:pPr>
      <w:r w:rsidRPr="00A71357">
        <w:rPr>
          <w:highlight w:val="green"/>
        </w:rPr>
        <w:t xml:space="preserve">Nous traitons vos données personnelles aussi longtemps que les finalités de chaque traitement l’exigent. Ces finalités incluent les obligations légales de conservation ainsi que les durées de conservation que nous avons définies nous-mêmes afin de </w:t>
      </w:r>
      <w:r w:rsidR="0008350C" w:rsidRPr="00A71357">
        <w:rPr>
          <w:highlight w:val="green"/>
        </w:rPr>
        <w:t>protéger</w:t>
      </w:r>
      <w:r w:rsidRPr="00A71357">
        <w:rPr>
          <w:highlight w:val="green"/>
        </w:rPr>
        <w:t xml:space="preserve"> nos propres intérêts</w:t>
      </w:r>
      <w:r w:rsidR="0008350C" w:rsidRPr="00A71357">
        <w:rPr>
          <w:highlight w:val="green"/>
        </w:rPr>
        <w:t xml:space="preserve"> (gouvernance de l’entreprise, documentation et sauvegarde de moyens de preuve).</w:t>
      </w:r>
      <w:r w:rsidR="007F0004" w:rsidRPr="00A71357">
        <w:rPr>
          <w:highlight w:val="green"/>
        </w:rPr>
        <w:t xml:space="preserve"> Dans tous les cas, lorsque tous les délais de conservation sont échus, vos données </w:t>
      </w:r>
      <w:r w:rsidR="008406A4" w:rsidRPr="00A71357">
        <w:rPr>
          <w:highlight w:val="green"/>
        </w:rPr>
        <w:t xml:space="preserve">personnelles </w:t>
      </w:r>
      <w:r w:rsidR="007F0004" w:rsidRPr="00A71357">
        <w:rPr>
          <w:highlight w:val="green"/>
        </w:rPr>
        <w:t>sont anonymisées ou détruites.</w:t>
      </w:r>
    </w:p>
    <w:p w14:paraId="0520EDB8" w14:textId="044DBEE3" w:rsidR="00950365" w:rsidRDefault="00950365" w:rsidP="00950365">
      <w:r w:rsidRPr="00A71357">
        <w:rPr>
          <w:highlight w:val="green"/>
        </w:rPr>
        <w:t xml:space="preserve">Des durées de conservation spécifiques ont été indiquées </w:t>
      </w:r>
      <w:r w:rsidR="009F6733">
        <w:rPr>
          <w:highlight w:val="green"/>
        </w:rPr>
        <w:t>au chiffre</w:t>
      </w:r>
      <w:r w:rsidR="00DA2A2B">
        <w:rPr>
          <w:highlight w:val="green"/>
        </w:rPr>
        <w:t> </w:t>
      </w:r>
      <w:r w:rsidRPr="00A71357">
        <w:rPr>
          <w:highlight w:val="green"/>
        </w:rPr>
        <w:fldChar w:fldCharType="begin"/>
      </w:r>
      <w:r w:rsidRPr="00A71357">
        <w:rPr>
          <w:highlight w:val="green"/>
        </w:rPr>
        <w:instrText xml:space="preserve"> REF _Ref132749835 \r \h </w:instrText>
      </w:r>
      <w:r w:rsidR="00A71357">
        <w:rPr>
          <w:highlight w:val="green"/>
        </w:rPr>
        <w:instrText xml:space="preserve"> \* MERGEFORMAT </w:instrText>
      </w:r>
      <w:r w:rsidRPr="00A71357">
        <w:rPr>
          <w:highlight w:val="green"/>
        </w:rPr>
      </w:r>
      <w:r w:rsidRPr="00A71357">
        <w:rPr>
          <w:highlight w:val="green"/>
        </w:rPr>
        <w:fldChar w:fldCharType="separate"/>
      </w:r>
      <w:r w:rsidR="00962D87">
        <w:rPr>
          <w:highlight w:val="green"/>
        </w:rPr>
        <w:t>2</w:t>
      </w:r>
      <w:r w:rsidRPr="00A71357">
        <w:rPr>
          <w:highlight w:val="green"/>
        </w:rPr>
        <w:fldChar w:fldCharType="end"/>
      </w:r>
      <w:r w:rsidRPr="00A71357">
        <w:rPr>
          <w:highlight w:val="green"/>
        </w:rPr>
        <w:t xml:space="preserve"> </w:t>
      </w:r>
      <w:r w:rsidR="009F6733">
        <w:rPr>
          <w:highlight w:val="green"/>
        </w:rPr>
        <w:t xml:space="preserve">ci-dessus </w:t>
      </w:r>
      <w:r w:rsidRPr="00A71357">
        <w:rPr>
          <w:highlight w:val="green"/>
        </w:rPr>
        <w:t>pour chaque catégorie de données personnelles.</w:t>
      </w:r>
      <w:r w:rsidR="008223E4" w:rsidRPr="00A71357">
        <w:rPr>
          <w:highlight w:val="green"/>
        </w:rPr>
        <w:t xml:space="preserve"> </w:t>
      </w:r>
      <w:r w:rsidRPr="00A71357">
        <w:rPr>
          <w:highlight w:val="green"/>
        </w:rPr>
        <w:t xml:space="preserve">Ces durées peuvent cependant être prolongées pour des raisons techniques lorsque les données en question se retrouvent dans notre système de sauvegarde à long terme. Dans ce cas, nous prenons toutes les mesures de sécurité pour restreindre les accès aux sauvegardes </w:t>
      </w:r>
      <w:r w:rsidR="003A03D8" w:rsidRPr="00A71357">
        <w:rPr>
          <w:highlight w:val="green"/>
        </w:rPr>
        <w:t>à un nombre très restreint de personnes et pour limiter le traitement des données au simple stockage. Nous nous engageons en outre à détruire irrémédiablement les données se trouvant dans les sauvegardes dès que cela s’avère techniquement possible.</w:t>
      </w:r>
    </w:p>
    <w:p w14:paraId="68E376B2" w14:textId="73C89046" w:rsidR="00F97741" w:rsidRDefault="00F97741" w:rsidP="00950365"/>
    <w:p w14:paraId="582D26CE" w14:textId="6B43E1BC" w:rsidR="00F97741" w:rsidRDefault="00F97741" w:rsidP="00F97741">
      <w:pPr>
        <w:pStyle w:val="Titre1"/>
      </w:pPr>
      <w:r>
        <w:t>Comment protégeons-nous vos données</w:t>
      </w:r>
      <w:r w:rsidR="00DA2A2B">
        <w:t> </w:t>
      </w:r>
      <w:r>
        <w:t>?</w:t>
      </w:r>
    </w:p>
    <w:p w14:paraId="7C58BE6A" w14:textId="77777777" w:rsidR="00F97741" w:rsidRPr="009F275E" w:rsidRDefault="00F97741" w:rsidP="00F97741">
      <w:pPr>
        <w:rPr>
          <w:highlight w:val="green"/>
        </w:rPr>
      </w:pPr>
      <w:r w:rsidRPr="009F275E">
        <w:rPr>
          <w:highlight w:val="green"/>
        </w:rPr>
        <w:t>Les mesures techniques, organisationnelles et juridiques nécessaires pour préserver la sécurité et la confidentialité de vos données personnelles sont prises en fonction notamment des risques que présentent pour vous les traitements réalisés et le caractère sensible ou non des données concernées.</w:t>
      </w:r>
    </w:p>
    <w:p w14:paraId="60EF9C85" w14:textId="0F34E880" w:rsidR="00F97741" w:rsidRDefault="0029665F" w:rsidP="00F97741">
      <w:r w:rsidRPr="009F275E">
        <w:rPr>
          <w:highlight w:val="green"/>
        </w:rPr>
        <w:t>Nous nous efforçons constamment d</w:t>
      </w:r>
      <w:r w:rsidR="00DA2A2B">
        <w:rPr>
          <w:highlight w:val="green"/>
        </w:rPr>
        <w:t>’</w:t>
      </w:r>
      <w:r w:rsidRPr="009F275E">
        <w:rPr>
          <w:highlight w:val="green"/>
        </w:rPr>
        <w:t xml:space="preserve">améliorer ces </w:t>
      </w:r>
      <w:r w:rsidR="00023E27" w:rsidRPr="009F275E">
        <w:rPr>
          <w:highlight w:val="green"/>
        </w:rPr>
        <w:t>mesures</w:t>
      </w:r>
      <w:r w:rsidRPr="009F275E">
        <w:rPr>
          <w:highlight w:val="green"/>
        </w:rPr>
        <w:t xml:space="preserve"> afin de préserver la sécurité de vos données personnelles.</w:t>
      </w:r>
    </w:p>
    <w:p w14:paraId="30A18DA9" w14:textId="77777777" w:rsidR="009F275E" w:rsidRDefault="009F275E" w:rsidP="00F97741"/>
    <w:p w14:paraId="45E407E3" w14:textId="498A0ABC" w:rsidR="009F275E" w:rsidRDefault="009F275E" w:rsidP="009F275E">
      <w:pPr>
        <w:pStyle w:val="Titre1"/>
      </w:pPr>
      <w:r>
        <w:t>Quels sont vos droits relatifs à la protection de vos données</w:t>
      </w:r>
      <w:r w:rsidR="00DA2A2B">
        <w:t> </w:t>
      </w:r>
      <w:r>
        <w:t>?</w:t>
      </w:r>
    </w:p>
    <w:p w14:paraId="5FACA1CC" w14:textId="54BDB5E9" w:rsidR="005F2189" w:rsidRPr="005F2189" w:rsidRDefault="005F2189" w:rsidP="005F2189">
      <w:r w:rsidRPr="005F2189">
        <w:t>Vos droits concernant vos données personnelles comprennent ceux de</w:t>
      </w:r>
      <w:r w:rsidR="00DA2A2B">
        <w:t> </w:t>
      </w:r>
      <w:r w:rsidRPr="005F2189">
        <w:t>:</w:t>
      </w:r>
    </w:p>
    <w:p w14:paraId="7CC7E679" w14:textId="490D8CD8" w:rsidR="005F2189" w:rsidRPr="005F2189" w:rsidRDefault="005F2189" w:rsidP="005F2189">
      <w:pPr>
        <w:pStyle w:val="Listepuces"/>
      </w:pPr>
      <w:r w:rsidRPr="005F2189">
        <w:t>nous demander des informations sur vos données personnelles que nous traitons ainsi qu</w:t>
      </w:r>
      <w:r w:rsidR="00DA2A2B">
        <w:t>’</w:t>
      </w:r>
      <w:r w:rsidRPr="005F2189">
        <w:t>une copie desdites données</w:t>
      </w:r>
      <w:r w:rsidR="00DA2A2B">
        <w:t> </w:t>
      </w:r>
      <w:r>
        <w:t>;</w:t>
      </w:r>
    </w:p>
    <w:p w14:paraId="1BE1A838" w14:textId="1ACC8863" w:rsidR="005F2189" w:rsidRPr="005F2189" w:rsidRDefault="005F2189" w:rsidP="005F2189">
      <w:pPr>
        <w:pStyle w:val="Listepuces"/>
      </w:pPr>
      <w:r w:rsidRPr="005F2189">
        <w:t>nous demander de faire corriger ou compléter des données incorrectes ou incomplètes</w:t>
      </w:r>
      <w:r w:rsidR="00DA2A2B">
        <w:t> </w:t>
      </w:r>
      <w:r>
        <w:t>;</w:t>
      </w:r>
    </w:p>
    <w:p w14:paraId="3AFF345A" w14:textId="036FCE5F" w:rsidR="005F2189" w:rsidRPr="005F2189" w:rsidRDefault="005F2189" w:rsidP="005F2189">
      <w:pPr>
        <w:pStyle w:val="Listepuces"/>
      </w:pPr>
      <w:r w:rsidRPr="005F2189">
        <w:t xml:space="preserve">nous demander de supprimer vos données, </w:t>
      </w:r>
      <w:bookmarkStart w:id="18" w:name="OLE_LINK30"/>
      <w:r w:rsidRPr="005F2189">
        <w:t xml:space="preserve">à moins </w:t>
      </w:r>
      <w:r w:rsidR="007552BA">
        <w:t xml:space="preserve">par exemple </w:t>
      </w:r>
      <w:r w:rsidRPr="005F2189">
        <w:t>qu</w:t>
      </w:r>
      <w:r w:rsidR="00DA2A2B">
        <w:t>’</w:t>
      </w:r>
      <w:r w:rsidRPr="005F2189">
        <w:t xml:space="preserve">une base </w:t>
      </w:r>
      <w:r w:rsidR="0072472D">
        <w:t>légale</w:t>
      </w:r>
      <w:r w:rsidRPr="005F2189">
        <w:t xml:space="preserve"> ou notre intérêt légitime nous oblige ou nous autorise</w:t>
      </w:r>
      <w:bookmarkEnd w:id="18"/>
      <w:r w:rsidRPr="005F2189">
        <w:t xml:space="preserve"> à conserver vos données</w:t>
      </w:r>
      <w:r w:rsidR="007516E1">
        <w:t xml:space="preserve"> plus longtemps</w:t>
      </w:r>
      <w:r w:rsidR="00DA2A2B">
        <w:t> </w:t>
      </w:r>
      <w:r>
        <w:t>;</w:t>
      </w:r>
    </w:p>
    <w:p w14:paraId="6B882986" w14:textId="14D13127" w:rsidR="005F2189" w:rsidRPr="005F2189" w:rsidRDefault="005F2189" w:rsidP="005F2189">
      <w:pPr>
        <w:pStyle w:val="Listepuces"/>
      </w:pPr>
      <w:r w:rsidRPr="005F2189">
        <w:t>nous demander de limiter le traitement de vos données</w:t>
      </w:r>
      <w:r w:rsidR="00DA2A2B">
        <w:t> </w:t>
      </w:r>
      <w:r>
        <w:t>;</w:t>
      </w:r>
    </w:p>
    <w:p w14:paraId="61ADE8CC" w14:textId="0A1E818C" w:rsidR="005F2189" w:rsidRPr="005F2189" w:rsidRDefault="005F2189" w:rsidP="005F2189">
      <w:pPr>
        <w:pStyle w:val="Listepuces"/>
      </w:pPr>
      <w:r w:rsidRPr="005F2189">
        <w:t xml:space="preserve">nous indiquer à tout moment </w:t>
      </w:r>
      <w:r w:rsidR="00B163D8">
        <w:t>la révocation de</w:t>
      </w:r>
      <w:r w:rsidRPr="005F2189">
        <w:t xml:space="preserve"> votre consentement aux traitements de données pour lesquels votre consentement a été demandé</w:t>
      </w:r>
      <w:r w:rsidR="00DA2A2B">
        <w:t> </w:t>
      </w:r>
      <w:r>
        <w:t>;</w:t>
      </w:r>
    </w:p>
    <w:p w14:paraId="67C8C255" w14:textId="2DE6E212" w:rsidR="005F2189" w:rsidRDefault="005F2189" w:rsidP="005F2189">
      <w:pPr>
        <w:pStyle w:val="Listepuces"/>
      </w:pPr>
      <w:r w:rsidRPr="005F2189">
        <w:lastRenderedPageBreak/>
        <w:t xml:space="preserve">nous </w:t>
      </w:r>
      <w:r w:rsidR="004B3564">
        <w:t xml:space="preserve">signifier </w:t>
      </w:r>
      <w:r w:rsidR="008E77D6">
        <w:t xml:space="preserve">en tout temps </w:t>
      </w:r>
      <w:r w:rsidR="004B3564">
        <w:t>votre opposition au traitement de</w:t>
      </w:r>
      <w:r w:rsidRPr="005F2189">
        <w:t xml:space="preserve"> vos données personnelles à des fins promotionnelles et publicitaires</w:t>
      </w:r>
      <w:r w:rsidR="00DA2A2B">
        <w:t> </w:t>
      </w:r>
      <w:r w:rsidR="004B3564">
        <w:t>;</w:t>
      </w:r>
    </w:p>
    <w:p w14:paraId="067ACCBA" w14:textId="63B6082F" w:rsidR="008D4742" w:rsidRPr="005F2189" w:rsidRDefault="008D4742" w:rsidP="005F2189">
      <w:pPr>
        <w:pStyle w:val="Listepuces"/>
      </w:pPr>
      <w:r>
        <w:t>nous signifier en tout temps votre opposition à n’importe quel</w:t>
      </w:r>
      <w:r w:rsidR="00865526">
        <w:t xml:space="preserve"> autre</w:t>
      </w:r>
      <w:r>
        <w:t xml:space="preserve"> traitement, </w:t>
      </w:r>
      <w:r w:rsidRPr="005F2189">
        <w:t xml:space="preserve">à moins </w:t>
      </w:r>
      <w:r w:rsidR="007552BA">
        <w:t xml:space="preserve">par exemple </w:t>
      </w:r>
      <w:r w:rsidRPr="005F2189">
        <w:t>qu</w:t>
      </w:r>
      <w:r w:rsidR="00DA2A2B">
        <w:t>’</w:t>
      </w:r>
      <w:r w:rsidRPr="005F2189">
        <w:t xml:space="preserve">une base </w:t>
      </w:r>
      <w:r>
        <w:t>légale</w:t>
      </w:r>
      <w:r w:rsidRPr="005F2189">
        <w:t xml:space="preserve"> ou notre intérêt légitime nous oblige ou nous autorise</w:t>
      </w:r>
      <w:r w:rsidR="005C1882">
        <w:t xml:space="preserve"> à poursuivre le traitement</w:t>
      </w:r>
      <w:r w:rsidR="00DA2A2B">
        <w:t> </w:t>
      </w:r>
      <w:r>
        <w:t>;</w:t>
      </w:r>
    </w:p>
    <w:p w14:paraId="1BD42A1F" w14:textId="0D046870" w:rsidR="005F2189" w:rsidRDefault="005F2189" w:rsidP="005F2189">
      <w:pPr>
        <w:pStyle w:val="Listepuces"/>
      </w:pPr>
      <w:r w:rsidRPr="005F2189">
        <w:t>nous demander vos données sur un format portable lorsque le traitement de vos données se fait de manière automatisée, sur la base de votre consentement ou d</w:t>
      </w:r>
      <w:r w:rsidR="00DA2A2B">
        <w:t>’</w:t>
      </w:r>
      <w:r w:rsidRPr="005F2189">
        <w:t>un contrat</w:t>
      </w:r>
      <w:r w:rsidR="00DA2A2B">
        <w:t> </w:t>
      </w:r>
      <w:r>
        <w:t>;</w:t>
      </w:r>
    </w:p>
    <w:p w14:paraId="34E02C6F" w14:textId="52FA5CD9" w:rsidR="009C08A9" w:rsidRPr="005F2189" w:rsidRDefault="009C08A9" w:rsidP="005F2189">
      <w:pPr>
        <w:pStyle w:val="Listepuces"/>
      </w:pPr>
      <w:r w:rsidRPr="00865526">
        <w:rPr>
          <w:highlight w:val="green"/>
        </w:rPr>
        <w:t>nous demander à faire valoir votre point de vue en cas de décision individuelle automatisée et à faire examiner la décision par un être humain</w:t>
      </w:r>
      <w:r w:rsidR="00DA2A2B">
        <w:t> </w:t>
      </w:r>
      <w:r>
        <w:t>;</w:t>
      </w:r>
    </w:p>
    <w:p w14:paraId="3560A8AD" w14:textId="4B85FE77" w:rsidR="005F2189" w:rsidRPr="005F2189" w:rsidRDefault="005F2189" w:rsidP="005F2189">
      <w:pPr>
        <w:pStyle w:val="Listepuces"/>
      </w:pPr>
      <w:r w:rsidRPr="005F2189">
        <w:t xml:space="preserve">vous </w:t>
      </w:r>
      <w:proofErr w:type="spellStart"/>
      <w:r w:rsidRPr="005F2189">
        <w:t>adresser</w:t>
      </w:r>
      <w:proofErr w:type="spellEnd"/>
      <w:r w:rsidR="00E65C47">
        <w:t xml:space="preserve"> </w:t>
      </w:r>
      <w:r w:rsidR="00E65C47" w:rsidRPr="00055FFE">
        <w:rPr>
          <w:highlight w:val="yellow"/>
        </w:rPr>
        <w:t xml:space="preserve">à notre </w:t>
      </w:r>
      <w:r w:rsidR="00E65C47" w:rsidRPr="00055FFE">
        <w:rPr>
          <w:highlight w:val="yellow"/>
        </w:rPr>
        <w:t>conseiller</w:t>
      </w:r>
      <w:r w:rsidR="00E65C47" w:rsidRPr="00857D38">
        <w:rPr>
          <w:highlight w:val="yellow"/>
        </w:rPr>
        <w:t>-ère/</w:t>
      </w:r>
      <w:proofErr w:type="spellStart"/>
      <w:r w:rsidR="00E65C47" w:rsidRPr="00857D38">
        <w:rPr>
          <w:highlight w:val="yellow"/>
        </w:rPr>
        <w:t>délégué-e</w:t>
      </w:r>
      <w:proofErr w:type="spellEnd"/>
      <w:r w:rsidR="00E65C47" w:rsidRPr="00857D38">
        <w:rPr>
          <w:highlight w:val="yellow"/>
        </w:rPr>
        <w:t xml:space="preserve"> à la protection des données</w:t>
      </w:r>
      <w:r w:rsidR="00E65C47">
        <w:t>,</w:t>
      </w:r>
      <w:r w:rsidRPr="005F2189">
        <w:t xml:space="preserve"> </w:t>
      </w:r>
      <w:r w:rsidR="00AC5FDC">
        <w:t xml:space="preserve">au PFPDT (lorsque le traitement relève de la LPD) ou </w:t>
      </w:r>
      <w:r w:rsidRPr="005F2189">
        <w:t>à une autorité de contrôle</w:t>
      </w:r>
      <w:r w:rsidR="00AC5FDC">
        <w:t xml:space="preserve"> d’un pays de l’EEE (lorsque le traitement relève du RGPD)</w:t>
      </w:r>
      <w:r w:rsidR="00E65C47">
        <w:t xml:space="preserve"> lorsque vous souhaite</w:t>
      </w:r>
      <w:r w:rsidR="00DA2A2B">
        <w:t>z</w:t>
      </w:r>
      <w:r w:rsidR="00E65C47">
        <w:t xml:space="preserve"> contester la façon dont nous traitons vos données ou votre demande d’exercice de vos droits, respectivement pour déposer une dénonciation ou une plainte</w:t>
      </w:r>
      <w:r w:rsidRPr="005F2189">
        <w:t>.</w:t>
      </w:r>
    </w:p>
    <w:p w14:paraId="161722CB" w14:textId="3CD02E71" w:rsidR="005C089A" w:rsidRDefault="005C089A" w:rsidP="005F2189">
      <w:r>
        <w:t xml:space="preserve">Nous vous informerons des éventuelles </w:t>
      </w:r>
      <w:r w:rsidR="008F0B86">
        <w:t xml:space="preserve">conditions ou </w:t>
      </w:r>
      <w:r>
        <w:t>restrictions qui peuvent s’appliquer à l’exercice de vos droits.</w:t>
      </w:r>
    </w:p>
    <w:p w14:paraId="5833BE47" w14:textId="6E7FFBF6" w:rsidR="005F2189" w:rsidRPr="005F2189" w:rsidRDefault="005F2189" w:rsidP="005F2189">
      <w:r w:rsidRPr="005F2189">
        <w:t xml:space="preserve">Vous pouvez exercer vos droits en nous contactant </w:t>
      </w:r>
      <w:r w:rsidR="004324B6">
        <w:t xml:space="preserve">directement (voir </w:t>
      </w:r>
      <w:r w:rsidR="00BD03BC">
        <w:t>chiffre</w:t>
      </w:r>
      <w:r w:rsidR="00DA2A2B">
        <w:t> </w:t>
      </w:r>
      <w:r w:rsidR="00BD03BC">
        <w:fldChar w:fldCharType="begin"/>
      </w:r>
      <w:r w:rsidR="00BD03BC">
        <w:instrText xml:space="preserve"> REF _Ref133145042 \r \h </w:instrText>
      </w:r>
      <w:r w:rsidR="00BD03BC">
        <w:fldChar w:fldCharType="separate"/>
      </w:r>
      <w:r w:rsidR="00BD03BC">
        <w:t>1</w:t>
      </w:r>
      <w:r w:rsidR="00BD03BC">
        <w:fldChar w:fldCharType="end"/>
      </w:r>
      <w:r w:rsidR="00BD03BC">
        <w:t xml:space="preserve"> ci-dessus</w:t>
      </w:r>
      <w:r w:rsidR="004324B6">
        <w:t>)</w:t>
      </w:r>
      <w:r w:rsidRPr="005F2189">
        <w:t xml:space="preserve">. </w:t>
      </w:r>
      <w:r w:rsidR="00081548">
        <w:t>Nous nous réservons le droit d’exiger des données supplémentaires afin de vous identifier, notamment au moyen d’</w:t>
      </w:r>
      <w:r w:rsidRPr="005F2189">
        <w:t xml:space="preserve">une copie </w:t>
      </w:r>
      <w:r w:rsidR="00081548">
        <w:t>d’une pièce d’identité officielle en cours de validité.</w:t>
      </w:r>
      <w:r w:rsidRPr="005F2189">
        <w:t xml:space="preserve"> </w:t>
      </w:r>
      <w:r w:rsidR="00130A89">
        <w:t>Pour faciliter le traitement de votre demande, n</w:t>
      </w:r>
      <w:r w:rsidR="00081548">
        <w:t xml:space="preserve">ous vous prions aussi </w:t>
      </w:r>
      <w:r w:rsidRPr="005F2189">
        <w:t>d</w:t>
      </w:r>
      <w:r w:rsidR="00DA2A2B">
        <w:t>’</w:t>
      </w:r>
      <w:r w:rsidRPr="005F2189">
        <w:t>indiquer précisément quel(s) droit(s) vous souhaitez faire valoir</w:t>
      </w:r>
      <w:r w:rsidR="00DA2A2B">
        <w:t>,</w:t>
      </w:r>
      <w:r w:rsidRPr="005F2189">
        <w:t xml:space="preserve"> et leur étendue.</w:t>
      </w:r>
    </w:p>
    <w:p w14:paraId="541783EE" w14:textId="7BEA758B" w:rsidR="005F2189" w:rsidRPr="005F2189" w:rsidRDefault="005F2189" w:rsidP="005F2189">
      <w:r w:rsidRPr="005F2189">
        <w:t>Afin de limiter le gaspillage de papier lorsque vous demandez à obtenir une copie de vos données personnelles, nous vous les mettrons à disposition au format numérique. En outre, veuillez noter qu</w:t>
      </w:r>
      <w:r w:rsidR="00DA2A2B">
        <w:t>’</w:t>
      </w:r>
      <w:r w:rsidRPr="005F2189">
        <w:t xml:space="preserve">en vertu des dispositions </w:t>
      </w:r>
      <w:r w:rsidR="00FC6F1A">
        <w:t>légales</w:t>
      </w:r>
      <w:r w:rsidRPr="005F2189">
        <w:t xml:space="preserve"> </w:t>
      </w:r>
      <w:r w:rsidR="00F16B72">
        <w:t>applicables</w:t>
      </w:r>
      <w:r w:rsidRPr="005F2189">
        <w:t xml:space="preserve">, nous pouvons vous </w:t>
      </w:r>
      <w:r w:rsidR="00BA671E">
        <w:t>demander</w:t>
      </w:r>
      <w:r w:rsidRPr="005F2189">
        <w:t xml:space="preserve"> une participation financière équitable</w:t>
      </w:r>
      <w:r w:rsidR="00BA671E">
        <w:t xml:space="preserve"> (</w:t>
      </w:r>
      <w:r w:rsidR="00DA2A2B">
        <w:t>300 CHF</w:t>
      </w:r>
      <w:r w:rsidR="00BA671E">
        <w:t xml:space="preserve"> au maximum)</w:t>
      </w:r>
      <w:r w:rsidR="00F16B72">
        <w:t xml:space="preserve"> si votre demande occasionne des </w:t>
      </w:r>
      <w:r w:rsidR="00F16B72" w:rsidRPr="00F16B72">
        <w:t>efforts disproportionnés</w:t>
      </w:r>
      <w:r w:rsidRPr="005F2189">
        <w:t>. Vous en serez informé au préalable afin de vous permettre de prendre position.</w:t>
      </w:r>
    </w:p>
    <w:p w14:paraId="282AE536" w14:textId="77777777" w:rsidR="009F275E" w:rsidRDefault="009F275E" w:rsidP="009F275E"/>
    <w:p w14:paraId="58FBA316" w14:textId="2A5F5262" w:rsidR="00055FFE" w:rsidRDefault="00055FFE" w:rsidP="00055FFE">
      <w:pPr>
        <w:pStyle w:val="Titre1"/>
      </w:pPr>
      <w:r>
        <w:t>Quand mettons-nous à jour cette déclaration</w:t>
      </w:r>
      <w:r w:rsidR="00DA2A2B">
        <w:t> </w:t>
      </w:r>
      <w:r>
        <w:t>?</w:t>
      </w:r>
    </w:p>
    <w:p w14:paraId="59B48EB0" w14:textId="37BB29C4" w:rsidR="00055FFE" w:rsidRDefault="00055FFE" w:rsidP="00055FFE">
      <w:r w:rsidRPr="00055FFE">
        <w:t xml:space="preserve">La présente déclaration peut être mise à jour en tout temps. </w:t>
      </w:r>
      <w:r>
        <w:t>La version publiée ici, sur notre site web,</w:t>
      </w:r>
      <w:r w:rsidRPr="00055FFE">
        <w:t xml:space="preserve"> constitue la version la plus récente et fait foi. Elle remplace toutes les clauses générales de protection des données antérieures ou contraires à la présente déclaration.</w:t>
      </w:r>
    </w:p>
    <w:p w14:paraId="44EDD3D7" w14:textId="77777777" w:rsidR="00055FFE" w:rsidRDefault="00055FFE" w:rsidP="00055FFE"/>
    <w:p w14:paraId="4A95393A" w14:textId="36002DE4" w:rsidR="00055FFE" w:rsidRDefault="00055FFE" w:rsidP="00055FFE">
      <w:r>
        <w:t>Dernière mise à jour</w:t>
      </w:r>
      <w:r w:rsidR="00DA2A2B">
        <w:t> </w:t>
      </w:r>
      <w:r>
        <w:t>: [</w:t>
      </w:r>
      <w:r w:rsidRPr="00055FFE">
        <w:rPr>
          <w:highlight w:val="yellow"/>
        </w:rPr>
        <w:t>date</w:t>
      </w:r>
      <w:r>
        <w:t>]</w:t>
      </w:r>
    </w:p>
    <w:p w14:paraId="43DF0714" w14:textId="77777777" w:rsidR="00055FFE" w:rsidRDefault="00055FFE" w:rsidP="00055FFE"/>
    <w:p w14:paraId="75AF0D36" w14:textId="0F2C8670" w:rsidR="00055FFE" w:rsidRDefault="00055FFE" w:rsidP="00055FFE">
      <w:r>
        <w:t>Résumé des derniers changements</w:t>
      </w:r>
      <w:r w:rsidR="00DA2A2B">
        <w:t> </w:t>
      </w:r>
      <w:r>
        <w:t>:</w:t>
      </w:r>
    </w:p>
    <w:p w14:paraId="15A2C31A" w14:textId="7607B8EE" w:rsidR="00055FFE" w:rsidRPr="00055FFE" w:rsidRDefault="00055FFE" w:rsidP="00055FFE">
      <w:pPr>
        <w:pStyle w:val="Listepuces"/>
      </w:pPr>
      <w:r>
        <w:t>[</w:t>
      </w:r>
      <w:r w:rsidRPr="00055FFE">
        <w:rPr>
          <w:highlight w:val="yellow"/>
        </w:rPr>
        <w:t>…</w:t>
      </w:r>
      <w:r>
        <w:t>]</w:t>
      </w:r>
    </w:p>
    <w:sectPr w:rsidR="00055FFE" w:rsidRPr="00055F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9CFE" w14:textId="77777777" w:rsidR="0089095F" w:rsidRDefault="0089095F" w:rsidP="001600DC">
      <w:pPr>
        <w:spacing w:after="0"/>
      </w:pPr>
      <w:r>
        <w:separator/>
      </w:r>
    </w:p>
  </w:endnote>
  <w:endnote w:type="continuationSeparator" w:id="0">
    <w:p w14:paraId="47C726A8" w14:textId="77777777" w:rsidR="0089095F" w:rsidRDefault="0089095F" w:rsidP="00160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3AF6" w14:textId="77777777" w:rsidR="001600DC" w:rsidRDefault="001600DC">
    <w:pPr>
      <w:pStyle w:val="Pieddepage"/>
    </w:pPr>
    <w:r>
      <w:t>François Charlet</w:t>
    </w:r>
    <w:r>
      <w:ptab w:relativeTo="margin" w:alignment="center" w:leader="none"/>
    </w:r>
    <w:r>
      <w:fldChar w:fldCharType="begin"/>
    </w:r>
    <w:r>
      <w:instrText xml:space="preserve"> PAGE  \* MERGEFORMAT </w:instrText>
    </w:r>
    <w:r>
      <w:fldChar w:fldCharType="separate"/>
    </w:r>
    <w:r>
      <w:rPr>
        <w:noProof/>
      </w:rPr>
      <w:t>1</w:t>
    </w:r>
    <w:r>
      <w:fldChar w:fldCharType="end"/>
    </w:r>
    <w:r>
      <w:ptab w:relativeTo="margin" w:alignment="right" w:leader="none"/>
    </w:r>
    <w:r>
      <w:t>CC BY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7AC7" w14:textId="77777777" w:rsidR="0089095F" w:rsidRDefault="0089095F" w:rsidP="001600DC">
      <w:pPr>
        <w:spacing w:after="0"/>
      </w:pPr>
      <w:r>
        <w:separator/>
      </w:r>
    </w:p>
  </w:footnote>
  <w:footnote w:type="continuationSeparator" w:id="0">
    <w:p w14:paraId="52F77363" w14:textId="77777777" w:rsidR="0089095F" w:rsidRDefault="0089095F" w:rsidP="001600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AA01" w14:textId="43436F38" w:rsidR="001600DC" w:rsidRDefault="001600DC">
    <w:pPr>
      <w:pStyle w:val="En-tte"/>
    </w:pPr>
    <w:r w:rsidRPr="001600DC">
      <w:t>Guide pratique – Protection des données en entrepris</w:t>
    </w:r>
    <w:r>
      <w:t>e</w:t>
    </w:r>
    <w:r>
      <w:ptab w:relativeTo="margin" w:alignment="right" w:leader="none"/>
    </w:r>
    <w:r>
      <w:t>Version :</w:t>
    </w:r>
    <w:r w:rsidR="00F31F76">
      <w:t xml:space="preserve"> 30 avril 2023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C04F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7C9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8886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266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1A8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9890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0EAC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304BC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038A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C9A083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64E684E"/>
    <w:multiLevelType w:val="hybridMultilevel"/>
    <w:tmpl w:val="FFFFFFFF"/>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7DA1AB9"/>
    <w:multiLevelType w:val="multilevel"/>
    <w:tmpl w:val="78E0A71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45905DDB"/>
    <w:multiLevelType w:val="hybridMultilevel"/>
    <w:tmpl w:val="D44A9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5031363">
    <w:abstractNumId w:val="4"/>
  </w:num>
  <w:num w:numId="2" w16cid:durableId="1524247201">
    <w:abstractNumId w:val="5"/>
  </w:num>
  <w:num w:numId="3" w16cid:durableId="1643273591">
    <w:abstractNumId w:val="6"/>
  </w:num>
  <w:num w:numId="4" w16cid:durableId="893003399">
    <w:abstractNumId w:val="7"/>
  </w:num>
  <w:num w:numId="5" w16cid:durableId="2023586623">
    <w:abstractNumId w:val="9"/>
  </w:num>
  <w:num w:numId="6" w16cid:durableId="401177548">
    <w:abstractNumId w:val="0"/>
  </w:num>
  <w:num w:numId="7" w16cid:durableId="56824143">
    <w:abstractNumId w:val="1"/>
  </w:num>
  <w:num w:numId="8" w16cid:durableId="1768847569">
    <w:abstractNumId w:val="2"/>
  </w:num>
  <w:num w:numId="9" w16cid:durableId="101188214">
    <w:abstractNumId w:val="3"/>
  </w:num>
  <w:num w:numId="10" w16cid:durableId="349525077">
    <w:abstractNumId w:val="8"/>
  </w:num>
  <w:num w:numId="11" w16cid:durableId="632949549">
    <w:abstractNumId w:val="4"/>
  </w:num>
  <w:num w:numId="12" w16cid:durableId="1053191057">
    <w:abstractNumId w:val="5"/>
  </w:num>
  <w:num w:numId="13" w16cid:durableId="1712727725">
    <w:abstractNumId w:val="6"/>
  </w:num>
  <w:num w:numId="14" w16cid:durableId="1346515418">
    <w:abstractNumId w:val="7"/>
  </w:num>
  <w:num w:numId="15" w16cid:durableId="1368480660">
    <w:abstractNumId w:val="9"/>
  </w:num>
  <w:num w:numId="16" w16cid:durableId="73477133">
    <w:abstractNumId w:val="0"/>
  </w:num>
  <w:num w:numId="17" w16cid:durableId="1328022967">
    <w:abstractNumId w:val="1"/>
  </w:num>
  <w:num w:numId="18" w16cid:durableId="845706638">
    <w:abstractNumId w:val="2"/>
  </w:num>
  <w:num w:numId="19" w16cid:durableId="1936938410">
    <w:abstractNumId w:val="3"/>
  </w:num>
  <w:num w:numId="20" w16cid:durableId="1163281885">
    <w:abstractNumId w:val="8"/>
  </w:num>
  <w:num w:numId="21" w16cid:durableId="837579812">
    <w:abstractNumId w:val="4"/>
  </w:num>
  <w:num w:numId="22" w16cid:durableId="760610974">
    <w:abstractNumId w:val="5"/>
  </w:num>
  <w:num w:numId="23" w16cid:durableId="742334831">
    <w:abstractNumId w:val="6"/>
  </w:num>
  <w:num w:numId="24" w16cid:durableId="72312952">
    <w:abstractNumId w:val="7"/>
  </w:num>
  <w:num w:numId="25" w16cid:durableId="2122651265">
    <w:abstractNumId w:val="9"/>
  </w:num>
  <w:num w:numId="26" w16cid:durableId="926233956">
    <w:abstractNumId w:val="0"/>
  </w:num>
  <w:num w:numId="27" w16cid:durableId="689573660">
    <w:abstractNumId w:val="1"/>
  </w:num>
  <w:num w:numId="28" w16cid:durableId="1170948311">
    <w:abstractNumId w:val="2"/>
  </w:num>
  <w:num w:numId="29" w16cid:durableId="1603338287">
    <w:abstractNumId w:val="3"/>
  </w:num>
  <w:num w:numId="30" w16cid:durableId="1603101817">
    <w:abstractNumId w:val="8"/>
  </w:num>
  <w:num w:numId="31" w16cid:durableId="553468736">
    <w:abstractNumId w:val="4"/>
  </w:num>
  <w:num w:numId="32" w16cid:durableId="1651517985">
    <w:abstractNumId w:val="5"/>
  </w:num>
  <w:num w:numId="33" w16cid:durableId="1095399281">
    <w:abstractNumId w:val="6"/>
  </w:num>
  <w:num w:numId="34" w16cid:durableId="1603025087">
    <w:abstractNumId w:val="7"/>
  </w:num>
  <w:num w:numId="35" w16cid:durableId="477575207">
    <w:abstractNumId w:val="9"/>
  </w:num>
  <w:num w:numId="36" w16cid:durableId="893348316">
    <w:abstractNumId w:val="0"/>
  </w:num>
  <w:num w:numId="37" w16cid:durableId="450322616">
    <w:abstractNumId w:val="1"/>
  </w:num>
  <w:num w:numId="38" w16cid:durableId="1636980432">
    <w:abstractNumId w:val="2"/>
  </w:num>
  <w:num w:numId="39" w16cid:durableId="1708483023">
    <w:abstractNumId w:val="3"/>
  </w:num>
  <w:num w:numId="40" w16cid:durableId="916133179">
    <w:abstractNumId w:val="8"/>
  </w:num>
  <w:num w:numId="41" w16cid:durableId="1814980466">
    <w:abstractNumId w:val="4"/>
  </w:num>
  <w:num w:numId="42" w16cid:durableId="1267956227">
    <w:abstractNumId w:val="5"/>
  </w:num>
  <w:num w:numId="43" w16cid:durableId="192230611">
    <w:abstractNumId w:val="6"/>
  </w:num>
  <w:num w:numId="44" w16cid:durableId="736392738">
    <w:abstractNumId w:val="7"/>
  </w:num>
  <w:num w:numId="45" w16cid:durableId="635837472">
    <w:abstractNumId w:val="9"/>
  </w:num>
  <w:num w:numId="46" w16cid:durableId="618687866">
    <w:abstractNumId w:val="0"/>
  </w:num>
  <w:num w:numId="47" w16cid:durableId="698433638">
    <w:abstractNumId w:val="1"/>
  </w:num>
  <w:num w:numId="48" w16cid:durableId="811674036">
    <w:abstractNumId w:val="2"/>
  </w:num>
  <w:num w:numId="49" w16cid:durableId="1101993700">
    <w:abstractNumId w:val="3"/>
  </w:num>
  <w:num w:numId="50" w16cid:durableId="1198543401">
    <w:abstractNumId w:val="8"/>
  </w:num>
  <w:num w:numId="51" w16cid:durableId="1569995948">
    <w:abstractNumId w:val="4"/>
  </w:num>
  <w:num w:numId="52" w16cid:durableId="1367022753">
    <w:abstractNumId w:val="5"/>
  </w:num>
  <w:num w:numId="53" w16cid:durableId="951471430">
    <w:abstractNumId w:val="6"/>
  </w:num>
  <w:num w:numId="54" w16cid:durableId="351032604">
    <w:abstractNumId w:val="7"/>
  </w:num>
  <w:num w:numId="55" w16cid:durableId="1903638686">
    <w:abstractNumId w:val="9"/>
  </w:num>
  <w:num w:numId="56" w16cid:durableId="1501311046">
    <w:abstractNumId w:val="0"/>
  </w:num>
  <w:num w:numId="57" w16cid:durableId="1185559280">
    <w:abstractNumId w:val="1"/>
  </w:num>
  <w:num w:numId="58" w16cid:durableId="1560282208">
    <w:abstractNumId w:val="2"/>
  </w:num>
  <w:num w:numId="59" w16cid:durableId="849678456">
    <w:abstractNumId w:val="3"/>
  </w:num>
  <w:num w:numId="60" w16cid:durableId="1256357504">
    <w:abstractNumId w:val="8"/>
  </w:num>
  <w:num w:numId="61" w16cid:durableId="1428042190">
    <w:abstractNumId w:val="4"/>
  </w:num>
  <w:num w:numId="62" w16cid:durableId="2081370304">
    <w:abstractNumId w:val="5"/>
  </w:num>
  <w:num w:numId="63" w16cid:durableId="796610658">
    <w:abstractNumId w:val="6"/>
  </w:num>
  <w:num w:numId="64" w16cid:durableId="1402170641">
    <w:abstractNumId w:val="7"/>
  </w:num>
  <w:num w:numId="65" w16cid:durableId="1248005124">
    <w:abstractNumId w:val="9"/>
  </w:num>
  <w:num w:numId="66" w16cid:durableId="878854704">
    <w:abstractNumId w:val="0"/>
  </w:num>
  <w:num w:numId="67" w16cid:durableId="1161967902">
    <w:abstractNumId w:val="1"/>
  </w:num>
  <w:num w:numId="68" w16cid:durableId="1520125566">
    <w:abstractNumId w:val="2"/>
  </w:num>
  <w:num w:numId="69" w16cid:durableId="962884075">
    <w:abstractNumId w:val="3"/>
  </w:num>
  <w:num w:numId="70" w16cid:durableId="473134454">
    <w:abstractNumId w:val="8"/>
  </w:num>
  <w:num w:numId="71" w16cid:durableId="255864658">
    <w:abstractNumId w:val="4"/>
  </w:num>
  <w:num w:numId="72" w16cid:durableId="117266647">
    <w:abstractNumId w:val="5"/>
  </w:num>
  <w:num w:numId="73" w16cid:durableId="1830560820">
    <w:abstractNumId w:val="6"/>
  </w:num>
  <w:num w:numId="74" w16cid:durableId="915434015">
    <w:abstractNumId w:val="7"/>
  </w:num>
  <w:num w:numId="75" w16cid:durableId="1087071988">
    <w:abstractNumId w:val="9"/>
  </w:num>
  <w:num w:numId="76" w16cid:durableId="864169749">
    <w:abstractNumId w:val="0"/>
  </w:num>
  <w:num w:numId="77" w16cid:durableId="1882935506">
    <w:abstractNumId w:val="1"/>
  </w:num>
  <w:num w:numId="78" w16cid:durableId="1103182298">
    <w:abstractNumId w:val="2"/>
  </w:num>
  <w:num w:numId="79" w16cid:durableId="1279990480">
    <w:abstractNumId w:val="3"/>
  </w:num>
  <w:num w:numId="80" w16cid:durableId="1498377644">
    <w:abstractNumId w:val="8"/>
  </w:num>
  <w:num w:numId="81" w16cid:durableId="297957670">
    <w:abstractNumId w:val="4"/>
  </w:num>
  <w:num w:numId="82" w16cid:durableId="1903249760">
    <w:abstractNumId w:val="5"/>
  </w:num>
  <w:num w:numId="83" w16cid:durableId="858927098">
    <w:abstractNumId w:val="6"/>
  </w:num>
  <w:num w:numId="84" w16cid:durableId="524943596">
    <w:abstractNumId w:val="7"/>
  </w:num>
  <w:num w:numId="85" w16cid:durableId="1738355130">
    <w:abstractNumId w:val="9"/>
  </w:num>
  <w:num w:numId="86" w16cid:durableId="1938247411">
    <w:abstractNumId w:val="0"/>
  </w:num>
  <w:num w:numId="87" w16cid:durableId="290131409">
    <w:abstractNumId w:val="1"/>
  </w:num>
  <w:num w:numId="88" w16cid:durableId="1278022946">
    <w:abstractNumId w:val="2"/>
  </w:num>
  <w:num w:numId="89" w16cid:durableId="1998192657">
    <w:abstractNumId w:val="3"/>
  </w:num>
  <w:num w:numId="90" w16cid:durableId="254827917">
    <w:abstractNumId w:val="8"/>
  </w:num>
  <w:num w:numId="91" w16cid:durableId="990599786">
    <w:abstractNumId w:val="4"/>
  </w:num>
  <w:num w:numId="92" w16cid:durableId="4602934">
    <w:abstractNumId w:val="5"/>
  </w:num>
  <w:num w:numId="93" w16cid:durableId="735854479">
    <w:abstractNumId w:val="6"/>
  </w:num>
  <w:num w:numId="94" w16cid:durableId="368998016">
    <w:abstractNumId w:val="7"/>
  </w:num>
  <w:num w:numId="95" w16cid:durableId="693113803">
    <w:abstractNumId w:val="9"/>
  </w:num>
  <w:num w:numId="96" w16cid:durableId="900483170">
    <w:abstractNumId w:val="0"/>
  </w:num>
  <w:num w:numId="97" w16cid:durableId="384911154">
    <w:abstractNumId w:val="1"/>
  </w:num>
  <w:num w:numId="98" w16cid:durableId="1946419462">
    <w:abstractNumId w:val="2"/>
  </w:num>
  <w:num w:numId="99" w16cid:durableId="1824006259">
    <w:abstractNumId w:val="3"/>
  </w:num>
  <w:num w:numId="100" w16cid:durableId="414978872">
    <w:abstractNumId w:val="8"/>
  </w:num>
  <w:num w:numId="101" w16cid:durableId="1542866994">
    <w:abstractNumId w:val="4"/>
  </w:num>
  <w:num w:numId="102" w16cid:durableId="1410931970">
    <w:abstractNumId w:val="5"/>
  </w:num>
  <w:num w:numId="103" w16cid:durableId="2037347391">
    <w:abstractNumId w:val="6"/>
  </w:num>
  <w:num w:numId="104" w16cid:durableId="2054695232">
    <w:abstractNumId w:val="7"/>
  </w:num>
  <w:num w:numId="105" w16cid:durableId="353075106">
    <w:abstractNumId w:val="9"/>
  </w:num>
  <w:num w:numId="106" w16cid:durableId="1917278555">
    <w:abstractNumId w:val="0"/>
  </w:num>
  <w:num w:numId="107" w16cid:durableId="12466179">
    <w:abstractNumId w:val="1"/>
  </w:num>
  <w:num w:numId="108" w16cid:durableId="1304384082">
    <w:abstractNumId w:val="2"/>
  </w:num>
  <w:num w:numId="109" w16cid:durableId="1952860555">
    <w:abstractNumId w:val="3"/>
  </w:num>
  <w:num w:numId="110" w16cid:durableId="1223324936">
    <w:abstractNumId w:val="8"/>
  </w:num>
  <w:num w:numId="111" w16cid:durableId="158355464">
    <w:abstractNumId w:val="4"/>
  </w:num>
  <w:num w:numId="112" w16cid:durableId="372584332">
    <w:abstractNumId w:val="5"/>
  </w:num>
  <w:num w:numId="113" w16cid:durableId="1931547597">
    <w:abstractNumId w:val="6"/>
  </w:num>
  <w:num w:numId="114" w16cid:durableId="1927761817">
    <w:abstractNumId w:val="7"/>
  </w:num>
  <w:num w:numId="115" w16cid:durableId="1894340962">
    <w:abstractNumId w:val="9"/>
  </w:num>
  <w:num w:numId="116" w16cid:durableId="2039623610">
    <w:abstractNumId w:val="0"/>
  </w:num>
  <w:num w:numId="117" w16cid:durableId="310912310">
    <w:abstractNumId w:val="1"/>
  </w:num>
  <w:num w:numId="118" w16cid:durableId="2039431333">
    <w:abstractNumId w:val="2"/>
  </w:num>
  <w:num w:numId="119" w16cid:durableId="626089454">
    <w:abstractNumId w:val="3"/>
  </w:num>
  <w:num w:numId="120" w16cid:durableId="442308331">
    <w:abstractNumId w:val="8"/>
  </w:num>
  <w:num w:numId="121" w16cid:durableId="749961032">
    <w:abstractNumId w:val="4"/>
  </w:num>
  <w:num w:numId="122" w16cid:durableId="1714308999">
    <w:abstractNumId w:val="5"/>
  </w:num>
  <w:num w:numId="123" w16cid:durableId="2066835727">
    <w:abstractNumId w:val="6"/>
  </w:num>
  <w:num w:numId="124" w16cid:durableId="254440590">
    <w:abstractNumId w:val="7"/>
  </w:num>
  <w:num w:numId="125" w16cid:durableId="1245338472">
    <w:abstractNumId w:val="9"/>
  </w:num>
  <w:num w:numId="126" w16cid:durableId="80371027">
    <w:abstractNumId w:val="0"/>
  </w:num>
  <w:num w:numId="127" w16cid:durableId="1819108184">
    <w:abstractNumId w:val="1"/>
  </w:num>
  <w:num w:numId="128" w16cid:durableId="1059669521">
    <w:abstractNumId w:val="2"/>
  </w:num>
  <w:num w:numId="129" w16cid:durableId="483546929">
    <w:abstractNumId w:val="3"/>
  </w:num>
  <w:num w:numId="130" w16cid:durableId="1761096901">
    <w:abstractNumId w:val="8"/>
  </w:num>
  <w:num w:numId="131" w16cid:durableId="384917624">
    <w:abstractNumId w:val="4"/>
  </w:num>
  <w:num w:numId="132" w16cid:durableId="818839303">
    <w:abstractNumId w:val="5"/>
  </w:num>
  <w:num w:numId="133" w16cid:durableId="292760900">
    <w:abstractNumId w:val="6"/>
  </w:num>
  <w:num w:numId="134" w16cid:durableId="741372107">
    <w:abstractNumId w:val="7"/>
  </w:num>
  <w:num w:numId="135" w16cid:durableId="1457141682">
    <w:abstractNumId w:val="9"/>
  </w:num>
  <w:num w:numId="136" w16cid:durableId="2095783076">
    <w:abstractNumId w:val="0"/>
  </w:num>
  <w:num w:numId="137" w16cid:durableId="871959087">
    <w:abstractNumId w:val="1"/>
  </w:num>
  <w:num w:numId="138" w16cid:durableId="1900895636">
    <w:abstractNumId w:val="2"/>
  </w:num>
  <w:num w:numId="139" w16cid:durableId="392823487">
    <w:abstractNumId w:val="3"/>
  </w:num>
  <w:num w:numId="140" w16cid:durableId="1184172471">
    <w:abstractNumId w:val="8"/>
  </w:num>
  <w:num w:numId="141" w16cid:durableId="1405102631">
    <w:abstractNumId w:val="4"/>
  </w:num>
  <w:num w:numId="142" w16cid:durableId="2025160553">
    <w:abstractNumId w:val="5"/>
  </w:num>
  <w:num w:numId="143" w16cid:durableId="2049333191">
    <w:abstractNumId w:val="6"/>
  </w:num>
  <w:num w:numId="144" w16cid:durableId="1188979828">
    <w:abstractNumId w:val="7"/>
  </w:num>
  <w:num w:numId="145" w16cid:durableId="1918706435">
    <w:abstractNumId w:val="9"/>
  </w:num>
  <w:num w:numId="146" w16cid:durableId="1651860394">
    <w:abstractNumId w:val="0"/>
  </w:num>
  <w:num w:numId="147" w16cid:durableId="1093361221">
    <w:abstractNumId w:val="1"/>
  </w:num>
  <w:num w:numId="148" w16cid:durableId="1690713243">
    <w:abstractNumId w:val="2"/>
  </w:num>
  <w:num w:numId="149" w16cid:durableId="1164317637">
    <w:abstractNumId w:val="3"/>
  </w:num>
  <w:num w:numId="150" w16cid:durableId="663045303">
    <w:abstractNumId w:val="8"/>
  </w:num>
  <w:num w:numId="151" w16cid:durableId="1554927712">
    <w:abstractNumId w:val="4"/>
  </w:num>
  <w:num w:numId="152" w16cid:durableId="808673360">
    <w:abstractNumId w:val="5"/>
  </w:num>
  <w:num w:numId="153" w16cid:durableId="2132629724">
    <w:abstractNumId w:val="6"/>
  </w:num>
  <w:num w:numId="154" w16cid:durableId="1001853880">
    <w:abstractNumId w:val="7"/>
  </w:num>
  <w:num w:numId="155" w16cid:durableId="158498763">
    <w:abstractNumId w:val="9"/>
  </w:num>
  <w:num w:numId="156" w16cid:durableId="820659420">
    <w:abstractNumId w:val="0"/>
  </w:num>
  <w:num w:numId="157" w16cid:durableId="2025743682">
    <w:abstractNumId w:val="1"/>
  </w:num>
  <w:num w:numId="158" w16cid:durableId="559823387">
    <w:abstractNumId w:val="2"/>
  </w:num>
  <w:num w:numId="159" w16cid:durableId="347104522">
    <w:abstractNumId w:val="3"/>
  </w:num>
  <w:num w:numId="160" w16cid:durableId="2059627932">
    <w:abstractNumId w:val="8"/>
  </w:num>
  <w:num w:numId="161" w16cid:durableId="51782062">
    <w:abstractNumId w:val="4"/>
  </w:num>
  <w:num w:numId="162" w16cid:durableId="1599021556">
    <w:abstractNumId w:val="5"/>
  </w:num>
  <w:num w:numId="163" w16cid:durableId="1674532303">
    <w:abstractNumId w:val="6"/>
  </w:num>
  <w:num w:numId="164" w16cid:durableId="2052261324">
    <w:abstractNumId w:val="7"/>
  </w:num>
  <w:num w:numId="165" w16cid:durableId="1760174745">
    <w:abstractNumId w:val="9"/>
  </w:num>
  <w:num w:numId="166" w16cid:durableId="282273878">
    <w:abstractNumId w:val="0"/>
  </w:num>
  <w:num w:numId="167" w16cid:durableId="1531066936">
    <w:abstractNumId w:val="1"/>
  </w:num>
  <w:num w:numId="168" w16cid:durableId="1658340885">
    <w:abstractNumId w:val="2"/>
  </w:num>
  <w:num w:numId="169" w16cid:durableId="174226238">
    <w:abstractNumId w:val="3"/>
  </w:num>
  <w:num w:numId="170" w16cid:durableId="150026894">
    <w:abstractNumId w:val="8"/>
  </w:num>
  <w:num w:numId="171" w16cid:durableId="351535657">
    <w:abstractNumId w:val="4"/>
  </w:num>
  <w:num w:numId="172" w16cid:durableId="1255699132">
    <w:abstractNumId w:val="5"/>
  </w:num>
  <w:num w:numId="173" w16cid:durableId="257056508">
    <w:abstractNumId w:val="6"/>
  </w:num>
  <w:num w:numId="174" w16cid:durableId="411583418">
    <w:abstractNumId w:val="7"/>
  </w:num>
  <w:num w:numId="175" w16cid:durableId="1213423277">
    <w:abstractNumId w:val="9"/>
  </w:num>
  <w:num w:numId="176" w16cid:durableId="654917626">
    <w:abstractNumId w:val="0"/>
  </w:num>
  <w:num w:numId="177" w16cid:durableId="560406769">
    <w:abstractNumId w:val="1"/>
  </w:num>
  <w:num w:numId="178" w16cid:durableId="2038776741">
    <w:abstractNumId w:val="2"/>
  </w:num>
  <w:num w:numId="179" w16cid:durableId="1507331602">
    <w:abstractNumId w:val="3"/>
  </w:num>
  <w:num w:numId="180" w16cid:durableId="346368709">
    <w:abstractNumId w:val="8"/>
  </w:num>
  <w:num w:numId="181" w16cid:durableId="846362571">
    <w:abstractNumId w:val="4"/>
  </w:num>
  <w:num w:numId="182" w16cid:durableId="609320659">
    <w:abstractNumId w:val="5"/>
  </w:num>
  <w:num w:numId="183" w16cid:durableId="1095633414">
    <w:abstractNumId w:val="6"/>
  </w:num>
  <w:num w:numId="184" w16cid:durableId="1736196918">
    <w:abstractNumId w:val="7"/>
  </w:num>
  <w:num w:numId="185" w16cid:durableId="864757164">
    <w:abstractNumId w:val="9"/>
  </w:num>
  <w:num w:numId="186" w16cid:durableId="857545068">
    <w:abstractNumId w:val="0"/>
  </w:num>
  <w:num w:numId="187" w16cid:durableId="1646738466">
    <w:abstractNumId w:val="1"/>
  </w:num>
  <w:num w:numId="188" w16cid:durableId="1195339408">
    <w:abstractNumId w:val="2"/>
  </w:num>
  <w:num w:numId="189" w16cid:durableId="1654328936">
    <w:abstractNumId w:val="3"/>
  </w:num>
  <w:num w:numId="190" w16cid:durableId="1375232578">
    <w:abstractNumId w:val="8"/>
  </w:num>
  <w:num w:numId="191" w16cid:durableId="953904629">
    <w:abstractNumId w:val="4"/>
  </w:num>
  <w:num w:numId="192" w16cid:durableId="1669793313">
    <w:abstractNumId w:val="5"/>
  </w:num>
  <w:num w:numId="193" w16cid:durableId="1411585867">
    <w:abstractNumId w:val="6"/>
  </w:num>
  <w:num w:numId="194" w16cid:durableId="1444769125">
    <w:abstractNumId w:val="7"/>
  </w:num>
  <w:num w:numId="195" w16cid:durableId="174612112">
    <w:abstractNumId w:val="9"/>
  </w:num>
  <w:num w:numId="196" w16cid:durableId="1336224669">
    <w:abstractNumId w:val="0"/>
  </w:num>
  <w:num w:numId="197" w16cid:durableId="501118764">
    <w:abstractNumId w:val="1"/>
  </w:num>
  <w:num w:numId="198" w16cid:durableId="161161149">
    <w:abstractNumId w:val="2"/>
  </w:num>
  <w:num w:numId="199" w16cid:durableId="2082630930">
    <w:abstractNumId w:val="3"/>
  </w:num>
  <w:num w:numId="200" w16cid:durableId="1624459035">
    <w:abstractNumId w:val="8"/>
  </w:num>
  <w:num w:numId="201" w16cid:durableId="405029080">
    <w:abstractNumId w:val="4"/>
  </w:num>
  <w:num w:numId="202" w16cid:durableId="706955520">
    <w:abstractNumId w:val="5"/>
  </w:num>
  <w:num w:numId="203" w16cid:durableId="981077203">
    <w:abstractNumId w:val="6"/>
  </w:num>
  <w:num w:numId="204" w16cid:durableId="1745566249">
    <w:abstractNumId w:val="7"/>
  </w:num>
  <w:num w:numId="205" w16cid:durableId="1044332032">
    <w:abstractNumId w:val="9"/>
  </w:num>
  <w:num w:numId="206" w16cid:durableId="815949815">
    <w:abstractNumId w:val="0"/>
  </w:num>
  <w:num w:numId="207" w16cid:durableId="664019661">
    <w:abstractNumId w:val="1"/>
  </w:num>
  <w:num w:numId="208" w16cid:durableId="2120955112">
    <w:abstractNumId w:val="2"/>
  </w:num>
  <w:num w:numId="209" w16cid:durableId="1413820197">
    <w:abstractNumId w:val="3"/>
  </w:num>
  <w:num w:numId="210" w16cid:durableId="751705763">
    <w:abstractNumId w:val="8"/>
  </w:num>
  <w:num w:numId="211" w16cid:durableId="91320508">
    <w:abstractNumId w:val="4"/>
  </w:num>
  <w:num w:numId="212" w16cid:durableId="1372457323">
    <w:abstractNumId w:val="5"/>
  </w:num>
  <w:num w:numId="213" w16cid:durableId="266079964">
    <w:abstractNumId w:val="6"/>
  </w:num>
  <w:num w:numId="214" w16cid:durableId="228924911">
    <w:abstractNumId w:val="7"/>
  </w:num>
  <w:num w:numId="215" w16cid:durableId="80875038">
    <w:abstractNumId w:val="9"/>
  </w:num>
  <w:num w:numId="216" w16cid:durableId="832913918">
    <w:abstractNumId w:val="0"/>
  </w:num>
  <w:num w:numId="217" w16cid:durableId="701324184">
    <w:abstractNumId w:val="1"/>
  </w:num>
  <w:num w:numId="218" w16cid:durableId="5642005">
    <w:abstractNumId w:val="2"/>
  </w:num>
  <w:num w:numId="219" w16cid:durableId="739208266">
    <w:abstractNumId w:val="3"/>
  </w:num>
  <w:num w:numId="220" w16cid:durableId="1967269524">
    <w:abstractNumId w:val="8"/>
  </w:num>
  <w:num w:numId="221" w16cid:durableId="1219321972">
    <w:abstractNumId w:val="4"/>
  </w:num>
  <w:num w:numId="222" w16cid:durableId="889539085">
    <w:abstractNumId w:val="5"/>
  </w:num>
  <w:num w:numId="223" w16cid:durableId="1086419722">
    <w:abstractNumId w:val="6"/>
  </w:num>
  <w:num w:numId="224" w16cid:durableId="105347543">
    <w:abstractNumId w:val="7"/>
  </w:num>
  <w:num w:numId="225" w16cid:durableId="1881552059">
    <w:abstractNumId w:val="9"/>
  </w:num>
  <w:num w:numId="226" w16cid:durableId="1597859991">
    <w:abstractNumId w:val="0"/>
  </w:num>
  <w:num w:numId="227" w16cid:durableId="1333534686">
    <w:abstractNumId w:val="1"/>
  </w:num>
  <w:num w:numId="228" w16cid:durableId="1379160743">
    <w:abstractNumId w:val="2"/>
  </w:num>
  <w:num w:numId="229" w16cid:durableId="589848788">
    <w:abstractNumId w:val="3"/>
  </w:num>
  <w:num w:numId="230" w16cid:durableId="1781871173">
    <w:abstractNumId w:val="8"/>
  </w:num>
  <w:num w:numId="231" w16cid:durableId="986520888">
    <w:abstractNumId w:val="11"/>
  </w:num>
  <w:num w:numId="232" w16cid:durableId="164907350">
    <w:abstractNumId w:val="4"/>
  </w:num>
  <w:num w:numId="233" w16cid:durableId="727606805">
    <w:abstractNumId w:val="5"/>
  </w:num>
  <w:num w:numId="234" w16cid:durableId="534928538">
    <w:abstractNumId w:val="6"/>
  </w:num>
  <w:num w:numId="235" w16cid:durableId="1734153979">
    <w:abstractNumId w:val="7"/>
  </w:num>
  <w:num w:numId="236" w16cid:durableId="1452044172">
    <w:abstractNumId w:val="9"/>
  </w:num>
  <w:num w:numId="237" w16cid:durableId="925303044">
    <w:abstractNumId w:val="0"/>
  </w:num>
  <w:num w:numId="238" w16cid:durableId="86929082">
    <w:abstractNumId w:val="1"/>
  </w:num>
  <w:num w:numId="239" w16cid:durableId="242683283">
    <w:abstractNumId w:val="2"/>
  </w:num>
  <w:num w:numId="240" w16cid:durableId="120851376">
    <w:abstractNumId w:val="3"/>
  </w:num>
  <w:num w:numId="241" w16cid:durableId="118227784">
    <w:abstractNumId w:val="8"/>
  </w:num>
  <w:num w:numId="242" w16cid:durableId="1381976942">
    <w:abstractNumId w:val="4"/>
  </w:num>
  <w:num w:numId="243" w16cid:durableId="1136025952">
    <w:abstractNumId w:val="5"/>
  </w:num>
  <w:num w:numId="244" w16cid:durableId="956570873">
    <w:abstractNumId w:val="6"/>
  </w:num>
  <w:num w:numId="245" w16cid:durableId="629822281">
    <w:abstractNumId w:val="7"/>
  </w:num>
  <w:num w:numId="246" w16cid:durableId="465008692">
    <w:abstractNumId w:val="9"/>
  </w:num>
  <w:num w:numId="247" w16cid:durableId="1385712025">
    <w:abstractNumId w:val="0"/>
  </w:num>
  <w:num w:numId="248" w16cid:durableId="1783649408">
    <w:abstractNumId w:val="1"/>
  </w:num>
  <w:num w:numId="249" w16cid:durableId="1191185614">
    <w:abstractNumId w:val="2"/>
  </w:num>
  <w:num w:numId="250" w16cid:durableId="1633247437">
    <w:abstractNumId w:val="3"/>
  </w:num>
  <w:num w:numId="251" w16cid:durableId="1382828270">
    <w:abstractNumId w:val="8"/>
  </w:num>
  <w:num w:numId="252" w16cid:durableId="1723820283">
    <w:abstractNumId w:val="4"/>
  </w:num>
  <w:num w:numId="253" w16cid:durableId="1546986261">
    <w:abstractNumId w:val="5"/>
  </w:num>
  <w:num w:numId="254" w16cid:durableId="1627850034">
    <w:abstractNumId w:val="6"/>
  </w:num>
  <w:num w:numId="255" w16cid:durableId="633683897">
    <w:abstractNumId w:val="7"/>
  </w:num>
  <w:num w:numId="256" w16cid:durableId="1862820105">
    <w:abstractNumId w:val="9"/>
  </w:num>
  <w:num w:numId="257" w16cid:durableId="1059594093">
    <w:abstractNumId w:val="0"/>
  </w:num>
  <w:num w:numId="258" w16cid:durableId="1129517732">
    <w:abstractNumId w:val="1"/>
  </w:num>
  <w:num w:numId="259" w16cid:durableId="848372497">
    <w:abstractNumId w:val="2"/>
  </w:num>
  <w:num w:numId="260" w16cid:durableId="1441486476">
    <w:abstractNumId w:val="3"/>
  </w:num>
  <w:num w:numId="261" w16cid:durableId="936015962">
    <w:abstractNumId w:val="8"/>
  </w:num>
  <w:num w:numId="262" w16cid:durableId="755899092">
    <w:abstractNumId w:val="4"/>
  </w:num>
  <w:num w:numId="263" w16cid:durableId="288972998">
    <w:abstractNumId w:val="5"/>
  </w:num>
  <w:num w:numId="264" w16cid:durableId="4598945">
    <w:abstractNumId w:val="6"/>
  </w:num>
  <w:num w:numId="265" w16cid:durableId="1388339499">
    <w:abstractNumId w:val="7"/>
  </w:num>
  <w:num w:numId="266" w16cid:durableId="2123911317">
    <w:abstractNumId w:val="9"/>
  </w:num>
  <w:num w:numId="267" w16cid:durableId="895165780">
    <w:abstractNumId w:val="0"/>
  </w:num>
  <w:num w:numId="268" w16cid:durableId="1566641911">
    <w:abstractNumId w:val="1"/>
  </w:num>
  <w:num w:numId="269" w16cid:durableId="1727488071">
    <w:abstractNumId w:val="2"/>
  </w:num>
  <w:num w:numId="270" w16cid:durableId="2052881698">
    <w:abstractNumId w:val="3"/>
  </w:num>
  <w:num w:numId="271" w16cid:durableId="1564095215">
    <w:abstractNumId w:val="8"/>
  </w:num>
  <w:num w:numId="272" w16cid:durableId="1839955540">
    <w:abstractNumId w:val="4"/>
  </w:num>
  <w:num w:numId="273" w16cid:durableId="1097335648">
    <w:abstractNumId w:val="5"/>
  </w:num>
  <w:num w:numId="274" w16cid:durableId="372773843">
    <w:abstractNumId w:val="6"/>
  </w:num>
  <w:num w:numId="275" w16cid:durableId="496769462">
    <w:abstractNumId w:val="7"/>
  </w:num>
  <w:num w:numId="276" w16cid:durableId="1300452513">
    <w:abstractNumId w:val="9"/>
  </w:num>
  <w:num w:numId="277" w16cid:durableId="287318426">
    <w:abstractNumId w:val="0"/>
  </w:num>
  <w:num w:numId="278" w16cid:durableId="873924610">
    <w:abstractNumId w:val="1"/>
  </w:num>
  <w:num w:numId="279" w16cid:durableId="1566604443">
    <w:abstractNumId w:val="2"/>
  </w:num>
  <w:num w:numId="280" w16cid:durableId="1568301556">
    <w:abstractNumId w:val="3"/>
  </w:num>
  <w:num w:numId="281" w16cid:durableId="695618473">
    <w:abstractNumId w:val="8"/>
  </w:num>
  <w:num w:numId="282" w16cid:durableId="2091271518">
    <w:abstractNumId w:val="4"/>
  </w:num>
  <w:num w:numId="283" w16cid:durableId="1709454829">
    <w:abstractNumId w:val="5"/>
  </w:num>
  <w:num w:numId="284" w16cid:durableId="1024205743">
    <w:abstractNumId w:val="6"/>
  </w:num>
  <w:num w:numId="285" w16cid:durableId="1190878720">
    <w:abstractNumId w:val="7"/>
  </w:num>
  <w:num w:numId="286" w16cid:durableId="1255242368">
    <w:abstractNumId w:val="9"/>
  </w:num>
  <w:num w:numId="287" w16cid:durableId="1910844355">
    <w:abstractNumId w:val="0"/>
  </w:num>
  <w:num w:numId="288" w16cid:durableId="1956867582">
    <w:abstractNumId w:val="1"/>
  </w:num>
  <w:num w:numId="289" w16cid:durableId="1785730072">
    <w:abstractNumId w:val="2"/>
  </w:num>
  <w:num w:numId="290" w16cid:durableId="2084179721">
    <w:abstractNumId w:val="3"/>
  </w:num>
  <w:num w:numId="291" w16cid:durableId="2059359697">
    <w:abstractNumId w:val="8"/>
  </w:num>
  <w:num w:numId="292" w16cid:durableId="602542941">
    <w:abstractNumId w:val="4"/>
  </w:num>
  <w:num w:numId="293" w16cid:durableId="1995599708">
    <w:abstractNumId w:val="5"/>
  </w:num>
  <w:num w:numId="294" w16cid:durableId="419109280">
    <w:abstractNumId w:val="6"/>
  </w:num>
  <w:num w:numId="295" w16cid:durableId="1963881665">
    <w:abstractNumId w:val="7"/>
  </w:num>
  <w:num w:numId="296" w16cid:durableId="1834485645">
    <w:abstractNumId w:val="9"/>
  </w:num>
  <w:num w:numId="297" w16cid:durableId="897276959">
    <w:abstractNumId w:val="0"/>
  </w:num>
  <w:num w:numId="298" w16cid:durableId="1594970286">
    <w:abstractNumId w:val="1"/>
  </w:num>
  <w:num w:numId="299" w16cid:durableId="2001693369">
    <w:abstractNumId w:val="2"/>
  </w:num>
  <w:num w:numId="300" w16cid:durableId="1929073032">
    <w:abstractNumId w:val="3"/>
  </w:num>
  <w:num w:numId="301" w16cid:durableId="1635023058">
    <w:abstractNumId w:val="8"/>
  </w:num>
  <w:num w:numId="302" w16cid:durableId="1590040291">
    <w:abstractNumId w:val="9"/>
  </w:num>
  <w:num w:numId="303" w16cid:durableId="855079427">
    <w:abstractNumId w:val="7"/>
  </w:num>
  <w:num w:numId="304" w16cid:durableId="1690444332">
    <w:abstractNumId w:val="9"/>
  </w:num>
  <w:num w:numId="305" w16cid:durableId="1016074692">
    <w:abstractNumId w:val="9"/>
  </w:num>
  <w:num w:numId="306" w16cid:durableId="2003971601">
    <w:abstractNumId w:val="4"/>
  </w:num>
  <w:num w:numId="307" w16cid:durableId="2004895145">
    <w:abstractNumId w:val="5"/>
  </w:num>
  <w:num w:numId="308" w16cid:durableId="388698707">
    <w:abstractNumId w:val="6"/>
  </w:num>
  <w:num w:numId="309" w16cid:durableId="1545555973">
    <w:abstractNumId w:val="7"/>
  </w:num>
  <w:num w:numId="310" w16cid:durableId="1200244495">
    <w:abstractNumId w:val="0"/>
  </w:num>
  <w:num w:numId="311" w16cid:durableId="1158226692">
    <w:abstractNumId w:val="1"/>
  </w:num>
  <w:num w:numId="312" w16cid:durableId="1002507812">
    <w:abstractNumId w:val="2"/>
  </w:num>
  <w:num w:numId="313" w16cid:durableId="1124998988">
    <w:abstractNumId w:val="3"/>
  </w:num>
  <w:num w:numId="314" w16cid:durableId="1778985729">
    <w:abstractNumId w:val="8"/>
  </w:num>
  <w:num w:numId="315" w16cid:durableId="927956427">
    <w:abstractNumId w:val="4"/>
  </w:num>
  <w:num w:numId="316" w16cid:durableId="1412040929">
    <w:abstractNumId w:val="5"/>
  </w:num>
  <w:num w:numId="317" w16cid:durableId="527178709">
    <w:abstractNumId w:val="6"/>
  </w:num>
  <w:num w:numId="318" w16cid:durableId="1061174871">
    <w:abstractNumId w:val="7"/>
  </w:num>
  <w:num w:numId="319" w16cid:durableId="1757170184">
    <w:abstractNumId w:val="0"/>
  </w:num>
  <w:num w:numId="320" w16cid:durableId="2022976294">
    <w:abstractNumId w:val="1"/>
  </w:num>
  <w:num w:numId="321" w16cid:durableId="1750426332">
    <w:abstractNumId w:val="2"/>
  </w:num>
  <w:num w:numId="322" w16cid:durableId="764764261">
    <w:abstractNumId w:val="3"/>
  </w:num>
  <w:num w:numId="323" w16cid:durableId="44834695">
    <w:abstractNumId w:val="8"/>
  </w:num>
  <w:num w:numId="324" w16cid:durableId="1904678166">
    <w:abstractNumId w:val="7"/>
  </w:num>
  <w:num w:numId="325" w16cid:durableId="1706443821">
    <w:abstractNumId w:val="7"/>
  </w:num>
  <w:num w:numId="326" w16cid:durableId="1322390819">
    <w:abstractNumId w:val="4"/>
  </w:num>
  <w:num w:numId="327" w16cid:durableId="680398048">
    <w:abstractNumId w:val="5"/>
  </w:num>
  <w:num w:numId="328" w16cid:durableId="422384635">
    <w:abstractNumId w:val="6"/>
  </w:num>
  <w:num w:numId="329" w16cid:durableId="994533938">
    <w:abstractNumId w:val="0"/>
  </w:num>
  <w:num w:numId="330" w16cid:durableId="2024235015">
    <w:abstractNumId w:val="1"/>
  </w:num>
  <w:num w:numId="331" w16cid:durableId="1177500015">
    <w:abstractNumId w:val="2"/>
  </w:num>
  <w:num w:numId="332" w16cid:durableId="2017996034">
    <w:abstractNumId w:val="3"/>
  </w:num>
  <w:num w:numId="333" w16cid:durableId="817572680">
    <w:abstractNumId w:val="8"/>
  </w:num>
  <w:num w:numId="334" w16cid:durableId="1104037356">
    <w:abstractNumId w:val="4"/>
  </w:num>
  <w:num w:numId="335" w16cid:durableId="643463538">
    <w:abstractNumId w:val="5"/>
  </w:num>
  <w:num w:numId="336" w16cid:durableId="698749616">
    <w:abstractNumId w:val="6"/>
  </w:num>
  <w:num w:numId="337" w16cid:durableId="1264342616">
    <w:abstractNumId w:val="0"/>
  </w:num>
  <w:num w:numId="338" w16cid:durableId="909389570">
    <w:abstractNumId w:val="1"/>
  </w:num>
  <w:num w:numId="339" w16cid:durableId="765074667">
    <w:abstractNumId w:val="2"/>
  </w:num>
  <w:num w:numId="340" w16cid:durableId="2058120104">
    <w:abstractNumId w:val="3"/>
  </w:num>
  <w:num w:numId="341" w16cid:durableId="1922567014">
    <w:abstractNumId w:val="8"/>
  </w:num>
  <w:num w:numId="342" w16cid:durableId="1111129243">
    <w:abstractNumId w:val="4"/>
  </w:num>
  <w:num w:numId="343" w16cid:durableId="856191494">
    <w:abstractNumId w:val="5"/>
  </w:num>
  <w:num w:numId="344" w16cid:durableId="1888759610">
    <w:abstractNumId w:val="6"/>
  </w:num>
  <w:num w:numId="345" w16cid:durableId="1304652082">
    <w:abstractNumId w:val="0"/>
  </w:num>
  <w:num w:numId="346" w16cid:durableId="386730862">
    <w:abstractNumId w:val="1"/>
  </w:num>
  <w:num w:numId="347" w16cid:durableId="1569339718">
    <w:abstractNumId w:val="2"/>
  </w:num>
  <w:num w:numId="348" w16cid:durableId="1603490516">
    <w:abstractNumId w:val="3"/>
  </w:num>
  <w:num w:numId="349" w16cid:durableId="72093799">
    <w:abstractNumId w:val="8"/>
  </w:num>
  <w:num w:numId="350" w16cid:durableId="643002355">
    <w:abstractNumId w:val="8"/>
  </w:num>
  <w:num w:numId="351" w16cid:durableId="571307852">
    <w:abstractNumId w:val="8"/>
  </w:num>
  <w:num w:numId="352" w16cid:durableId="2052916483">
    <w:abstractNumId w:val="4"/>
  </w:num>
  <w:num w:numId="353" w16cid:durableId="1504590971">
    <w:abstractNumId w:val="5"/>
  </w:num>
  <w:num w:numId="354" w16cid:durableId="1475483729">
    <w:abstractNumId w:val="6"/>
  </w:num>
  <w:num w:numId="355" w16cid:durableId="1849828428">
    <w:abstractNumId w:val="0"/>
  </w:num>
  <w:num w:numId="356" w16cid:durableId="1977830617">
    <w:abstractNumId w:val="1"/>
  </w:num>
  <w:num w:numId="357" w16cid:durableId="1521041447">
    <w:abstractNumId w:val="2"/>
  </w:num>
  <w:num w:numId="358" w16cid:durableId="2036806416">
    <w:abstractNumId w:val="3"/>
  </w:num>
  <w:num w:numId="359" w16cid:durableId="329716916">
    <w:abstractNumId w:val="4"/>
  </w:num>
  <w:num w:numId="360" w16cid:durableId="1473791732">
    <w:abstractNumId w:val="5"/>
  </w:num>
  <w:num w:numId="361" w16cid:durableId="8483926">
    <w:abstractNumId w:val="6"/>
  </w:num>
  <w:num w:numId="362" w16cid:durableId="142813161">
    <w:abstractNumId w:val="0"/>
  </w:num>
  <w:num w:numId="363" w16cid:durableId="830827667">
    <w:abstractNumId w:val="1"/>
  </w:num>
  <w:num w:numId="364" w16cid:durableId="797455557">
    <w:abstractNumId w:val="2"/>
  </w:num>
  <w:num w:numId="365" w16cid:durableId="1874341940">
    <w:abstractNumId w:val="3"/>
  </w:num>
  <w:num w:numId="366" w16cid:durableId="46338533">
    <w:abstractNumId w:val="4"/>
  </w:num>
  <w:num w:numId="367" w16cid:durableId="2098210315">
    <w:abstractNumId w:val="5"/>
  </w:num>
  <w:num w:numId="368" w16cid:durableId="1990205419">
    <w:abstractNumId w:val="6"/>
  </w:num>
  <w:num w:numId="369" w16cid:durableId="849947176">
    <w:abstractNumId w:val="0"/>
  </w:num>
  <w:num w:numId="370" w16cid:durableId="1598907042">
    <w:abstractNumId w:val="1"/>
  </w:num>
  <w:num w:numId="371" w16cid:durableId="1278677337">
    <w:abstractNumId w:val="2"/>
  </w:num>
  <w:num w:numId="372" w16cid:durableId="1622222001">
    <w:abstractNumId w:val="3"/>
  </w:num>
  <w:num w:numId="373" w16cid:durableId="495925685">
    <w:abstractNumId w:val="4"/>
  </w:num>
  <w:num w:numId="374" w16cid:durableId="409692656">
    <w:abstractNumId w:val="5"/>
  </w:num>
  <w:num w:numId="375" w16cid:durableId="970554302">
    <w:abstractNumId w:val="6"/>
  </w:num>
  <w:num w:numId="376" w16cid:durableId="93399168">
    <w:abstractNumId w:val="0"/>
  </w:num>
  <w:num w:numId="377" w16cid:durableId="1190795265">
    <w:abstractNumId w:val="1"/>
  </w:num>
  <w:num w:numId="378" w16cid:durableId="2140219475">
    <w:abstractNumId w:val="2"/>
  </w:num>
  <w:num w:numId="379" w16cid:durableId="1391222067">
    <w:abstractNumId w:val="3"/>
  </w:num>
  <w:num w:numId="380" w16cid:durableId="18315544">
    <w:abstractNumId w:val="4"/>
  </w:num>
  <w:num w:numId="381" w16cid:durableId="145555656">
    <w:abstractNumId w:val="5"/>
  </w:num>
  <w:num w:numId="382" w16cid:durableId="432897684">
    <w:abstractNumId w:val="6"/>
  </w:num>
  <w:num w:numId="383" w16cid:durableId="410733385">
    <w:abstractNumId w:val="0"/>
  </w:num>
  <w:num w:numId="384" w16cid:durableId="1089501551">
    <w:abstractNumId w:val="1"/>
  </w:num>
  <w:num w:numId="385" w16cid:durableId="2123499510">
    <w:abstractNumId w:val="2"/>
  </w:num>
  <w:num w:numId="386" w16cid:durableId="1739745961">
    <w:abstractNumId w:val="3"/>
  </w:num>
  <w:num w:numId="387" w16cid:durableId="2075740200">
    <w:abstractNumId w:val="4"/>
  </w:num>
  <w:num w:numId="388" w16cid:durableId="1537884445">
    <w:abstractNumId w:val="5"/>
  </w:num>
  <w:num w:numId="389" w16cid:durableId="979769834">
    <w:abstractNumId w:val="6"/>
  </w:num>
  <w:num w:numId="390" w16cid:durableId="14767561">
    <w:abstractNumId w:val="0"/>
  </w:num>
  <w:num w:numId="391" w16cid:durableId="750347700">
    <w:abstractNumId w:val="1"/>
  </w:num>
  <w:num w:numId="392" w16cid:durableId="1478689322">
    <w:abstractNumId w:val="2"/>
  </w:num>
  <w:num w:numId="393" w16cid:durableId="808282118">
    <w:abstractNumId w:val="3"/>
  </w:num>
  <w:num w:numId="394" w16cid:durableId="1044450735">
    <w:abstractNumId w:val="4"/>
  </w:num>
  <w:num w:numId="395" w16cid:durableId="1230072045">
    <w:abstractNumId w:val="5"/>
  </w:num>
  <w:num w:numId="396" w16cid:durableId="1095051719">
    <w:abstractNumId w:val="6"/>
  </w:num>
  <w:num w:numId="397" w16cid:durableId="372466978">
    <w:abstractNumId w:val="0"/>
  </w:num>
  <w:num w:numId="398" w16cid:durableId="1726220381">
    <w:abstractNumId w:val="1"/>
  </w:num>
  <w:num w:numId="399" w16cid:durableId="1192263128">
    <w:abstractNumId w:val="2"/>
  </w:num>
  <w:num w:numId="400" w16cid:durableId="1260722827">
    <w:abstractNumId w:val="3"/>
  </w:num>
  <w:num w:numId="401" w16cid:durableId="1904481165">
    <w:abstractNumId w:val="4"/>
  </w:num>
  <w:num w:numId="402" w16cid:durableId="916789467">
    <w:abstractNumId w:val="5"/>
  </w:num>
  <w:num w:numId="403" w16cid:durableId="661740491">
    <w:abstractNumId w:val="6"/>
  </w:num>
  <w:num w:numId="404" w16cid:durableId="718286837">
    <w:abstractNumId w:val="0"/>
  </w:num>
  <w:num w:numId="405" w16cid:durableId="2129810691">
    <w:abstractNumId w:val="1"/>
  </w:num>
  <w:num w:numId="406" w16cid:durableId="957030599">
    <w:abstractNumId w:val="2"/>
  </w:num>
  <w:num w:numId="407" w16cid:durableId="952714902">
    <w:abstractNumId w:val="3"/>
  </w:num>
  <w:num w:numId="408" w16cid:durableId="859658658">
    <w:abstractNumId w:val="4"/>
  </w:num>
  <w:num w:numId="409" w16cid:durableId="450711811">
    <w:abstractNumId w:val="5"/>
  </w:num>
  <w:num w:numId="410" w16cid:durableId="2089570040">
    <w:abstractNumId w:val="6"/>
  </w:num>
  <w:num w:numId="411" w16cid:durableId="649209555">
    <w:abstractNumId w:val="0"/>
  </w:num>
  <w:num w:numId="412" w16cid:durableId="297734560">
    <w:abstractNumId w:val="1"/>
  </w:num>
  <w:num w:numId="413" w16cid:durableId="566457392">
    <w:abstractNumId w:val="2"/>
  </w:num>
  <w:num w:numId="414" w16cid:durableId="1709791149">
    <w:abstractNumId w:val="3"/>
  </w:num>
  <w:num w:numId="415" w16cid:durableId="1259484586">
    <w:abstractNumId w:val="4"/>
  </w:num>
  <w:num w:numId="416" w16cid:durableId="1582370468">
    <w:abstractNumId w:val="5"/>
  </w:num>
  <w:num w:numId="417" w16cid:durableId="121072769">
    <w:abstractNumId w:val="6"/>
  </w:num>
  <w:num w:numId="418" w16cid:durableId="1053306466">
    <w:abstractNumId w:val="0"/>
  </w:num>
  <w:num w:numId="419" w16cid:durableId="187791380">
    <w:abstractNumId w:val="1"/>
  </w:num>
  <w:num w:numId="420" w16cid:durableId="1594313340">
    <w:abstractNumId w:val="2"/>
  </w:num>
  <w:num w:numId="421" w16cid:durableId="1336541281">
    <w:abstractNumId w:val="3"/>
  </w:num>
  <w:num w:numId="422" w16cid:durableId="202600407">
    <w:abstractNumId w:val="4"/>
  </w:num>
  <w:num w:numId="423" w16cid:durableId="1272709924">
    <w:abstractNumId w:val="5"/>
  </w:num>
  <w:num w:numId="424" w16cid:durableId="2070112361">
    <w:abstractNumId w:val="6"/>
  </w:num>
  <w:num w:numId="425" w16cid:durableId="1810247713">
    <w:abstractNumId w:val="0"/>
  </w:num>
  <w:num w:numId="426" w16cid:durableId="43527578">
    <w:abstractNumId w:val="1"/>
  </w:num>
  <w:num w:numId="427" w16cid:durableId="870534251">
    <w:abstractNumId w:val="2"/>
  </w:num>
  <w:num w:numId="428" w16cid:durableId="1161893619">
    <w:abstractNumId w:val="3"/>
  </w:num>
  <w:num w:numId="429" w16cid:durableId="644774047">
    <w:abstractNumId w:val="4"/>
  </w:num>
  <w:num w:numId="430" w16cid:durableId="1686252816">
    <w:abstractNumId w:val="5"/>
  </w:num>
  <w:num w:numId="431" w16cid:durableId="917515899">
    <w:abstractNumId w:val="6"/>
  </w:num>
  <w:num w:numId="432" w16cid:durableId="781462671">
    <w:abstractNumId w:val="0"/>
  </w:num>
  <w:num w:numId="433" w16cid:durableId="1532495912">
    <w:abstractNumId w:val="1"/>
  </w:num>
  <w:num w:numId="434" w16cid:durableId="7291503">
    <w:abstractNumId w:val="2"/>
  </w:num>
  <w:num w:numId="435" w16cid:durableId="188493138">
    <w:abstractNumId w:val="3"/>
  </w:num>
  <w:num w:numId="436" w16cid:durableId="722994587">
    <w:abstractNumId w:val="4"/>
  </w:num>
  <w:num w:numId="437" w16cid:durableId="1839033882">
    <w:abstractNumId w:val="5"/>
  </w:num>
  <w:num w:numId="438" w16cid:durableId="152573944">
    <w:abstractNumId w:val="6"/>
  </w:num>
  <w:num w:numId="439" w16cid:durableId="982735082">
    <w:abstractNumId w:val="0"/>
  </w:num>
  <w:num w:numId="440" w16cid:durableId="1807236455">
    <w:abstractNumId w:val="1"/>
  </w:num>
  <w:num w:numId="441" w16cid:durableId="832455392">
    <w:abstractNumId w:val="2"/>
  </w:num>
  <w:num w:numId="442" w16cid:durableId="1634477559">
    <w:abstractNumId w:val="3"/>
  </w:num>
  <w:num w:numId="443" w16cid:durableId="888808924">
    <w:abstractNumId w:val="4"/>
  </w:num>
  <w:num w:numId="444" w16cid:durableId="2009823158">
    <w:abstractNumId w:val="5"/>
  </w:num>
  <w:num w:numId="445" w16cid:durableId="1786268187">
    <w:abstractNumId w:val="6"/>
  </w:num>
  <w:num w:numId="446" w16cid:durableId="1001856039">
    <w:abstractNumId w:val="0"/>
  </w:num>
  <w:num w:numId="447" w16cid:durableId="624429080">
    <w:abstractNumId w:val="1"/>
  </w:num>
  <w:num w:numId="448" w16cid:durableId="1553928215">
    <w:abstractNumId w:val="2"/>
  </w:num>
  <w:num w:numId="449" w16cid:durableId="2110730237">
    <w:abstractNumId w:val="3"/>
  </w:num>
  <w:num w:numId="450" w16cid:durableId="798377936">
    <w:abstractNumId w:val="4"/>
  </w:num>
  <w:num w:numId="451" w16cid:durableId="1385517588">
    <w:abstractNumId w:val="5"/>
  </w:num>
  <w:num w:numId="452" w16cid:durableId="260842524">
    <w:abstractNumId w:val="6"/>
  </w:num>
  <w:num w:numId="453" w16cid:durableId="773861036">
    <w:abstractNumId w:val="0"/>
  </w:num>
  <w:num w:numId="454" w16cid:durableId="1980961335">
    <w:abstractNumId w:val="1"/>
  </w:num>
  <w:num w:numId="455" w16cid:durableId="2082869692">
    <w:abstractNumId w:val="2"/>
  </w:num>
  <w:num w:numId="456" w16cid:durableId="1202472082">
    <w:abstractNumId w:val="3"/>
  </w:num>
  <w:num w:numId="457" w16cid:durableId="1484199769">
    <w:abstractNumId w:val="4"/>
  </w:num>
  <w:num w:numId="458" w16cid:durableId="2097624862">
    <w:abstractNumId w:val="5"/>
  </w:num>
  <w:num w:numId="459" w16cid:durableId="654653227">
    <w:abstractNumId w:val="6"/>
  </w:num>
  <w:num w:numId="460" w16cid:durableId="227494803">
    <w:abstractNumId w:val="0"/>
  </w:num>
  <w:num w:numId="461" w16cid:durableId="1225457915">
    <w:abstractNumId w:val="1"/>
  </w:num>
  <w:num w:numId="462" w16cid:durableId="91095707">
    <w:abstractNumId w:val="2"/>
  </w:num>
  <w:num w:numId="463" w16cid:durableId="844318991">
    <w:abstractNumId w:val="3"/>
  </w:num>
  <w:num w:numId="464" w16cid:durableId="1800298750">
    <w:abstractNumId w:val="4"/>
  </w:num>
  <w:num w:numId="465" w16cid:durableId="514223501">
    <w:abstractNumId w:val="5"/>
  </w:num>
  <w:num w:numId="466" w16cid:durableId="546187418">
    <w:abstractNumId w:val="6"/>
  </w:num>
  <w:num w:numId="467" w16cid:durableId="1915317155">
    <w:abstractNumId w:val="0"/>
  </w:num>
  <w:num w:numId="468" w16cid:durableId="1977174540">
    <w:abstractNumId w:val="1"/>
  </w:num>
  <w:num w:numId="469" w16cid:durableId="363748793">
    <w:abstractNumId w:val="2"/>
  </w:num>
  <w:num w:numId="470" w16cid:durableId="698817971">
    <w:abstractNumId w:val="3"/>
  </w:num>
  <w:num w:numId="471" w16cid:durableId="1471903786">
    <w:abstractNumId w:val="4"/>
  </w:num>
  <w:num w:numId="472" w16cid:durableId="493911050">
    <w:abstractNumId w:val="5"/>
  </w:num>
  <w:num w:numId="473" w16cid:durableId="2131044146">
    <w:abstractNumId w:val="6"/>
  </w:num>
  <w:num w:numId="474" w16cid:durableId="1317612894">
    <w:abstractNumId w:val="0"/>
  </w:num>
  <w:num w:numId="475" w16cid:durableId="1622421100">
    <w:abstractNumId w:val="1"/>
  </w:num>
  <w:num w:numId="476" w16cid:durableId="1575506428">
    <w:abstractNumId w:val="2"/>
  </w:num>
  <w:num w:numId="477" w16cid:durableId="1829251202">
    <w:abstractNumId w:val="3"/>
  </w:num>
  <w:num w:numId="478" w16cid:durableId="575671382">
    <w:abstractNumId w:val="4"/>
  </w:num>
  <w:num w:numId="479" w16cid:durableId="552427101">
    <w:abstractNumId w:val="5"/>
  </w:num>
  <w:num w:numId="480" w16cid:durableId="1911115403">
    <w:abstractNumId w:val="6"/>
  </w:num>
  <w:num w:numId="481" w16cid:durableId="2106413313">
    <w:abstractNumId w:val="0"/>
  </w:num>
  <w:num w:numId="482" w16cid:durableId="2107847537">
    <w:abstractNumId w:val="1"/>
  </w:num>
  <w:num w:numId="483" w16cid:durableId="2131629485">
    <w:abstractNumId w:val="2"/>
  </w:num>
  <w:num w:numId="484" w16cid:durableId="1867210486">
    <w:abstractNumId w:val="3"/>
  </w:num>
  <w:num w:numId="485" w16cid:durableId="1927419864">
    <w:abstractNumId w:val="4"/>
  </w:num>
  <w:num w:numId="486" w16cid:durableId="472874255">
    <w:abstractNumId w:val="5"/>
  </w:num>
  <w:num w:numId="487" w16cid:durableId="2825404">
    <w:abstractNumId w:val="6"/>
  </w:num>
  <w:num w:numId="488" w16cid:durableId="180515807">
    <w:abstractNumId w:val="0"/>
  </w:num>
  <w:num w:numId="489" w16cid:durableId="1416780113">
    <w:abstractNumId w:val="1"/>
  </w:num>
  <w:num w:numId="490" w16cid:durableId="1960139471">
    <w:abstractNumId w:val="2"/>
  </w:num>
  <w:num w:numId="491" w16cid:durableId="463738581">
    <w:abstractNumId w:val="3"/>
  </w:num>
  <w:num w:numId="492" w16cid:durableId="2096901949">
    <w:abstractNumId w:val="4"/>
  </w:num>
  <w:num w:numId="493" w16cid:durableId="1001808805">
    <w:abstractNumId w:val="5"/>
  </w:num>
  <w:num w:numId="494" w16cid:durableId="205994272">
    <w:abstractNumId w:val="6"/>
  </w:num>
  <w:num w:numId="495" w16cid:durableId="1976519429">
    <w:abstractNumId w:val="0"/>
  </w:num>
  <w:num w:numId="496" w16cid:durableId="1621839674">
    <w:abstractNumId w:val="1"/>
  </w:num>
  <w:num w:numId="497" w16cid:durableId="1984117912">
    <w:abstractNumId w:val="2"/>
  </w:num>
  <w:num w:numId="498" w16cid:durableId="1279217553">
    <w:abstractNumId w:val="3"/>
  </w:num>
  <w:num w:numId="499" w16cid:durableId="16010520">
    <w:abstractNumId w:val="4"/>
  </w:num>
  <w:num w:numId="500" w16cid:durableId="1802727568">
    <w:abstractNumId w:val="5"/>
  </w:num>
  <w:num w:numId="501" w16cid:durableId="1280919217">
    <w:abstractNumId w:val="6"/>
  </w:num>
  <w:num w:numId="502" w16cid:durableId="1797219249">
    <w:abstractNumId w:val="0"/>
  </w:num>
  <w:num w:numId="503" w16cid:durableId="2011641184">
    <w:abstractNumId w:val="1"/>
  </w:num>
  <w:num w:numId="504" w16cid:durableId="514416771">
    <w:abstractNumId w:val="2"/>
  </w:num>
  <w:num w:numId="505" w16cid:durableId="991055582">
    <w:abstractNumId w:val="3"/>
  </w:num>
  <w:num w:numId="506" w16cid:durableId="376584162">
    <w:abstractNumId w:val="4"/>
  </w:num>
  <w:num w:numId="507" w16cid:durableId="618342038">
    <w:abstractNumId w:val="5"/>
  </w:num>
  <w:num w:numId="508" w16cid:durableId="194927356">
    <w:abstractNumId w:val="6"/>
  </w:num>
  <w:num w:numId="509" w16cid:durableId="1481920555">
    <w:abstractNumId w:val="0"/>
  </w:num>
  <w:num w:numId="510" w16cid:durableId="1068916182">
    <w:abstractNumId w:val="1"/>
  </w:num>
  <w:num w:numId="511" w16cid:durableId="958924285">
    <w:abstractNumId w:val="2"/>
  </w:num>
  <w:num w:numId="512" w16cid:durableId="587889177">
    <w:abstractNumId w:val="3"/>
  </w:num>
  <w:num w:numId="513" w16cid:durableId="1155611079">
    <w:abstractNumId w:val="4"/>
  </w:num>
  <w:num w:numId="514" w16cid:durableId="253825877">
    <w:abstractNumId w:val="5"/>
  </w:num>
  <w:num w:numId="515" w16cid:durableId="1271477730">
    <w:abstractNumId w:val="6"/>
  </w:num>
  <w:num w:numId="516" w16cid:durableId="217668887">
    <w:abstractNumId w:val="0"/>
  </w:num>
  <w:num w:numId="517" w16cid:durableId="1698038523">
    <w:abstractNumId w:val="1"/>
  </w:num>
  <w:num w:numId="518" w16cid:durableId="1294285909">
    <w:abstractNumId w:val="2"/>
  </w:num>
  <w:num w:numId="519" w16cid:durableId="278803765">
    <w:abstractNumId w:val="3"/>
  </w:num>
  <w:num w:numId="520" w16cid:durableId="317004883">
    <w:abstractNumId w:val="4"/>
  </w:num>
  <w:num w:numId="521" w16cid:durableId="1255090467">
    <w:abstractNumId w:val="5"/>
  </w:num>
  <w:num w:numId="522" w16cid:durableId="37897995">
    <w:abstractNumId w:val="6"/>
  </w:num>
  <w:num w:numId="523" w16cid:durableId="2071806473">
    <w:abstractNumId w:val="0"/>
  </w:num>
  <w:num w:numId="524" w16cid:durableId="2110588056">
    <w:abstractNumId w:val="1"/>
  </w:num>
  <w:num w:numId="525" w16cid:durableId="340275720">
    <w:abstractNumId w:val="2"/>
  </w:num>
  <w:num w:numId="526" w16cid:durableId="1299803445">
    <w:abstractNumId w:val="3"/>
  </w:num>
  <w:num w:numId="527" w16cid:durableId="1724059404">
    <w:abstractNumId w:val="4"/>
  </w:num>
  <w:num w:numId="528" w16cid:durableId="857424167">
    <w:abstractNumId w:val="5"/>
  </w:num>
  <w:num w:numId="529" w16cid:durableId="1497957716">
    <w:abstractNumId w:val="6"/>
  </w:num>
  <w:num w:numId="530" w16cid:durableId="691497264">
    <w:abstractNumId w:val="0"/>
  </w:num>
  <w:num w:numId="531" w16cid:durableId="1902474543">
    <w:abstractNumId w:val="1"/>
  </w:num>
  <w:num w:numId="532" w16cid:durableId="1029992307">
    <w:abstractNumId w:val="2"/>
  </w:num>
  <w:num w:numId="533" w16cid:durableId="24914414">
    <w:abstractNumId w:val="3"/>
  </w:num>
  <w:num w:numId="534" w16cid:durableId="904219136">
    <w:abstractNumId w:val="4"/>
  </w:num>
  <w:num w:numId="535" w16cid:durableId="1055009356">
    <w:abstractNumId w:val="5"/>
  </w:num>
  <w:num w:numId="536" w16cid:durableId="1724401188">
    <w:abstractNumId w:val="6"/>
  </w:num>
  <w:num w:numId="537" w16cid:durableId="942033803">
    <w:abstractNumId w:val="0"/>
  </w:num>
  <w:num w:numId="538" w16cid:durableId="1442530898">
    <w:abstractNumId w:val="1"/>
  </w:num>
  <w:num w:numId="539" w16cid:durableId="2019580938">
    <w:abstractNumId w:val="2"/>
  </w:num>
  <w:num w:numId="540" w16cid:durableId="150560505">
    <w:abstractNumId w:val="3"/>
  </w:num>
  <w:num w:numId="541" w16cid:durableId="479269719">
    <w:abstractNumId w:val="4"/>
  </w:num>
  <w:num w:numId="542" w16cid:durableId="330960249">
    <w:abstractNumId w:val="5"/>
  </w:num>
  <w:num w:numId="543" w16cid:durableId="1144741927">
    <w:abstractNumId w:val="6"/>
  </w:num>
  <w:num w:numId="544" w16cid:durableId="1094085176">
    <w:abstractNumId w:val="0"/>
  </w:num>
  <w:num w:numId="545" w16cid:durableId="1881895181">
    <w:abstractNumId w:val="1"/>
  </w:num>
  <w:num w:numId="546" w16cid:durableId="844634492">
    <w:abstractNumId w:val="2"/>
  </w:num>
  <w:num w:numId="547" w16cid:durableId="350762840">
    <w:abstractNumId w:val="3"/>
  </w:num>
  <w:num w:numId="548" w16cid:durableId="770056062">
    <w:abstractNumId w:val="0"/>
  </w:num>
  <w:num w:numId="549" w16cid:durableId="229002889">
    <w:abstractNumId w:val="3"/>
  </w:num>
  <w:num w:numId="550" w16cid:durableId="649288063">
    <w:abstractNumId w:val="4"/>
  </w:num>
  <w:num w:numId="551" w16cid:durableId="880870948">
    <w:abstractNumId w:val="5"/>
  </w:num>
  <w:num w:numId="552" w16cid:durableId="1146700826">
    <w:abstractNumId w:val="6"/>
  </w:num>
  <w:num w:numId="553" w16cid:durableId="1992711470">
    <w:abstractNumId w:val="0"/>
  </w:num>
  <w:num w:numId="554" w16cid:durableId="589196573">
    <w:abstractNumId w:val="1"/>
  </w:num>
  <w:num w:numId="555" w16cid:durableId="1746492032">
    <w:abstractNumId w:val="2"/>
  </w:num>
  <w:num w:numId="556" w16cid:durableId="506479762">
    <w:abstractNumId w:val="3"/>
  </w:num>
  <w:num w:numId="557" w16cid:durableId="2045522166">
    <w:abstractNumId w:val="4"/>
  </w:num>
  <w:num w:numId="558" w16cid:durableId="1646272432">
    <w:abstractNumId w:val="5"/>
  </w:num>
  <w:num w:numId="559" w16cid:durableId="917178196">
    <w:abstractNumId w:val="6"/>
  </w:num>
  <w:num w:numId="560" w16cid:durableId="356077826">
    <w:abstractNumId w:val="0"/>
  </w:num>
  <w:num w:numId="561" w16cid:durableId="1280186532">
    <w:abstractNumId w:val="1"/>
  </w:num>
  <w:num w:numId="562" w16cid:durableId="1248811388">
    <w:abstractNumId w:val="2"/>
  </w:num>
  <w:num w:numId="563" w16cid:durableId="1051536166">
    <w:abstractNumId w:val="3"/>
  </w:num>
  <w:num w:numId="564" w16cid:durableId="280578479">
    <w:abstractNumId w:val="4"/>
  </w:num>
  <w:num w:numId="565" w16cid:durableId="1261841526">
    <w:abstractNumId w:val="5"/>
  </w:num>
  <w:num w:numId="566" w16cid:durableId="397097189">
    <w:abstractNumId w:val="6"/>
  </w:num>
  <w:num w:numId="567" w16cid:durableId="1592354927">
    <w:abstractNumId w:val="0"/>
  </w:num>
  <w:num w:numId="568" w16cid:durableId="948319496">
    <w:abstractNumId w:val="1"/>
  </w:num>
  <w:num w:numId="569" w16cid:durableId="1090469555">
    <w:abstractNumId w:val="2"/>
  </w:num>
  <w:num w:numId="570" w16cid:durableId="1375695466">
    <w:abstractNumId w:val="3"/>
  </w:num>
  <w:num w:numId="571" w16cid:durableId="403839028">
    <w:abstractNumId w:val="9"/>
  </w:num>
  <w:num w:numId="572" w16cid:durableId="2091927264">
    <w:abstractNumId w:val="12"/>
  </w:num>
  <w:num w:numId="573" w16cid:durableId="221911796">
    <w:abstractNumId w:val="10"/>
  </w:num>
  <w:num w:numId="574" w16cid:durableId="1761558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76"/>
    <w:rsid w:val="00012314"/>
    <w:rsid w:val="00016756"/>
    <w:rsid w:val="00023E27"/>
    <w:rsid w:val="00026E06"/>
    <w:rsid w:val="00027C68"/>
    <w:rsid w:val="000428CB"/>
    <w:rsid w:val="00043F2C"/>
    <w:rsid w:val="000508DD"/>
    <w:rsid w:val="00051886"/>
    <w:rsid w:val="0005360B"/>
    <w:rsid w:val="00055FFE"/>
    <w:rsid w:val="00074BD9"/>
    <w:rsid w:val="00081548"/>
    <w:rsid w:val="0008350C"/>
    <w:rsid w:val="000924B2"/>
    <w:rsid w:val="000A2205"/>
    <w:rsid w:val="000B2A37"/>
    <w:rsid w:val="000B4283"/>
    <w:rsid w:val="000C0CAE"/>
    <w:rsid w:val="000D490D"/>
    <w:rsid w:val="000E5229"/>
    <w:rsid w:val="00130A89"/>
    <w:rsid w:val="0015047A"/>
    <w:rsid w:val="001541E5"/>
    <w:rsid w:val="00157590"/>
    <w:rsid w:val="001575B8"/>
    <w:rsid w:val="001600DC"/>
    <w:rsid w:val="0017657F"/>
    <w:rsid w:val="00180DF3"/>
    <w:rsid w:val="00180E3B"/>
    <w:rsid w:val="0019148D"/>
    <w:rsid w:val="001A11DF"/>
    <w:rsid w:val="001B5A9B"/>
    <w:rsid w:val="001B65BB"/>
    <w:rsid w:val="001C3FD7"/>
    <w:rsid w:val="001D21F5"/>
    <w:rsid w:val="001D2996"/>
    <w:rsid w:val="001D42A9"/>
    <w:rsid w:val="001F04B3"/>
    <w:rsid w:val="001F6C01"/>
    <w:rsid w:val="00212029"/>
    <w:rsid w:val="00237FD7"/>
    <w:rsid w:val="00252749"/>
    <w:rsid w:val="002830FE"/>
    <w:rsid w:val="00283F2E"/>
    <w:rsid w:val="0029665F"/>
    <w:rsid w:val="002B6E1D"/>
    <w:rsid w:val="002C1893"/>
    <w:rsid w:val="002E1873"/>
    <w:rsid w:val="003006F2"/>
    <w:rsid w:val="0030257D"/>
    <w:rsid w:val="003222DB"/>
    <w:rsid w:val="00322DCA"/>
    <w:rsid w:val="0033208E"/>
    <w:rsid w:val="003337D2"/>
    <w:rsid w:val="003A03D8"/>
    <w:rsid w:val="003B3F2C"/>
    <w:rsid w:val="003D1BEA"/>
    <w:rsid w:val="003D6038"/>
    <w:rsid w:val="004101B8"/>
    <w:rsid w:val="00416096"/>
    <w:rsid w:val="00416E77"/>
    <w:rsid w:val="004324B6"/>
    <w:rsid w:val="00450897"/>
    <w:rsid w:val="00462C27"/>
    <w:rsid w:val="00482238"/>
    <w:rsid w:val="00485294"/>
    <w:rsid w:val="00486232"/>
    <w:rsid w:val="00486CCC"/>
    <w:rsid w:val="00487617"/>
    <w:rsid w:val="004A098B"/>
    <w:rsid w:val="004A0CE5"/>
    <w:rsid w:val="004A45FE"/>
    <w:rsid w:val="004B3564"/>
    <w:rsid w:val="004B3F8A"/>
    <w:rsid w:val="004C1AC2"/>
    <w:rsid w:val="004C6224"/>
    <w:rsid w:val="004D2AF9"/>
    <w:rsid w:val="004E525A"/>
    <w:rsid w:val="00515289"/>
    <w:rsid w:val="00532441"/>
    <w:rsid w:val="00560E8E"/>
    <w:rsid w:val="00594A58"/>
    <w:rsid w:val="005A400A"/>
    <w:rsid w:val="005A7544"/>
    <w:rsid w:val="005B03C2"/>
    <w:rsid w:val="005B09D5"/>
    <w:rsid w:val="005C089A"/>
    <w:rsid w:val="005C1882"/>
    <w:rsid w:val="005D4472"/>
    <w:rsid w:val="005E0E3D"/>
    <w:rsid w:val="005F2189"/>
    <w:rsid w:val="005F2332"/>
    <w:rsid w:val="006068BD"/>
    <w:rsid w:val="00607E6C"/>
    <w:rsid w:val="00617688"/>
    <w:rsid w:val="00624F7C"/>
    <w:rsid w:val="006451DB"/>
    <w:rsid w:val="006515E0"/>
    <w:rsid w:val="006568F7"/>
    <w:rsid w:val="00664260"/>
    <w:rsid w:val="00674AB3"/>
    <w:rsid w:val="00691A55"/>
    <w:rsid w:val="006A0AC3"/>
    <w:rsid w:val="006C1992"/>
    <w:rsid w:val="006F4C5D"/>
    <w:rsid w:val="0072472D"/>
    <w:rsid w:val="007516E1"/>
    <w:rsid w:val="007552BA"/>
    <w:rsid w:val="00756B2B"/>
    <w:rsid w:val="007B26C1"/>
    <w:rsid w:val="007B50AA"/>
    <w:rsid w:val="007B5971"/>
    <w:rsid w:val="007C6782"/>
    <w:rsid w:val="007D09A3"/>
    <w:rsid w:val="007D7E31"/>
    <w:rsid w:val="007E71FB"/>
    <w:rsid w:val="007F0004"/>
    <w:rsid w:val="008223E4"/>
    <w:rsid w:val="00833BFD"/>
    <w:rsid w:val="008406A4"/>
    <w:rsid w:val="0084145D"/>
    <w:rsid w:val="00842CCA"/>
    <w:rsid w:val="00855351"/>
    <w:rsid w:val="00857D38"/>
    <w:rsid w:val="00865526"/>
    <w:rsid w:val="00873D18"/>
    <w:rsid w:val="008770D5"/>
    <w:rsid w:val="00877F32"/>
    <w:rsid w:val="0088066A"/>
    <w:rsid w:val="0089095F"/>
    <w:rsid w:val="008A74C3"/>
    <w:rsid w:val="008B2B5F"/>
    <w:rsid w:val="008B40D1"/>
    <w:rsid w:val="008C5E44"/>
    <w:rsid w:val="008D1054"/>
    <w:rsid w:val="008D4742"/>
    <w:rsid w:val="008E3294"/>
    <w:rsid w:val="008E77D6"/>
    <w:rsid w:val="008F0B86"/>
    <w:rsid w:val="00907037"/>
    <w:rsid w:val="00916B2F"/>
    <w:rsid w:val="009340BB"/>
    <w:rsid w:val="00950365"/>
    <w:rsid w:val="00956307"/>
    <w:rsid w:val="00962D87"/>
    <w:rsid w:val="00975E85"/>
    <w:rsid w:val="00991D7F"/>
    <w:rsid w:val="009A0F3F"/>
    <w:rsid w:val="009A44B4"/>
    <w:rsid w:val="009A4660"/>
    <w:rsid w:val="009B4102"/>
    <w:rsid w:val="009C08A9"/>
    <w:rsid w:val="009C2D01"/>
    <w:rsid w:val="009D751C"/>
    <w:rsid w:val="009E22E9"/>
    <w:rsid w:val="009F1786"/>
    <w:rsid w:val="009F275E"/>
    <w:rsid w:val="009F6733"/>
    <w:rsid w:val="009F6CE0"/>
    <w:rsid w:val="00A217C8"/>
    <w:rsid w:val="00A23F50"/>
    <w:rsid w:val="00A31F7B"/>
    <w:rsid w:val="00A3293C"/>
    <w:rsid w:val="00A41D05"/>
    <w:rsid w:val="00A42F64"/>
    <w:rsid w:val="00A5067D"/>
    <w:rsid w:val="00A50A93"/>
    <w:rsid w:val="00A55860"/>
    <w:rsid w:val="00A63DF3"/>
    <w:rsid w:val="00A702C5"/>
    <w:rsid w:val="00A71357"/>
    <w:rsid w:val="00A811D5"/>
    <w:rsid w:val="00A85F74"/>
    <w:rsid w:val="00AA601D"/>
    <w:rsid w:val="00AB0AD5"/>
    <w:rsid w:val="00AB6DCD"/>
    <w:rsid w:val="00AC5FDC"/>
    <w:rsid w:val="00AD0A2E"/>
    <w:rsid w:val="00AD5916"/>
    <w:rsid w:val="00AE1ABC"/>
    <w:rsid w:val="00AE3F39"/>
    <w:rsid w:val="00AF6F39"/>
    <w:rsid w:val="00B10835"/>
    <w:rsid w:val="00B163D8"/>
    <w:rsid w:val="00B279F0"/>
    <w:rsid w:val="00B3043E"/>
    <w:rsid w:val="00B33B8A"/>
    <w:rsid w:val="00B36DB9"/>
    <w:rsid w:val="00B41788"/>
    <w:rsid w:val="00B44E37"/>
    <w:rsid w:val="00B53D16"/>
    <w:rsid w:val="00B62927"/>
    <w:rsid w:val="00B63E21"/>
    <w:rsid w:val="00B82495"/>
    <w:rsid w:val="00B82927"/>
    <w:rsid w:val="00B91CAC"/>
    <w:rsid w:val="00BA671E"/>
    <w:rsid w:val="00BB0CBC"/>
    <w:rsid w:val="00BC6F1E"/>
    <w:rsid w:val="00BD03BC"/>
    <w:rsid w:val="00BE1192"/>
    <w:rsid w:val="00C16CE5"/>
    <w:rsid w:val="00C274D3"/>
    <w:rsid w:val="00C33245"/>
    <w:rsid w:val="00C5208B"/>
    <w:rsid w:val="00C636CE"/>
    <w:rsid w:val="00C658C5"/>
    <w:rsid w:val="00C6746A"/>
    <w:rsid w:val="00C70BAE"/>
    <w:rsid w:val="00C80566"/>
    <w:rsid w:val="00C8151A"/>
    <w:rsid w:val="00C939A7"/>
    <w:rsid w:val="00CA7548"/>
    <w:rsid w:val="00CB10E4"/>
    <w:rsid w:val="00CB2008"/>
    <w:rsid w:val="00CB39EC"/>
    <w:rsid w:val="00CD026C"/>
    <w:rsid w:val="00CF13A2"/>
    <w:rsid w:val="00D20A87"/>
    <w:rsid w:val="00D243B9"/>
    <w:rsid w:val="00D31733"/>
    <w:rsid w:val="00D560EC"/>
    <w:rsid w:val="00D61E6F"/>
    <w:rsid w:val="00D62FBA"/>
    <w:rsid w:val="00D756FB"/>
    <w:rsid w:val="00DA2A2B"/>
    <w:rsid w:val="00DB16E0"/>
    <w:rsid w:val="00DD120A"/>
    <w:rsid w:val="00DD4AA3"/>
    <w:rsid w:val="00DF20D2"/>
    <w:rsid w:val="00E3201E"/>
    <w:rsid w:val="00E63504"/>
    <w:rsid w:val="00E65C47"/>
    <w:rsid w:val="00E66806"/>
    <w:rsid w:val="00E81F91"/>
    <w:rsid w:val="00E8412F"/>
    <w:rsid w:val="00E875AB"/>
    <w:rsid w:val="00EA4ADA"/>
    <w:rsid w:val="00EB0EBC"/>
    <w:rsid w:val="00EC2C2E"/>
    <w:rsid w:val="00EC46BC"/>
    <w:rsid w:val="00EC5883"/>
    <w:rsid w:val="00EC7378"/>
    <w:rsid w:val="00ED61A1"/>
    <w:rsid w:val="00ED741A"/>
    <w:rsid w:val="00EE21C0"/>
    <w:rsid w:val="00F126E9"/>
    <w:rsid w:val="00F16B72"/>
    <w:rsid w:val="00F30F35"/>
    <w:rsid w:val="00F31F76"/>
    <w:rsid w:val="00F36472"/>
    <w:rsid w:val="00F43D53"/>
    <w:rsid w:val="00F44079"/>
    <w:rsid w:val="00F540D4"/>
    <w:rsid w:val="00F553AB"/>
    <w:rsid w:val="00F672C5"/>
    <w:rsid w:val="00F7359B"/>
    <w:rsid w:val="00F752E3"/>
    <w:rsid w:val="00F86AE0"/>
    <w:rsid w:val="00F86E4E"/>
    <w:rsid w:val="00F90DC7"/>
    <w:rsid w:val="00F97741"/>
    <w:rsid w:val="00FA6562"/>
    <w:rsid w:val="00FB3B65"/>
    <w:rsid w:val="00FB4762"/>
    <w:rsid w:val="00FC6F1A"/>
    <w:rsid w:val="00FD1C9A"/>
    <w:rsid w:val="00FD5D92"/>
    <w:rsid w:val="00FE5EBB"/>
    <w:rsid w:val="00FF52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04B1"/>
  <w15:chartTrackingRefBased/>
  <w15:docId w15:val="{A4FD5E0B-F1BA-094D-8BCF-E4CEAAB4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F9"/>
    <w:pPr>
      <w:spacing w:after="120"/>
      <w:jc w:val="both"/>
    </w:pPr>
    <w:rPr>
      <w:rFonts w:ascii="Helvetica" w:hAnsi="Helvetica"/>
    </w:rPr>
  </w:style>
  <w:style w:type="paragraph" w:styleId="Titre1">
    <w:name w:val="heading 1"/>
    <w:basedOn w:val="Normal"/>
    <w:next w:val="Normal"/>
    <w:link w:val="Titre1Car"/>
    <w:uiPriority w:val="9"/>
    <w:qFormat/>
    <w:rsid w:val="00BE1192"/>
    <w:pPr>
      <w:keepNext/>
      <w:keepLines/>
      <w:numPr>
        <w:numId w:val="231"/>
      </w:numPr>
      <w:spacing w:before="240" w:after="0"/>
      <w:outlineLvl w:val="0"/>
    </w:pPr>
    <w:rPr>
      <w:rFonts w:eastAsiaTheme="majorEastAsia" w:cstheme="majorBidi"/>
      <w:b/>
      <w:bCs/>
      <w:sz w:val="32"/>
      <w:szCs w:val="32"/>
    </w:rPr>
  </w:style>
  <w:style w:type="paragraph" w:styleId="Titre2">
    <w:name w:val="heading 2"/>
    <w:basedOn w:val="Normal"/>
    <w:next w:val="Normal"/>
    <w:link w:val="Titre2Car"/>
    <w:uiPriority w:val="9"/>
    <w:unhideWhenUsed/>
    <w:qFormat/>
    <w:rsid w:val="00BE1192"/>
    <w:pPr>
      <w:keepNext/>
      <w:keepLines/>
      <w:numPr>
        <w:ilvl w:val="1"/>
        <w:numId w:val="231"/>
      </w:numPr>
      <w:spacing w:before="40" w:after="0"/>
      <w:outlineLvl w:val="1"/>
    </w:pPr>
    <w:rPr>
      <w:rFonts w:eastAsiaTheme="majorEastAsia" w:cstheme="majorBidi"/>
      <w:sz w:val="28"/>
      <w:szCs w:val="28"/>
      <w:u w:val="single"/>
    </w:rPr>
  </w:style>
  <w:style w:type="paragraph" w:styleId="Titre3">
    <w:name w:val="heading 3"/>
    <w:basedOn w:val="Normal"/>
    <w:next w:val="Normal"/>
    <w:link w:val="Titre3Car"/>
    <w:uiPriority w:val="9"/>
    <w:unhideWhenUsed/>
    <w:qFormat/>
    <w:rsid w:val="00BE1192"/>
    <w:pPr>
      <w:keepNext/>
      <w:keepLines/>
      <w:numPr>
        <w:ilvl w:val="2"/>
        <w:numId w:val="231"/>
      </w:numPr>
      <w:spacing w:before="40" w:after="0"/>
      <w:outlineLvl w:val="2"/>
    </w:pPr>
    <w:rPr>
      <w:rFonts w:eastAsiaTheme="majorEastAsia" w:cstheme="majorBidi"/>
      <w:i/>
      <w:iCs/>
      <w:sz w:val="26"/>
      <w:szCs w:val="26"/>
    </w:rPr>
  </w:style>
  <w:style w:type="paragraph" w:styleId="Titre4">
    <w:name w:val="heading 4"/>
    <w:basedOn w:val="Normal"/>
    <w:next w:val="Normal"/>
    <w:link w:val="Titre4Car"/>
    <w:uiPriority w:val="9"/>
    <w:unhideWhenUsed/>
    <w:qFormat/>
    <w:rsid w:val="00BE1192"/>
    <w:pPr>
      <w:keepNext/>
      <w:keepLines/>
      <w:numPr>
        <w:ilvl w:val="3"/>
        <w:numId w:val="231"/>
      </w:numPr>
      <w:spacing w:before="40" w:after="0"/>
      <w:outlineLvl w:val="3"/>
    </w:pPr>
    <w:rPr>
      <w:rFonts w:eastAsiaTheme="majorEastAsia" w:cstheme="majorBidi"/>
      <w:i/>
      <w:iCs/>
    </w:rPr>
  </w:style>
  <w:style w:type="paragraph" w:styleId="Titre5">
    <w:name w:val="heading 5"/>
    <w:basedOn w:val="Normal"/>
    <w:next w:val="Normal"/>
    <w:link w:val="Titre5Car"/>
    <w:uiPriority w:val="9"/>
    <w:unhideWhenUsed/>
    <w:qFormat/>
    <w:rsid w:val="00BE1192"/>
    <w:pPr>
      <w:keepNext/>
      <w:keepLines/>
      <w:numPr>
        <w:ilvl w:val="4"/>
        <w:numId w:val="231"/>
      </w:numPr>
      <w:spacing w:before="40" w:after="0"/>
      <w:outlineLvl w:val="4"/>
    </w:pPr>
    <w:rPr>
      <w:rFonts w:eastAsiaTheme="majorEastAsia" w:cstheme="majorBidi"/>
    </w:rPr>
  </w:style>
  <w:style w:type="paragraph" w:styleId="Titre6">
    <w:name w:val="heading 6"/>
    <w:basedOn w:val="Normal"/>
    <w:next w:val="Normal"/>
    <w:link w:val="Titre6Car"/>
    <w:uiPriority w:val="9"/>
    <w:unhideWhenUsed/>
    <w:qFormat/>
    <w:rsid w:val="00BE1192"/>
    <w:pPr>
      <w:keepNext/>
      <w:keepLines/>
      <w:numPr>
        <w:ilvl w:val="5"/>
        <w:numId w:val="231"/>
      </w:numPr>
      <w:spacing w:before="40" w:after="0"/>
      <w:outlineLvl w:val="5"/>
    </w:pPr>
    <w:rPr>
      <w:rFonts w:eastAsiaTheme="majorEastAsia" w:cstheme="majorBidi"/>
    </w:rPr>
  </w:style>
  <w:style w:type="paragraph" w:styleId="Titre7">
    <w:name w:val="heading 7"/>
    <w:basedOn w:val="Normal"/>
    <w:next w:val="Normal"/>
    <w:link w:val="Titre7Car"/>
    <w:uiPriority w:val="9"/>
    <w:semiHidden/>
    <w:unhideWhenUsed/>
    <w:qFormat/>
    <w:rsid w:val="00BE1192"/>
    <w:pPr>
      <w:keepNext/>
      <w:keepLines/>
      <w:numPr>
        <w:ilvl w:val="6"/>
        <w:numId w:val="23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E1192"/>
    <w:pPr>
      <w:keepNext/>
      <w:keepLines/>
      <w:numPr>
        <w:ilvl w:val="7"/>
        <w:numId w:val="23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E1192"/>
    <w:pPr>
      <w:keepNext/>
      <w:keepLines/>
      <w:numPr>
        <w:ilvl w:val="8"/>
        <w:numId w:val="2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00DC"/>
    <w:pPr>
      <w:tabs>
        <w:tab w:val="center" w:pos="4536"/>
        <w:tab w:val="right" w:pos="9072"/>
      </w:tabs>
    </w:pPr>
    <w:rPr>
      <w:sz w:val="18"/>
    </w:rPr>
  </w:style>
  <w:style w:type="character" w:customStyle="1" w:styleId="En-tteCar">
    <w:name w:val="En-tête Car"/>
    <w:basedOn w:val="Policepardfaut"/>
    <w:link w:val="En-tte"/>
    <w:uiPriority w:val="99"/>
    <w:rsid w:val="001600DC"/>
    <w:rPr>
      <w:rFonts w:ascii="Helvetica" w:hAnsi="Helvetica"/>
      <w:sz w:val="18"/>
    </w:rPr>
  </w:style>
  <w:style w:type="paragraph" w:styleId="Pieddepage">
    <w:name w:val="footer"/>
    <w:basedOn w:val="Normal"/>
    <w:link w:val="PieddepageCar"/>
    <w:uiPriority w:val="99"/>
    <w:unhideWhenUsed/>
    <w:rsid w:val="001600DC"/>
    <w:pPr>
      <w:tabs>
        <w:tab w:val="center" w:pos="4536"/>
        <w:tab w:val="right" w:pos="9072"/>
      </w:tabs>
    </w:pPr>
    <w:rPr>
      <w:sz w:val="18"/>
    </w:rPr>
  </w:style>
  <w:style w:type="character" w:customStyle="1" w:styleId="PieddepageCar">
    <w:name w:val="Pied de page Car"/>
    <w:basedOn w:val="Policepardfaut"/>
    <w:link w:val="Pieddepage"/>
    <w:uiPriority w:val="99"/>
    <w:rsid w:val="001600DC"/>
    <w:rPr>
      <w:rFonts w:ascii="Helvetica" w:hAnsi="Helvetica"/>
      <w:sz w:val="18"/>
    </w:rPr>
  </w:style>
  <w:style w:type="paragraph" w:styleId="Titre">
    <w:name w:val="Title"/>
    <w:basedOn w:val="Normal"/>
    <w:next w:val="Normal"/>
    <w:link w:val="TitreCar"/>
    <w:uiPriority w:val="10"/>
    <w:qFormat/>
    <w:rsid w:val="001600DC"/>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1600DC"/>
    <w:rPr>
      <w:rFonts w:ascii="Helvetica" w:eastAsiaTheme="majorEastAsia" w:hAnsi="Helvetica" w:cstheme="majorBidi"/>
      <w:spacing w:val="-10"/>
      <w:kern w:val="28"/>
      <w:sz w:val="56"/>
      <w:szCs w:val="56"/>
    </w:rPr>
  </w:style>
  <w:style w:type="character" w:customStyle="1" w:styleId="Titre1Car">
    <w:name w:val="Titre 1 Car"/>
    <w:basedOn w:val="Policepardfaut"/>
    <w:link w:val="Titre1"/>
    <w:uiPriority w:val="9"/>
    <w:rsid w:val="00BE1192"/>
    <w:rPr>
      <w:rFonts w:ascii="Helvetica" w:eastAsiaTheme="majorEastAsia" w:hAnsi="Helvetica" w:cstheme="majorBidi"/>
      <w:b/>
      <w:bCs/>
      <w:sz w:val="32"/>
      <w:szCs w:val="32"/>
    </w:rPr>
  </w:style>
  <w:style w:type="character" w:customStyle="1" w:styleId="Titre2Car">
    <w:name w:val="Titre 2 Car"/>
    <w:basedOn w:val="Policepardfaut"/>
    <w:link w:val="Titre2"/>
    <w:uiPriority w:val="9"/>
    <w:rsid w:val="00BE1192"/>
    <w:rPr>
      <w:rFonts w:ascii="Helvetica" w:eastAsiaTheme="majorEastAsia" w:hAnsi="Helvetica" w:cstheme="majorBidi"/>
      <w:sz w:val="28"/>
      <w:szCs w:val="28"/>
      <w:u w:val="single"/>
    </w:rPr>
  </w:style>
  <w:style w:type="character" w:customStyle="1" w:styleId="Titre3Car">
    <w:name w:val="Titre 3 Car"/>
    <w:basedOn w:val="Policepardfaut"/>
    <w:link w:val="Titre3"/>
    <w:uiPriority w:val="9"/>
    <w:rsid w:val="00BE1192"/>
    <w:rPr>
      <w:rFonts w:ascii="Helvetica" w:eastAsiaTheme="majorEastAsia" w:hAnsi="Helvetica" w:cstheme="majorBidi"/>
      <w:i/>
      <w:iCs/>
      <w:sz w:val="26"/>
      <w:szCs w:val="26"/>
    </w:rPr>
  </w:style>
  <w:style w:type="character" w:customStyle="1" w:styleId="Titre4Car">
    <w:name w:val="Titre 4 Car"/>
    <w:basedOn w:val="Policepardfaut"/>
    <w:link w:val="Titre4"/>
    <w:uiPriority w:val="9"/>
    <w:rsid w:val="00BE1192"/>
    <w:rPr>
      <w:rFonts w:ascii="Helvetica" w:eastAsiaTheme="majorEastAsia" w:hAnsi="Helvetica" w:cstheme="majorBidi"/>
      <w:i/>
      <w:iCs/>
    </w:rPr>
  </w:style>
  <w:style w:type="character" w:customStyle="1" w:styleId="Titre5Car">
    <w:name w:val="Titre 5 Car"/>
    <w:basedOn w:val="Policepardfaut"/>
    <w:link w:val="Titre5"/>
    <w:uiPriority w:val="9"/>
    <w:rsid w:val="00BE1192"/>
    <w:rPr>
      <w:rFonts w:ascii="Helvetica" w:eastAsiaTheme="majorEastAsia" w:hAnsi="Helvetica" w:cstheme="majorBidi"/>
    </w:rPr>
  </w:style>
  <w:style w:type="character" w:customStyle="1" w:styleId="Titre6Car">
    <w:name w:val="Titre 6 Car"/>
    <w:basedOn w:val="Policepardfaut"/>
    <w:link w:val="Titre6"/>
    <w:uiPriority w:val="9"/>
    <w:rsid w:val="00BE1192"/>
    <w:rPr>
      <w:rFonts w:ascii="Helvetica" w:eastAsiaTheme="majorEastAsia" w:hAnsi="Helvetica" w:cstheme="majorBidi"/>
    </w:rPr>
  </w:style>
  <w:style w:type="character" w:customStyle="1" w:styleId="Titre7Car">
    <w:name w:val="Titre 7 Car"/>
    <w:basedOn w:val="Policepardfaut"/>
    <w:link w:val="Titre7"/>
    <w:uiPriority w:val="9"/>
    <w:semiHidden/>
    <w:rsid w:val="00BE119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E119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E1192"/>
    <w:rPr>
      <w:rFonts w:asciiTheme="majorHAnsi" w:eastAsiaTheme="majorEastAsia" w:hAnsiTheme="majorHAnsi" w:cstheme="majorBidi"/>
      <w:i/>
      <w:iCs/>
      <w:color w:val="272727" w:themeColor="text1" w:themeTint="D8"/>
      <w:sz w:val="21"/>
      <w:szCs w:val="21"/>
    </w:rPr>
  </w:style>
  <w:style w:type="paragraph" w:styleId="Listepuces">
    <w:name w:val="List Bullet"/>
    <w:basedOn w:val="Normal"/>
    <w:uiPriority w:val="99"/>
    <w:unhideWhenUsed/>
    <w:rsid w:val="00BE1192"/>
    <w:pPr>
      <w:numPr>
        <w:numId w:val="305"/>
      </w:numPr>
      <w:contextualSpacing/>
    </w:pPr>
  </w:style>
  <w:style w:type="paragraph" w:styleId="Listepuces2">
    <w:name w:val="List Bullet 2"/>
    <w:basedOn w:val="Normal"/>
    <w:uiPriority w:val="99"/>
    <w:unhideWhenUsed/>
    <w:rsid w:val="00BE1192"/>
    <w:pPr>
      <w:numPr>
        <w:numId w:val="325"/>
      </w:numPr>
      <w:contextualSpacing/>
    </w:pPr>
  </w:style>
  <w:style w:type="paragraph" w:styleId="Listenumros">
    <w:name w:val="List Number"/>
    <w:basedOn w:val="Normal"/>
    <w:uiPriority w:val="99"/>
    <w:unhideWhenUsed/>
    <w:rsid w:val="00BE1192"/>
    <w:pPr>
      <w:numPr>
        <w:numId w:val="351"/>
      </w:numPr>
      <w:contextualSpacing/>
    </w:pPr>
  </w:style>
  <w:style w:type="paragraph" w:styleId="Sous-titre">
    <w:name w:val="Subtitle"/>
    <w:basedOn w:val="Normal"/>
    <w:next w:val="Normal"/>
    <w:link w:val="Sous-titreCar"/>
    <w:uiPriority w:val="11"/>
    <w:qFormat/>
    <w:rsid w:val="00BE1192"/>
    <w:pPr>
      <w:numPr>
        <w:ilvl w:val="1"/>
      </w:numPr>
      <w:spacing w:after="160"/>
    </w:pPr>
    <w:rPr>
      <w:rFonts w:eastAsiaTheme="minorEastAsia"/>
      <w:color w:val="595959" w:themeColor="text1" w:themeTint="A6"/>
      <w:spacing w:val="15"/>
      <w:sz w:val="22"/>
      <w:szCs w:val="22"/>
    </w:rPr>
  </w:style>
  <w:style w:type="character" w:customStyle="1" w:styleId="Sous-titreCar">
    <w:name w:val="Sous-titre Car"/>
    <w:basedOn w:val="Policepardfaut"/>
    <w:link w:val="Sous-titre"/>
    <w:uiPriority w:val="11"/>
    <w:rsid w:val="00BE1192"/>
    <w:rPr>
      <w:rFonts w:ascii="Helvetica" w:eastAsiaTheme="minorEastAsia" w:hAnsi="Helvetica"/>
      <w:color w:val="595959" w:themeColor="text1" w:themeTint="A6"/>
      <w:spacing w:val="15"/>
      <w:sz w:val="22"/>
      <w:szCs w:val="22"/>
    </w:rPr>
  </w:style>
  <w:style w:type="character" w:styleId="Lienhypertexte">
    <w:name w:val="Hyperlink"/>
    <w:basedOn w:val="Policepardfaut"/>
    <w:uiPriority w:val="99"/>
    <w:unhideWhenUsed/>
    <w:rsid w:val="00F31F76"/>
    <w:rPr>
      <w:color w:val="0563C1" w:themeColor="hyperlink"/>
      <w:u w:val="single"/>
    </w:rPr>
  </w:style>
  <w:style w:type="character" w:styleId="Mentionnonrsolue">
    <w:name w:val="Unresolved Mention"/>
    <w:basedOn w:val="Policepardfaut"/>
    <w:uiPriority w:val="99"/>
    <w:semiHidden/>
    <w:unhideWhenUsed/>
    <w:rsid w:val="00F31F76"/>
    <w:rPr>
      <w:color w:val="605E5C"/>
      <w:shd w:val="clear" w:color="auto" w:fill="E1DFDD"/>
    </w:rPr>
  </w:style>
  <w:style w:type="paragraph" w:styleId="Paragraphedeliste">
    <w:name w:val="List Paragraph"/>
    <w:basedOn w:val="Normal"/>
    <w:uiPriority w:val="34"/>
    <w:qFormat/>
    <w:rsid w:val="00A85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charlet/Documents/Publications/Helbing/Annexes/_Templates/Template.dotx" TargetMode="Externa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07D54-41E7-834E-A09C-D64749B9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312</TotalTime>
  <Pages>8</Pages>
  <Words>3035</Words>
  <Characters>16997</Characters>
  <Application>Microsoft Office Word</Application>
  <DocSecurity>0</DocSecurity>
  <Lines>333</Lines>
  <Paragraphs>144</Paragraphs>
  <ScaleCrop>false</ScaleCrop>
  <HeadingPairs>
    <vt:vector size="2" baseType="variant">
      <vt:variant>
        <vt:lpstr>Titre</vt:lpstr>
      </vt:variant>
      <vt:variant>
        <vt:i4>1</vt:i4>
      </vt:variant>
    </vt:vector>
  </HeadingPairs>
  <TitlesOfParts>
    <vt:vector size="1" baseType="lpstr">
      <vt:lpstr>Déclaration de protection des données</vt:lpstr>
    </vt:vector>
  </TitlesOfParts>
  <Manager/>
  <Company/>
  <LinksUpToDate>false</LinksUpToDate>
  <CharactersWithSpaces>19888</CharactersWithSpaces>
  <SharedDoc>false</SharedDoc>
  <HyperlinkBase>https://protectiondesdonnees.guide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protection des données</dc:title>
  <dc:subject>Checklist et exemples</dc:subject>
  <dc:creator>François Charlet</dc:creator>
  <cp:keywords/>
  <dc:description/>
  <cp:lastModifiedBy>François Charlet</cp:lastModifiedBy>
  <cp:revision>245</cp:revision>
  <cp:lastPrinted>2023-04-23T08:36:00Z</cp:lastPrinted>
  <dcterms:created xsi:type="dcterms:W3CDTF">2023-04-16T06:28:00Z</dcterms:created>
  <dcterms:modified xsi:type="dcterms:W3CDTF">2023-04-23T10:58:00Z</dcterms:modified>
  <cp:category/>
</cp:coreProperties>
</file>