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FBED" w14:textId="6B277021" w:rsidR="00B36DB9" w:rsidRDefault="00E33705" w:rsidP="001600DC">
      <w:pPr>
        <w:pStyle w:val="Titre"/>
      </w:pPr>
      <w:r>
        <w:t>Politique de protection des données</w:t>
      </w:r>
    </w:p>
    <w:p w14:paraId="0668AFDB" w14:textId="4DAA0B80" w:rsidR="00BE1192" w:rsidRPr="00BE1192" w:rsidRDefault="00BE1192" w:rsidP="00BE1192">
      <w:pPr>
        <w:pStyle w:val="Sous-titre"/>
      </w:pPr>
    </w:p>
    <w:p w14:paraId="2138063C" w14:textId="21020A0E" w:rsidR="001600DC" w:rsidRPr="00BE1192" w:rsidRDefault="00BE5E2A" w:rsidP="00BE1192">
      <w:pPr>
        <w:pStyle w:val="Titre1"/>
      </w:pPr>
      <w:r>
        <w:t>Contexte</w:t>
      </w:r>
    </w:p>
    <w:p w14:paraId="1F8D511D" w14:textId="46717D0E" w:rsidR="001600DC" w:rsidRDefault="00BE5E2A" w:rsidP="00BE1192">
      <w:pPr>
        <w:pStyle w:val="Titre2"/>
      </w:pPr>
      <w:r>
        <w:t>Introduction</w:t>
      </w:r>
    </w:p>
    <w:p w14:paraId="070A26B2" w14:textId="2738A039" w:rsidR="00F32105" w:rsidRDefault="00F32105" w:rsidP="00F32105">
      <w:r>
        <w:t xml:space="preserve">Mon entreprise déploie des activités </w:t>
      </w:r>
      <w:r w:rsidR="00035683">
        <w:t>dans les domaines de [liste</w:t>
      </w:r>
      <w:r w:rsidR="008E10A3">
        <w:t xml:space="preserve"> non exhaustive</w:t>
      </w:r>
      <w:r w:rsidR="00035683">
        <w:t>]</w:t>
      </w:r>
    </w:p>
    <w:p w14:paraId="72C22C96" w14:textId="62562676" w:rsidR="00F32105" w:rsidRDefault="00F32105" w:rsidP="00F32105">
      <w:r>
        <w:t>Elle est amenée à traiter des données personnelles et des données sensibles au sens de la loi fédérale sur la protection des données</w:t>
      </w:r>
      <w:r w:rsidR="00035683">
        <w:t xml:space="preserve"> concernant principalement les catégories de personnes physiques suivantes</w:t>
      </w:r>
      <w:r w:rsidR="00D7207A">
        <w:t> </w:t>
      </w:r>
      <w:r w:rsidR="00035683">
        <w:t>: [liste</w:t>
      </w:r>
      <w:r w:rsidR="00752149">
        <w:t xml:space="preserve"> non exhaustive</w:t>
      </w:r>
      <w:r w:rsidR="00035683">
        <w:t>]</w:t>
      </w:r>
    </w:p>
    <w:p w14:paraId="0DBD02FA" w14:textId="52D9FCF0" w:rsidR="006A5455" w:rsidRPr="00F32105" w:rsidRDefault="006A5455" w:rsidP="00F32105">
      <w:r>
        <w:t>Cette politique décrit les principes et règles générales à respecter dans le cadre du traitement des données personnelles</w:t>
      </w:r>
      <w:r w:rsidR="00DD5F82">
        <w:t xml:space="preserve"> et sensibles.</w:t>
      </w:r>
    </w:p>
    <w:p w14:paraId="6DCD6133" w14:textId="76916177" w:rsidR="001600DC" w:rsidRDefault="00511657" w:rsidP="00BE5E2A">
      <w:pPr>
        <w:pStyle w:val="Titre2"/>
      </w:pPr>
      <w:r>
        <w:t>But de la politique</w:t>
      </w:r>
    </w:p>
    <w:p w14:paraId="371A8C8C" w14:textId="2AC48587" w:rsidR="007E2E15" w:rsidRDefault="00511657" w:rsidP="007E2E15">
      <w:r>
        <w:t xml:space="preserve">Cette politique doit permettre </w:t>
      </w:r>
      <w:r w:rsidR="00E522FD">
        <w:t xml:space="preserve">à mon entreprise </w:t>
      </w:r>
      <w:r>
        <w:t>d’atteindre les objectifs suivants</w:t>
      </w:r>
      <w:r w:rsidR="00D7207A">
        <w:t> </w:t>
      </w:r>
      <w:r>
        <w:t>:</w:t>
      </w:r>
    </w:p>
    <w:p w14:paraId="345F9D1E" w14:textId="3226E827" w:rsidR="00511657" w:rsidRDefault="00511657" w:rsidP="00511657">
      <w:pPr>
        <w:pStyle w:val="Listenumros"/>
      </w:pPr>
      <w:r>
        <w:t>Respecter le cadre légal,</w:t>
      </w:r>
    </w:p>
    <w:p w14:paraId="50FB3DC7" w14:textId="7FAC3AB2" w:rsidR="00511657" w:rsidRDefault="00511657" w:rsidP="00511657">
      <w:pPr>
        <w:pStyle w:val="Listenumros"/>
      </w:pPr>
      <w:r>
        <w:t xml:space="preserve">Garantir </w:t>
      </w:r>
      <w:r w:rsidR="00E522FD">
        <w:t>la transparence sur les traitements mis en œuvre,</w:t>
      </w:r>
    </w:p>
    <w:p w14:paraId="6588B965" w14:textId="15E1E535" w:rsidR="00511657" w:rsidRDefault="00511657" w:rsidP="00511657">
      <w:pPr>
        <w:pStyle w:val="Listenumros"/>
      </w:pPr>
      <w:r>
        <w:t>Assurer que les droits des personnes concernées sont protégés,</w:t>
      </w:r>
    </w:p>
    <w:p w14:paraId="0559715A" w14:textId="7D846A7C" w:rsidR="00E522FD" w:rsidRDefault="00F61C16" w:rsidP="00511657">
      <w:pPr>
        <w:pStyle w:val="Listenumros"/>
      </w:pPr>
      <w:r>
        <w:t>Être</w:t>
      </w:r>
      <w:r w:rsidR="00E522FD">
        <w:t xml:space="preserve"> capable de répondre efficacement aux demandes d’exercice de droit des personnes concernées,</w:t>
      </w:r>
    </w:p>
    <w:p w14:paraId="4A9D7FC7" w14:textId="35C2AA7C" w:rsidR="00E522FD" w:rsidRDefault="00E522FD" w:rsidP="00511657">
      <w:pPr>
        <w:pStyle w:val="Listenumros"/>
      </w:pPr>
      <w:r>
        <w:t>Réduire les risques tant pour les personnes concernées que pour mon entreprise,</w:t>
      </w:r>
    </w:p>
    <w:p w14:paraId="61C8F756" w14:textId="66EAEF91" w:rsidR="00E522FD" w:rsidRDefault="00E522FD" w:rsidP="00511657">
      <w:pPr>
        <w:pStyle w:val="Listenumros"/>
      </w:pPr>
      <w:r>
        <w:t>Prévenir les violations de la sécurité des données.</w:t>
      </w:r>
    </w:p>
    <w:p w14:paraId="552F7861" w14:textId="5BC88C10" w:rsidR="00511657" w:rsidRDefault="00511657" w:rsidP="00511657">
      <w:pPr>
        <w:pStyle w:val="Titre2"/>
      </w:pPr>
      <w:r>
        <w:t>Champ d’application</w:t>
      </w:r>
    </w:p>
    <w:p w14:paraId="4F1B0CD8" w14:textId="3170140A" w:rsidR="00511657" w:rsidRPr="00511657" w:rsidRDefault="00511657" w:rsidP="00511657">
      <w:pPr>
        <w:rPr>
          <w:i/>
          <w:iCs/>
        </w:rPr>
      </w:pPr>
      <w:r>
        <w:rPr>
          <w:i/>
          <w:iCs/>
        </w:rPr>
        <w:t>Exclure ou inclure certaines activités spécifiques, ou sociétés si on est en présence d’un groupe de sociétés</w:t>
      </w:r>
      <w:r w:rsidR="00122ACB">
        <w:rPr>
          <w:i/>
          <w:iCs/>
        </w:rPr>
        <w:t>, ou certaines catégories de fonctions au sein de l’entreprise</w:t>
      </w:r>
    </w:p>
    <w:p w14:paraId="3148DFC6" w14:textId="4093BBDF" w:rsidR="00D07417" w:rsidRDefault="00D07417" w:rsidP="00D07417">
      <w:pPr>
        <w:pStyle w:val="Titre2"/>
      </w:pPr>
      <w:r>
        <w:t>Droit applicable</w:t>
      </w:r>
    </w:p>
    <w:p w14:paraId="1B6ED926" w14:textId="001D4821" w:rsidR="00227285" w:rsidRDefault="00511657" w:rsidP="00227285">
      <w:r>
        <w:t>Le droit général de la protection des données est applicable [LPD, RGPD</w:t>
      </w:r>
      <w:r w:rsidR="002530A4">
        <w:t>, etc.</w:t>
      </w:r>
      <w:r>
        <w:t>]</w:t>
      </w:r>
    </w:p>
    <w:p w14:paraId="7CBB1C68" w14:textId="3B59B3F3" w:rsidR="00511657" w:rsidRDefault="00511657" w:rsidP="00227285">
      <w:r>
        <w:rPr>
          <w:i/>
          <w:iCs/>
        </w:rPr>
        <w:t>S’il existe des lois sectorielles imposant certaines obligations, les mentionner ici</w:t>
      </w:r>
      <w:r>
        <w:t>.</w:t>
      </w:r>
    </w:p>
    <w:p w14:paraId="2D69BB23" w14:textId="77777777" w:rsidR="00511657" w:rsidRDefault="00511657" w:rsidP="00227285"/>
    <w:p w14:paraId="7A278975" w14:textId="18661ABC" w:rsidR="00006757" w:rsidRDefault="00006757" w:rsidP="00006757">
      <w:pPr>
        <w:pStyle w:val="Titre1"/>
      </w:pPr>
      <w:r>
        <w:t>Principes généraux</w:t>
      </w:r>
    </w:p>
    <w:p w14:paraId="7A2662D7" w14:textId="32803588" w:rsidR="00006757" w:rsidRDefault="009747C6" w:rsidP="00006757">
      <w:r w:rsidRPr="005F4BC2">
        <w:rPr>
          <w:i/>
          <w:iCs/>
        </w:rPr>
        <w:t>Rappeler ici les principes de protection des données en les expliquant succinctement</w:t>
      </w:r>
    </w:p>
    <w:p w14:paraId="0F68672F" w14:textId="66EF6F40" w:rsidR="00F2032A" w:rsidRDefault="00F2032A" w:rsidP="00F2032A">
      <w:pPr>
        <w:pStyle w:val="Listepuces"/>
      </w:pPr>
      <w:r>
        <w:t>Principe de responsabilité (documenter, même brièvement, ce qu’on fait, pourquoi, comment, les risques, etc.)</w:t>
      </w:r>
    </w:p>
    <w:p w14:paraId="326C6FCF" w14:textId="5F64EB3C" w:rsidR="00F2032A" w:rsidRDefault="008C68FA" w:rsidP="00F2032A">
      <w:pPr>
        <w:pStyle w:val="Listepuces"/>
      </w:pPr>
      <w:r>
        <w:t>Principe de finalité (ne pas traiter de données sans savoir précisément à quoi elles servent)</w:t>
      </w:r>
    </w:p>
    <w:p w14:paraId="27853E0F" w14:textId="6BFDB800" w:rsidR="00991667" w:rsidRDefault="004B5510" w:rsidP="0051357E">
      <w:pPr>
        <w:pStyle w:val="Listepuces"/>
      </w:pPr>
      <w:r>
        <w:t>Principe de licéité (</w:t>
      </w:r>
      <w:r w:rsidR="0051357E">
        <w:t>déterminer la</w:t>
      </w:r>
      <w:r>
        <w:t xml:space="preserve"> base juridique)</w:t>
      </w:r>
    </w:p>
    <w:p w14:paraId="451FE71F" w14:textId="4119F7C4" w:rsidR="00991667" w:rsidRDefault="00991667" w:rsidP="00991667">
      <w:pPr>
        <w:pStyle w:val="Listepuces"/>
      </w:pPr>
      <w:r>
        <w:t>Principe de proportionnalité (</w:t>
      </w:r>
      <w:r w:rsidR="0051357E">
        <w:t>ne pas traiter plus de données que nécessaire, supprimer lorsqu’on n’en a plus besoin)</w:t>
      </w:r>
    </w:p>
    <w:p w14:paraId="5059B301" w14:textId="0B7A691D" w:rsidR="0051357E" w:rsidRDefault="00526617" w:rsidP="00991667">
      <w:pPr>
        <w:pStyle w:val="Listepuces"/>
      </w:pPr>
      <w:r>
        <w:t>Principe de la bonne foi (être honnête dans la mise en œuvre des traitements)</w:t>
      </w:r>
    </w:p>
    <w:p w14:paraId="31326F9B" w14:textId="40CF29D4" w:rsidR="00526617" w:rsidRDefault="00526617" w:rsidP="00991667">
      <w:pPr>
        <w:pStyle w:val="Listepuces"/>
      </w:pPr>
      <w:r>
        <w:t>Principe de transparence (</w:t>
      </w:r>
      <w:r w:rsidR="009B73EF">
        <w:t>informer correctement les personnes concernées)</w:t>
      </w:r>
    </w:p>
    <w:p w14:paraId="0580F1B3" w14:textId="3F1A9599" w:rsidR="009B73EF" w:rsidRDefault="005562AF" w:rsidP="00991667">
      <w:pPr>
        <w:pStyle w:val="Listepuces"/>
      </w:pPr>
      <w:r>
        <w:t>Principe de l’exactitude (conserver les données à jour)</w:t>
      </w:r>
    </w:p>
    <w:p w14:paraId="1FC52F0B" w14:textId="3006F006" w:rsidR="005562AF" w:rsidRPr="00F2032A" w:rsidRDefault="005562AF" w:rsidP="00991667">
      <w:pPr>
        <w:pStyle w:val="Listepuces"/>
      </w:pPr>
      <w:r>
        <w:t>Principe de sécurité (traiter les données d’une manière sûre)</w:t>
      </w:r>
    </w:p>
    <w:p w14:paraId="0B55401C" w14:textId="6A33BEFB" w:rsidR="009747C6" w:rsidRDefault="00E67916" w:rsidP="00E67916">
      <w:pPr>
        <w:pStyle w:val="Titre1"/>
      </w:pPr>
      <w:r>
        <w:lastRenderedPageBreak/>
        <w:t>Risques</w:t>
      </w:r>
    </w:p>
    <w:p w14:paraId="563D2F73" w14:textId="06CC04FC" w:rsidR="00E67916" w:rsidRDefault="00E67916" w:rsidP="00E67916">
      <w:pPr>
        <w:rPr>
          <w:i/>
          <w:iCs/>
        </w:rPr>
      </w:pPr>
      <w:r w:rsidRPr="003E2DE5">
        <w:rPr>
          <w:i/>
          <w:iCs/>
        </w:rPr>
        <w:t>Détailler ici les risques principaux pour les personnes concernées que l’entreprise doit éviter de matérialiser</w:t>
      </w:r>
      <w:r w:rsidR="004E41BE">
        <w:rPr>
          <w:i/>
          <w:iCs/>
        </w:rPr>
        <w:t>, par exemple</w:t>
      </w:r>
    </w:p>
    <w:p w14:paraId="7EA6F30F" w14:textId="6E15C28A" w:rsidR="004E41BE" w:rsidRDefault="004E41BE" w:rsidP="004E41BE">
      <w:pPr>
        <w:pStyle w:val="Listepuces"/>
      </w:pPr>
      <w:r>
        <w:t>Divulgation de données personnelles à des tiers non autorisés</w:t>
      </w:r>
    </w:p>
    <w:p w14:paraId="31B0317A" w14:textId="5A1C3223" w:rsidR="004E41BE" w:rsidRDefault="00F2571A" w:rsidP="004E41BE">
      <w:pPr>
        <w:pStyle w:val="Listepuces"/>
      </w:pPr>
      <w:r>
        <w:t>Transfert de données personnelles sans garanties appropriées</w:t>
      </w:r>
    </w:p>
    <w:p w14:paraId="7ED398F2" w14:textId="5889C842" w:rsidR="00F2571A" w:rsidRDefault="007A3C88" w:rsidP="004E41BE">
      <w:pPr>
        <w:pStyle w:val="Listepuces"/>
      </w:pPr>
      <w:r>
        <w:t>Atteinte aux intérêts matériels ou financiers des personnelles concernées</w:t>
      </w:r>
    </w:p>
    <w:p w14:paraId="1406FC75" w14:textId="0FC96D10" w:rsidR="00E67916" w:rsidRDefault="00E67916" w:rsidP="00E67916">
      <w:r w:rsidRPr="003E2DE5">
        <w:rPr>
          <w:i/>
          <w:iCs/>
        </w:rPr>
        <w:t>Détailler ensuite ceux qui la concerne</w:t>
      </w:r>
      <w:r w:rsidR="00D7207A">
        <w:rPr>
          <w:i/>
          <w:iCs/>
        </w:rPr>
        <w:t>nt</w:t>
      </w:r>
      <w:r w:rsidRPr="003E2DE5">
        <w:rPr>
          <w:i/>
          <w:iCs/>
        </w:rPr>
        <w:t xml:space="preserve"> directement et qu’elle veut éviter de matérialiser</w:t>
      </w:r>
      <w:r w:rsidR="00A13101">
        <w:rPr>
          <w:i/>
          <w:iCs/>
        </w:rPr>
        <w:t>, par exemple</w:t>
      </w:r>
    </w:p>
    <w:p w14:paraId="3B6C1BC6" w14:textId="66E138D4" w:rsidR="003E2DE5" w:rsidRDefault="00F7732F" w:rsidP="00F7732F">
      <w:pPr>
        <w:pStyle w:val="Listepuces"/>
      </w:pPr>
      <w:r>
        <w:t>Lacune dans les mesures de sécurité menant à un incident</w:t>
      </w:r>
    </w:p>
    <w:p w14:paraId="74B83F88" w14:textId="66A944FF" w:rsidR="00F7732F" w:rsidRDefault="00F7732F" w:rsidP="00F7732F">
      <w:pPr>
        <w:pStyle w:val="Listepuces"/>
      </w:pPr>
      <w:r>
        <w:t>Dégât d’image</w:t>
      </w:r>
    </w:p>
    <w:p w14:paraId="2E22794C" w14:textId="77777777" w:rsidR="00F7732F" w:rsidRDefault="00F7732F" w:rsidP="00F7732F">
      <w:pPr>
        <w:pStyle w:val="Listepuces"/>
        <w:numPr>
          <w:ilvl w:val="0"/>
          <w:numId w:val="0"/>
        </w:numPr>
        <w:ind w:left="360" w:hanging="360"/>
      </w:pPr>
    </w:p>
    <w:p w14:paraId="63DAB5E1" w14:textId="096A3B8B" w:rsidR="003E2DE5" w:rsidRDefault="007F002F" w:rsidP="007F002F">
      <w:pPr>
        <w:pStyle w:val="Titre1"/>
      </w:pPr>
      <w:r>
        <w:t>Rôles et responsabilités</w:t>
      </w:r>
    </w:p>
    <w:p w14:paraId="7F68D119" w14:textId="3D69CB8A" w:rsidR="00582570" w:rsidRPr="00582570" w:rsidRDefault="00582570" w:rsidP="00582570">
      <w:pPr>
        <w:rPr>
          <w:i/>
          <w:iCs/>
        </w:rPr>
      </w:pPr>
      <w:r>
        <w:rPr>
          <w:i/>
          <w:iCs/>
        </w:rPr>
        <w:t>Rappeler de manière succincte quelles sont les grandes responsabilité</w:t>
      </w:r>
      <w:r w:rsidR="00D7207A">
        <w:rPr>
          <w:i/>
          <w:iCs/>
        </w:rPr>
        <w:t>s</w:t>
      </w:r>
      <w:r>
        <w:rPr>
          <w:i/>
          <w:iCs/>
        </w:rPr>
        <w:t xml:space="preserve"> des organes et des unités de l’entreprise</w:t>
      </w:r>
      <w:r w:rsidR="004C48F7">
        <w:rPr>
          <w:i/>
          <w:iCs/>
        </w:rPr>
        <w:t>, par exemple</w:t>
      </w:r>
    </w:p>
    <w:p w14:paraId="17907093" w14:textId="61BB212F" w:rsidR="00582570" w:rsidRDefault="00582570" w:rsidP="00582570">
      <w:pPr>
        <w:pStyle w:val="Titre2"/>
      </w:pPr>
      <w:r>
        <w:t>Conseil d’administration</w:t>
      </w:r>
    </w:p>
    <w:p w14:paraId="469362D4" w14:textId="0F96643F" w:rsidR="00582570" w:rsidRDefault="00582570" w:rsidP="00582570">
      <w:pPr>
        <w:pStyle w:val="Titre2"/>
      </w:pPr>
      <w:r>
        <w:t>Direction</w:t>
      </w:r>
    </w:p>
    <w:p w14:paraId="4D5DBF47" w14:textId="7E674B88" w:rsidR="00582570" w:rsidRDefault="00582570" w:rsidP="00582570">
      <w:pPr>
        <w:pStyle w:val="Titre2"/>
      </w:pPr>
      <w:r>
        <w:t>DPD</w:t>
      </w:r>
    </w:p>
    <w:p w14:paraId="5F0CAA79" w14:textId="1EB246F9" w:rsidR="00582570" w:rsidRDefault="00CD0B4B" w:rsidP="00582570">
      <w:pPr>
        <w:pStyle w:val="Titre2"/>
      </w:pPr>
      <w:r>
        <w:t>Équipes</w:t>
      </w:r>
      <w:r w:rsidR="00582570">
        <w:t xml:space="preserve"> métier</w:t>
      </w:r>
    </w:p>
    <w:p w14:paraId="310AB96C" w14:textId="38599021" w:rsidR="00582570" w:rsidRDefault="00CD0B4B" w:rsidP="00582570">
      <w:pPr>
        <w:pStyle w:val="Titre2"/>
      </w:pPr>
      <w:r>
        <w:t>Équipes</w:t>
      </w:r>
      <w:r w:rsidR="00582570">
        <w:t xml:space="preserve"> projet</w:t>
      </w:r>
    </w:p>
    <w:p w14:paraId="743B1B1E" w14:textId="1E22AEC7" w:rsidR="00582570" w:rsidRDefault="00CD0B4B" w:rsidP="00582570">
      <w:pPr>
        <w:pStyle w:val="Titre2"/>
      </w:pPr>
      <w:r>
        <w:t>Équipes</w:t>
      </w:r>
      <w:r w:rsidR="00582570">
        <w:t xml:space="preserve"> informatiques</w:t>
      </w:r>
    </w:p>
    <w:p w14:paraId="5F261BF5" w14:textId="6C173C53" w:rsidR="00582570" w:rsidRDefault="00CD0B4B" w:rsidP="00582570">
      <w:pPr>
        <w:pStyle w:val="Titre2"/>
      </w:pPr>
      <w:r>
        <w:t>Équipes</w:t>
      </w:r>
      <w:r w:rsidR="00582570">
        <w:t xml:space="preserve"> marketing</w:t>
      </w:r>
      <w:r>
        <w:t xml:space="preserve"> et vente</w:t>
      </w:r>
    </w:p>
    <w:p w14:paraId="27A9B8E0" w14:textId="61CA010C" w:rsidR="00582570" w:rsidRDefault="00CD0B4B" w:rsidP="00582570">
      <w:pPr>
        <w:pStyle w:val="Titre2"/>
      </w:pPr>
      <w:r>
        <w:t>Équipes</w:t>
      </w:r>
      <w:r w:rsidR="00582570">
        <w:t xml:space="preserve"> RH</w:t>
      </w:r>
    </w:p>
    <w:p w14:paraId="1208B218" w14:textId="77777777" w:rsidR="00E81C43" w:rsidRDefault="00E81C43" w:rsidP="00582570"/>
    <w:p w14:paraId="10EDC43B" w14:textId="77777777" w:rsidR="00E81C43" w:rsidRDefault="00E81C43" w:rsidP="00E81C43">
      <w:pPr>
        <w:pStyle w:val="Titre1"/>
      </w:pPr>
      <w:r>
        <w:t>Règles générales</w:t>
      </w:r>
    </w:p>
    <w:p w14:paraId="0C8DC6EE" w14:textId="77777777" w:rsidR="00E81C43" w:rsidRDefault="00E81C43" w:rsidP="00E81C43">
      <w:r>
        <w:rPr>
          <w:i/>
          <w:iCs/>
        </w:rPr>
        <w:t>L’entreprise peut indiquer ici des règles générales sur le traitement des données personnelles et, le cas échéant, quelques mesures relevant du principe « </w:t>
      </w:r>
      <w:proofErr w:type="spellStart"/>
      <w:r>
        <w:rPr>
          <w:i/>
          <w:iCs/>
        </w:rPr>
        <w:t>privacy</w:t>
      </w:r>
      <w:proofErr w:type="spellEnd"/>
      <w:r>
        <w:rPr>
          <w:i/>
          <w:iCs/>
        </w:rPr>
        <w:t xml:space="preserve"> by design », par exemple</w:t>
      </w:r>
    </w:p>
    <w:p w14:paraId="3615547B" w14:textId="77777777" w:rsidR="00E81C43" w:rsidRDefault="00E81C43" w:rsidP="00E81C43">
      <w:pPr>
        <w:pStyle w:val="Listepuces"/>
        <w:numPr>
          <w:ilvl w:val="0"/>
          <w:numId w:val="5"/>
        </w:numPr>
      </w:pPr>
      <w:r>
        <w:t xml:space="preserve">Clear desk </w:t>
      </w:r>
      <w:proofErr w:type="spellStart"/>
      <w:r>
        <w:t>policy</w:t>
      </w:r>
      <w:proofErr w:type="spellEnd"/>
    </w:p>
    <w:p w14:paraId="6B56B91D" w14:textId="77777777" w:rsidR="00E81C43" w:rsidRDefault="00E81C43" w:rsidP="00E81C43">
      <w:pPr>
        <w:pStyle w:val="Listepuces"/>
        <w:numPr>
          <w:ilvl w:val="0"/>
          <w:numId w:val="5"/>
        </w:numPr>
      </w:pPr>
      <w:r>
        <w:t>Armoires, tiroirs fermés à clé</w:t>
      </w:r>
    </w:p>
    <w:p w14:paraId="790883D8" w14:textId="77777777" w:rsidR="00E81C43" w:rsidRDefault="00E81C43" w:rsidP="00E81C43">
      <w:pPr>
        <w:pStyle w:val="Listepuces"/>
        <w:numPr>
          <w:ilvl w:val="0"/>
          <w:numId w:val="5"/>
        </w:numPr>
      </w:pPr>
      <w:r>
        <w:t>Consultation obligatoire du DPD au début de la phase de cadrage de chaque projet, en cas de modification d’un traitement, etc.</w:t>
      </w:r>
    </w:p>
    <w:p w14:paraId="56B6EE7A" w14:textId="77777777" w:rsidR="00E81C43" w:rsidRDefault="00E81C43" w:rsidP="00E81C43">
      <w:pPr>
        <w:pStyle w:val="Listepuces"/>
        <w:numPr>
          <w:ilvl w:val="0"/>
          <w:numId w:val="5"/>
        </w:numPr>
      </w:pPr>
      <w:r>
        <w:t>Annonce obligatoire des incidents</w:t>
      </w:r>
    </w:p>
    <w:p w14:paraId="7839BAB7" w14:textId="642876DF" w:rsidR="00E81C43" w:rsidRDefault="00E81C43" w:rsidP="00E81C43">
      <w:pPr>
        <w:pStyle w:val="Listepuces"/>
        <w:numPr>
          <w:ilvl w:val="0"/>
          <w:numId w:val="5"/>
        </w:numPr>
      </w:pPr>
      <w:r>
        <w:t>Formation obligatoire une fois par année</w:t>
      </w:r>
    </w:p>
    <w:p w14:paraId="2574BC6F" w14:textId="469E2FA7" w:rsidR="00B92CCD" w:rsidRDefault="00B92CCD" w:rsidP="00E81C43">
      <w:pPr>
        <w:pStyle w:val="Listepuces"/>
        <w:numPr>
          <w:ilvl w:val="0"/>
          <w:numId w:val="5"/>
        </w:numPr>
      </w:pPr>
      <w:r>
        <w:t>Gestion des droit</w:t>
      </w:r>
      <w:r w:rsidR="00840685">
        <w:t>s</w:t>
      </w:r>
      <w:r>
        <w:t xml:space="preserve"> d’accès aux données respectant le « </w:t>
      </w:r>
      <w:proofErr w:type="spellStart"/>
      <w:r>
        <w:t>need</w:t>
      </w:r>
      <w:proofErr w:type="spellEnd"/>
      <w:r>
        <w:t>-to-know »</w:t>
      </w:r>
    </w:p>
    <w:p w14:paraId="1497583D" w14:textId="6F54847D" w:rsidR="00B92CCD" w:rsidRDefault="00840685" w:rsidP="00E81C43">
      <w:pPr>
        <w:pStyle w:val="Listepuces"/>
        <w:numPr>
          <w:ilvl w:val="0"/>
          <w:numId w:val="5"/>
        </w:numPr>
      </w:pPr>
      <w:r>
        <w:t>Règles spécifiques aux données sensibles</w:t>
      </w:r>
    </w:p>
    <w:p w14:paraId="3FFE1162" w14:textId="77777777" w:rsidR="00E81C43" w:rsidRDefault="00E81C43" w:rsidP="00582570"/>
    <w:p w14:paraId="38B4FE95" w14:textId="49323660" w:rsidR="00A55461" w:rsidRPr="00A55461" w:rsidRDefault="00A55461" w:rsidP="008753EA">
      <w:pPr>
        <w:pStyle w:val="Titre1"/>
      </w:pPr>
      <w:r>
        <w:t>Dispositions finales</w:t>
      </w:r>
    </w:p>
    <w:sectPr w:rsidR="00A55461" w:rsidRPr="00A554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8EB7" w14:textId="77777777" w:rsidR="00AD486E" w:rsidRDefault="00AD486E" w:rsidP="001600DC">
      <w:pPr>
        <w:spacing w:after="0"/>
      </w:pPr>
      <w:r>
        <w:separator/>
      </w:r>
    </w:p>
  </w:endnote>
  <w:endnote w:type="continuationSeparator" w:id="0">
    <w:p w14:paraId="2A181804" w14:textId="77777777" w:rsidR="00AD486E" w:rsidRDefault="00AD486E" w:rsidP="001600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0EBC" w14:textId="77777777" w:rsidR="001600DC" w:rsidRDefault="001600DC">
    <w:pPr>
      <w:pStyle w:val="Pieddepage"/>
    </w:pPr>
    <w:r>
      <w:t>François Charlet</w:t>
    </w:r>
    <w:r>
      <w:ptab w:relativeTo="margin" w:alignment="center" w:leader="none"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ptab w:relativeTo="margin" w:alignment="right" w:leader="none"/>
    </w:r>
    <w:r>
      <w:t>CC BY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634D" w14:textId="77777777" w:rsidR="00AD486E" w:rsidRDefault="00AD486E" w:rsidP="001600DC">
      <w:pPr>
        <w:spacing w:after="0"/>
      </w:pPr>
      <w:r>
        <w:separator/>
      </w:r>
    </w:p>
  </w:footnote>
  <w:footnote w:type="continuationSeparator" w:id="0">
    <w:p w14:paraId="1BB8FE18" w14:textId="77777777" w:rsidR="00AD486E" w:rsidRDefault="00AD486E" w:rsidP="001600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6DC9E" w14:textId="66BCB565" w:rsidR="001600DC" w:rsidRDefault="001600DC">
    <w:pPr>
      <w:pStyle w:val="En-tte"/>
    </w:pPr>
    <w:r w:rsidRPr="001600DC">
      <w:t>Guide pratique – Protection des données en entrepris</w:t>
    </w:r>
    <w:r>
      <w:t>e</w:t>
    </w:r>
    <w:r>
      <w:ptab w:relativeTo="margin" w:alignment="right" w:leader="none"/>
    </w:r>
    <w:r>
      <w:t xml:space="preserve">Version : </w:t>
    </w:r>
    <w:r w:rsidR="00E33705">
      <w:t>31 mars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265C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0C5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763A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AA75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C2E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0A72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AC8F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304BC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038A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F4DC3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DA1AB9"/>
    <w:multiLevelType w:val="multilevel"/>
    <w:tmpl w:val="78E0A71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2125031363">
    <w:abstractNumId w:val="4"/>
  </w:num>
  <w:num w:numId="2" w16cid:durableId="1524247201">
    <w:abstractNumId w:val="5"/>
  </w:num>
  <w:num w:numId="3" w16cid:durableId="1643273591">
    <w:abstractNumId w:val="6"/>
  </w:num>
  <w:num w:numId="4" w16cid:durableId="893003399">
    <w:abstractNumId w:val="7"/>
  </w:num>
  <w:num w:numId="5" w16cid:durableId="2023586623">
    <w:abstractNumId w:val="9"/>
  </w:num>
  <w:num w:numId="6" w16cid:durableId="401177548">
    <w:abstractNumId w:val="0"/>
  </w:num>
  <w:num w:numId="7" w16cid:durableId="56824143">
    <w:abstractNumId w:val="1"/>
  </w:num>
  <w:num w:numId="8" w16cid:durableId="1768847569">
    <w:abstractNumId w:val="2"/>
  </w:num>
  <w:num w:numId="9" w16cid:durableId="101188214">
    <w:abstractNumId w:val="3"/>
  </w:num>
  <w:num w:numId="10" w16cid:durableId="349525077">
    <w:abstractNumId w:val="8"/>
  </w:num>
  <w:num w:numId="11" w16cid:durableId="632949549">
    <w:abstractNumId w:val="4"/>
  </w:num>
  <w:num w:numId="12" w16cid:durableId="1053191057">
    <w:abstractNumId w:val="5"/>
  </w:num>
  <w:num w:numId="13" w16cid:durableId="1712727725">
    <w:abstractNumId w:val="6"/>
  </w:num>
  <w:num w:numId="14" w16cid:durableId="1346515418">
    <w:abstractNumId w:val="7"/>
  </w:num>
  <w:num w:numId="15" w16cid:durableId="1368480660">
    <w:abstractNumId w:val="9"/>
  </w:num>
  <w:num w:numId="16" w16cid:durableId="73477133">
    <w:abstractNumId w:val="0"/>
  </w:num>
  <w:num w:numId="17" w16cid:durableId="1328022967">
    <w:abstractNumId w:val="1"/>
  </w:num>
  <w:num w:numId="18" w16cid:durableId="845706638">
    <w:abstractNumId w:val="2"/>
  </w:num>
  <w:num w:numId="19" w16cid:durableId="1936938410">
    <w:abstractNumId w:val="3"/>
  </w:num>
  <w:num w:numId="20" w16cid:durableId="1163281885">
    <w:abstractNumId w:val="8"/>
  </w:num>
  <w:num w:numId="21" w16cid:durableId="837579812">
    <w:abstractNumId w:val="4"/>
  </w:num>
  <w:num w:numId="22" w16cid:durableId="760610974">
    <w:abstractNumId w:val="5"/>
  </w:num>
  <w:num w:numId="23" w16cid:durableId="742334831">
    <w:abstractNumId w:val="6"/>
  </w:num>
  <w:num w:numId="24" w16cid:durableId="72312952">
    <w:abstractNumId w:val="7"/>
  </w:num>
  <w:num w:numId="25" w16cid:durableId="2122651265">
    <w:abstractNumId w:val="9"/>
  </w:num>
  <w:num w:numId="26" w16cid:durableId="926233956">
    <w:abstractNumId w:val="0"/>
  </w:num>
  <w:num w:numId="27" w16cid:durableId="689573660">
    <w:abstractNumId w:val="1"/>
  </w:num>
  <w:num w:numId="28" w16cid:durableId="1170948311">
    <w:abstractNumId w:val="2"/>
  </w:num>
  <w:num w:numId="29" w16cid:durableId="1603338287">
    <w:abstractNumId w:val="3"/>
  </w:num>
  <w:num w:numId="30" w16cid:durableId="1603101817">
    <w:abstractNumId w:val="8"/>
  </w:num>
  <w:num w:numId="31" w16cid:durableId="553468736">
    <w:abstractNumId w:val="4"/>
  </w:num>
  <w:num w:numId="32" w16cid:durableId="1651517985">
    <w:abstractNumId w:val="5"/>
  </w:num>
  <w:num w:numId="33" w16cid:durableId="1095399281">
    <w:abstractNumId w:val="6"/>
  </w:num>
  <w:num w:numId="34" w16cid:durableId="1603025087">
    <w:abstractNumId w:val="7"/>
  </w:num>
  <w:num w:numId="35" w16cid:durableId="477575207">
    <w:abstractNumId w:val="9"/>
  </w:num>
  <w:num w:numId="36" w16cid:durableId="893348316">
    <w:abstractNumId w:val="0"/>
  </w:num>
  <w:num w:numId="37" w16cid:durableId="450322616">
    <w:abstractNumId w:val="1"/>
  </w:num>
  <w:num w:numId="38" w16cid:durableId="1636980432">
    <w:abstractNumId w:val="2"/>
  </w:num>
  <w:num w:numId="39" w16cid:durableId="1708483023">
    <w:abstractNumId w:val="3"/>
  </w:num>
  <w:num w:numId="40" w16cid:durableId="916133179">
    <w:abstractNumId w:val="8"/>
  </w:num>
  <w:num w:numId="41" w16cid:durableId="1814980466">
    <w:abstractNumId w:val="4"/>
  </w:num>
  <w:num w:numId="42" w16cid:durableId="1267956227">
    <w:abstractNumId w:val="5"/>
  </w:num>
  <w:num w:numId="43" w16cid:durableId="192230611">
    <w:abstractNumId w:val="6"/>
  </w:num>
  <w:num w:numId="44" w16cid:durableId="736392738">
    <w:abstractNumId w:val="7"/>
  </w:num>
  <w:num w:numId="45" w16cid:durableId="635837472">
    <w:abstractNumId w:val="9"/>
  </w:num>
  <w:num w:numId="46" w16cid:durableId="618687866">
    <w:abstractNumId w:val="0"/>
  </w:num>
  <w:num w:numId="47" w16cid:durableId="698433638">
    <w:abstractNumId w:val="1"/>
  </w:num>
  <w:num w:numId="48" w16cid:durableId="811674036">
    <w:abstractNumId w:val="2"/>
  </w:num>
  <w:num w:numId="49" w16cid:durableId="1101993700">
    <w:abstractNumId w:val="3"/>
  </w:num>
  <w:num w:numId="50" w16cid:durableId="1198543401">
    <w:abstractNumId w:val="8"/>
  </w:num>
  <w:num w:numId="51" w16cid:durableId="1569995948">
    <w:abstractNumId w:val="4"/>
  </w:num>
  <w:num w:numId="52" w16cid:durableId="1367022753">
    <w:abstractNumId w:val="5"/>
  </w:num>
  <w:num w:numId="53" w16cid:durableId="951471430">
    <w:abstractNumId w:val="6"/>
  </w:num>
  <w:num w:numId="54" w16cid:durableId="351032604">
    <w:abstractNumId w:val="7"/>
  </w:num>
  <w:num w:numId="55" w16cid:durableId="1903638686">
    <w:abstractNumId w:val="9"/>
  </w:num>
  <w:num w:numId="56" w16cid:durableId="1501311046">
    <w:abstractNumId w:val="0"/>
  </w:num>
  <w:num w:numId="57" w16cid:durableId="1185559280">
    <w:abstractNumId w:val="1"/>
  </w:num>
  <w:num w:numId="58" w16cid:durableId="1560282208">
    <w:abstractNumId w:val="2"/>
  </w:num>
  <w:num w:numId="59" w16cid:durableId="849678456">
    <w:abstractNumId w:val="3"/>
  </w:num>
  <w:num w:numId="60" w16cid:durableId="1256357504">
    <w:abstractNumId w:val="8"/>
  </w:num>
  <w:num w:numId="61" w16cid:durableId="1428042190">
    <w:abstractNumId w:val="4"/>
  </w:num>
  <w:num w:numId="62" w16cid:durableId="2081370304">
    <w:abstractNumId w:val="5"/>
  </w:num>
  <w:num w:numId="63" w16cid:durableId="796610658">
    <w:abstractNumId w:val="6"/>
  </w:num>
  <w:num w:numId="64" w16cid:durableId="1402170641">
    <w:abstractNumId w:val="7"/>
  </w:num>
  <w:num w:numId="65" w16cid:durableId="1248005124">
    <w:abstractNumId w:val="9"/>
  </w:num>
  <w:num w:numId="66" w16cid:durableId="878854704">
    <w:abstractNumId w:val="0"/>
  </w:num>
  <w:num w:numId="67" w16cid:durableId="1161967902">
    <w:abstractNumId w:val="1"/>
  </w:num>
  <w:num w:numId="68" w16cid:durableId="1520125566">
    <w:abstractNumId w:val="2"/>
  </w:num>
  <w:num w:numId="69" w16cid:durableId="962884075">
    <w:abstractNumId w:val="3"/>
  </w:num>
  <w:num w:numId="70" w16cid:durableId="473134454">
    <w:abstractNumId w:val="8"/>
  </w:num>
  <w:num w:numId="71" w16cid:durableId="255864658">
    <w:abstractNumId w:val="4"/>
  </w:num>
  <w:num w:numId="72" w16cid:durableId="117266647">
    <w:abstractNumId w:val="5"/>
  </w:num>
  <w:num w:numId="73" w16cid:durableId="1830560820">
    <w:abstractNumId w:val="6"/>
  </w:num>
  <w:num w:numId="74" w16cid:durableId="915434015">
    <w:abstractNumId w:val="7"/>
  </w:num>
  <w:num w:numId="75" w16cid:durableId="1087071988">
    <w:abstractNumId w:val="9"/>
  </w:num>
  <w:num w:numId="76" w16cid:durableId="864169749">
    <w:abstractNumId w:val="0"/>
  </w:num>
  <w:num w:numId="77" w16cid:durableId="1882935506">
    <w:abstractNumId w:val="1"/>
  </w:num>
  <w:num w:numId="78" w16cid:durableId="1103182298">
    <w:abstractNumId w:val="2"/>
  </w:num>
  <w:num w:numId="79" w16cid:durableId="1279990480">
    <w:abstractNumId w:val="3"/>
  </w:num>
  <w:num w:numId="80" w16cid:durableId="1498377644">
    <w:abstractNumId w:val="8"/>
  </w:num>
  <w:num w:numId="81" w16cid:durableId="297957670">
    <w:abstractNumId w:val="4"/>
  </w:num>
  <w:num w:numId="82" w16cid:durableId="1903249760">
    <w:abstractNumId w:val="5"/>
  </w:num>
  <w:num w:numId="83" w16cid:durableId="858927098">
    <w:abstractNumId w:val="6"/>
  </w:num>
  <w:num w:numId="84" w16cid:durableId="524943596">
    <w:abstractNumId w:val="7"/>
  </w:num>
  <w:num w:numId="85" w16cid:durableId="1738355130">
    <w:abstractNumId w:val="9"/>
  </w:num>
  <w:num w:numId="86" w16cid:durableId="1938247411">
    <w:abstractNumId w:val="0"/>
  </w:num>
  <w:num w:numId="87" w16cid:durableId="290131409">
    <w:abstractNumId w:val="1"/>
  </w:num>
  <w:num w:numId="88" w16cid:durableId="1278022946">
    <w:abstractNumId w:val="2"/>
  </w:num>
  <w:num w:numId="89" w16cid:durableId="1998192657">
    <w:abstractNumId w:val="3"/>
  </w:num>
  <w:num w:numId="90" w16cid:durableId="254827917">
    <w:abstractNumId w:val="8"/>
  </w:num>
  <w:num w:numId="91" w16cid:durableId="990599786">
    <w:abstractNumId w:val="4"/>
  </w:num>
  <w:num w:numId="92" w16cid:durableId="4602934">
    <w:abstractNumId w:val="5"/>
  </w:num>
  <w:num w:numId="93" w16cid:durableId="735854479">
    <w:abstractNumId w:val="6"/>
  </w:num>
  <w:num w:numId="94" w16cid:durableId="368998016">
    <w:abstractNumId w:val="7"/>
  </w:num>
  <w:num w:numId="95" w16cid:durableId="693113803">
    <w:abstractNumId w:val="9"/>
  </w:num>
  <w:num w:numId="96" w16cid:durableId="900483170">
    <w:abstractNumId w:val="0"/>
  </w:num>
  <w:num w:numId="97" w16cid:durableId="384911154">
    <w:abstractNumId w:val="1"/>
  </w:num>
  <w:num w:numId="98" w16cid:durableId="1946419462">
    <w:abstractNumId w:val="2"/>
  </w:num>
  <w:num w:numId="99" w16cid:durableId="1824006259">
    <w:abstractNumId w:val="3"/>
  </w:num>
  <w:num w:numId="100" w16cid:durableId="414978872">
    <w:abstractNumId w:val="8"/>
  </w:num>
  <w:num w:numId="101" w16cid:durableId="1542866994">
    <w:abstractNumId w:val="4"/>
  </w:num>
  <w:num w:numId="102" w16cid:durableId="1410931970">
    <w:abstractNumId w:val="5"/>
  </w:num>
  <w:num w:numId="103" w16cid:durableId="2037347391">
    <w:abstractNumId w:val="6"/>
  </w:num>
  <w:num w:numId="104" w16cid:durableId="2054695232">
    <w:abstractNumId w:val="7"/>
  </w:num>
  <w:num w:numId="105" w16cid:durableId="353075106">
    <w:abstractNumId w:val="9"/>
  </w:num>
  <w:num w:numId="106" w16cid:durableId="1917278555">
    <w:abstractNumId w:val="0"/>
  </w:num>
  <w:num w:numId="107" w16cid:durableId="12466179">
    <w:abstractNumId w:val="1"/>
  </w:num>
  <w:num w:numId="108" w16cid:durableId="1304384082">
    <w:abstractNumId w:val="2"/>
  </w:num>
  <w:num w:numId="109" w16cid:durableId="1952860555">
    <w:abstractNumId w:val="3"/>
  </w:num>
  <w:num w:numId="110" w16cid:durableId="1223324936">
    <w:abstractNumId w:val="8"/>
  </w:num>
  <w:num w:numId="111" w16cid:durableId="158355464">
    <w:abstractNumId w:val="4"/>
  </w:num>
  <w:num w:numId="112" w16cid:durableId="372584332">
    <w:abstractNumId w:val="5"/>
  </w:num>
  <w:num w:numId="113" w16cid:durableId="1931547597">
    <w:abstractNumId w:val="6"/>
  </w:num>
  <w:num w:numId="114" w16cid:durableId="1927761817">
    <w:abstractNumId w:val="7"/>
  </w:num>
  <w:num w:numId="115" w16cid:durableId="1894340962">
    <w:abstractNumId w:val="9"/>
  </w:num>
  <w:num w:numId="116" w16cid:durableId="2039623610">
    <w:abstractNumId w:val="0"/>
  </w:num>
  <w:num w:numId="117" w16cid:durableId="310912310">
    <w:abstractNumId w:val="1"/>
  </w:num>
  <w:num w:numId="118" w16cid:durableId="2039431333">
    <w:abstractNumId w:val="2"/>
  </w:num>
  <w:num w:numId="119" w16cid:durableId="626089454">
    <w:abstractNumId w:val="3"/>
  </w:num>
  <w:num w:numId="120" w16cid:durableId="442308331">
    <w:abstractNumId w:val="8"/>
  </w:num>
  <w:num w:numId="121" w16cid:durableId="749961032">
    <w:abstractNumId w:val="4"/>
  </w:num>
  <w:num w:numId="122" w16cid:durableId="1714308999">
    <w:abstractNumId w:val="5"/>
  </w:num>
  <w:num w:numId="123" w16cid:durableId="2066835727">
    <w:abstractNumId w:val="6"/>
  </w:num>
  <w:num w:numId="124" w16cid:durableId="254440590">
    <w:abstractNumId w:val="7"/>
  </w:num>
  <w:num w:numId="125" w16cid:durableId="1245338472">
    <w:abstractNumId w:val="9"/>
  </w:num>
  <w:num w:numId="126" w16cid:durableId="80371027">
    <w:abstractNumId w:val="0"/>
  </w:num>
  <w:num w:numId="127" w16cid:durableId="1819108184">
    <w:abstractNumId w:val="1"/>
  </w:num>
  <w:num w:numId="128" w16cid:durableId="1059669521">
    <w:abstractNumId w:val="2"/>
  </w:num>
  <w:num w:numId="129" w16cid:durableId="483546929">
    <w:abstractNumId w:val="3"/>
  </w:num>
  <w:num w:numId="130" w16cid:durableId="1761096901">
    <w:abstractNumId w:val="8"/>
  </w:num>
  <w:num w:numId="131" w16cid:durableId="384917624">
    <w:abstractNumId w:val="4"/>
  </w:num>
  <w:num w:numId="132" w16cid:durableId="818839303">
    <w:abstractNumId w:val="5"/>
  </w:num>
  <w:num w:numId="133" w16cid:durableId="292760900">
    <w:abstractNumId w:val="6"/>
  </w:num>
  <w:num w:numId="134" w16cid:durableId="741372107">
    <w:abstractNumId w:val="7"/>
  </w:num>
  <w:num w:numId="135" w16cid:durableId="1457141682">
    <w:abstractNumId w:val="9"/>
  </w:num>
  <w:num w:numId="136" w16cid:durableId="2095783076">
    <w:abstractNumId w:val="0"/>
  </w:num>
  <w:num w:numId="137" w16cid:durableId="871959087">
    <w:abstractNumId w:val="1"/>
  </w:num>
  <w:num w:numId="138" w16cid:durableId="1900895636">
    <w:abstractNumId w:val="2"/>
  </w:num>
  <w:num w:numId="139" w16cid:durableId="392823487">
    <w:abstractNumId w:val="3"/>
  </w:num>
  <w:num w:numId="140" w16cid:durableId="1184172471">
    <w:abstractNumId w:val="8"/>
  </w:num>
  <w:num w:numId="141" w16cid:durableId="1405102631">
    <w:abstractNumId w:val="4"/>
  </w:num>
  <w:num w:numId="142" w16cid:durableId="2025160553">
    <w:abstractNumId w:val="5"/>
  </w:num>
  <w:num w:numId="143" w16cid:durableId="2049333191">
    <w:abstractNumId w:val="6"/>
  </w:num>
  <w:num w:numId="144" w16cid:durableId="1188979828">
    <w:abstractNumId w:val="7"/>
  </w:num>
  <w:num w:numId="145" w16cid:durableId="1918706435">
    <w:abstractNumId w:val="9"/>
  </w:num>
  <w:num w:numId="146" w16cid:durableId="1651860394">
    <w:abstractNumId w:val="0"/>
  </w:num>
  <w:num w:numId="147" w16cid:durableId="1093361221">
    <w:abstractNumId w:val="1"/>
  </w:num>
  <w:num w:numId="148" w16cid:durableId="1690713243">
    <w:abstractNumId w:val="2"/>
  </w:num>
  <w:num w:numId="149" w16cid:durableId="1164317637">
    <w:abstractNumId w:val="3"/>
  </w:num>
  <w:num w:numId="150" w16cid:durableId="663045303">
    <w:abstractNumId w:val="8"/>
  </w:num>
  <w:num w:numId="151" w16cid:durableId="1554927712">
    <w:abstractNumId w:val="4"/>
  </w:num>
  <w:num w:numId="152" w16cid:durableId="808673360">
    <w:abstractNumId w:val="5"/>
  </w:num>
  <w:num w:numId="153" w16cid:durableId="2132629724">
    <w:abstractNumId w:val="6"/>
  </w:num>
  <w:num w:numId="154" w16cid:durableId="1001853880">
    <w:abstractNumId w:val="7"/>
  </w:num>
  <w:num w:numId="155" w16cid:durableId="158498763">
    <w:abstractNumId w:val="9"/>
  </w:num>
  <w:num w:numId="156" w16cid:durableId="820659420">
    <w:abstractNumId w:val="0"/>
  </w:num>
  <w:num w:numId="157" w16cid:durableId="2025743682">
    <w:abstractNumId w:val="1"/>
  </w:num>
  <w:num w:numId="158" w16cid:durableId="559823387">
    <w:abstractNumId w:val="2"/>
  </w:num>
  <w:num w:numId="159" w16cid:durableId="347104522">
    <w:abstractNumId w:val="3"/>
  </w:num>
  <w:num w:numId="160" w16cid:durableId="2059627932">
    <w:abstractNumId w:val="8"/>
  </w:num>
  <w:num w:numId="161" w16cid:durableId="51782062">
    <w:abstractNumId w:val="4"/>
  </w:num>
  <w:num w:numId="162" w16cid:durableId="1599021556">
    <w:abstractNumId w:val="5"/>
  </w:num>
  <w:num w:numId="163" w16cid:durableId="1674532303">
    <w:abstractNumId w:val="6"/>
  </w:num>
  <w:num w:numId="164" w16cid:durableId="2052261324">
    <w:abstractNumId w:val="7"/>
  </w:num>
  <w:num w:numId="165" w16cid:durableId="1760174745">
    <w:abstractNumId w:val="9"/>
  </w:num>
  <w:num w:numId="166" w16cid:durableId="282273878">
    <w:abstractNumId w:val="0"/>
  </w:num>
  <w:num w:numId="167" w16cid:durableId="1531066936">
    <w:abstractNumId w:val="1"/>
  </w:num>
  <w:num w:numId="168" w16cid:durableId="1658340885">
    <w:abstractNumId w:val="2"/>
  </w:num>
  <w:num w:numId="169" w16cid:durableId="174226238">
    <w:abstractNumId w:val="3"/>
  </w:num>
  <w:num w:numId="170" w16cid:durableId="150026894">
    <w:abstractNumId w:val="8"/>
  </w:num>
  <w:num w:numId="171" w16cid:durableId="351535657">
    <w:abstractNumId w:val="4"/>
  </w:num>
  <w:num w:numId="172" w16cid:durableId="1255699132">
    <w:abstractNumId w:val="5"/>
  </w:num>
  <w:num w:numId="173" w16cid:durableId="257056508">
    <w:abstractNumId w:val="6"/>
  </w:num>
  <w:num w:numId="174" w16cid:durableId="411583418">
    <w:abstractNumId w:val="7"/>
  </w:num>
  <w:num w:numId="175" w16cid:durableId="1213423277">
    <w:abstractNumId w:val="9"/>
  </w:num>
  <w:num w:numId="176" w16cid:durableId="654917626">
    <w:abstractNumId w:val="0"/>
  </w:num>
  <w:num w:numId="177" w16cid:durableId="560406769">
    <w:abstractNumId w:val="1"/>
  </w:num>
  <w:num w:numId="178" w16cid:durableId="2038776741">
    <w:abstractNumId w:val="2"/>
  </w:num>
  <w:num w:numId="179" w16cid:durableId="1507331602">
    <w:abstractNumId w:val="3"/>
  </w:num>
  <w:num w:numId="180" w16cid:durableId="346368709">
    <w:abstractNumId w:val="8"/>
  </w:num>
  <w:num w:numId="181" w16cid:durableId="846362571">
    <w:abstractNumId w:val="4"/>
  </w:num>
  <w:num w:numId="182" w16cid:durableId="609320659">
    <w:abstractNumId w:val="5"/>
  </w:num>
  <w:num w:numId="183" w16cid:durableId="1095633414">
    <w:abstractNumId w:val="6"/>
  </w:num>
  <w:num w:numId="184" w16cid:durableId="1736196918">
    <w:abstractNumId w:val="7"/>
  </w:num>
  <w:num w:numId="185" w16cid:durableId="864757164">
    <w:abstractNumId w:val="9"/>
  </w:num>
  <w:num w:numId="186" w16cid:durableId="857545068">
    <w:abstractNumId w:val="0"/>
  </w:num>
  <w:num w:numId="187" w16cid:durableId="1646738466">
    <w:abstractNumId w:val="1"/>
  </w:num>
  <w:num w:numId="188" w16cid:durableId="1195339408">
    <w:abstractNumId w:val="2"/>
  </w:num>
  <w:num w:numId="189" w16cid:durableId="1654328936">
    <w:abstractNumId w:val="3"/>
  </w:num>
  <w:num w:numId="190" w16cid:durableId="1375232578">
    <w:abstractNumId w:val="8"/>
  </w:num>
  <w:num w:numId="191" w16cid:durableId="953904629">
    <w:abstractNumId w:val="4"/>
  </w:num>
  <w:num w:numId="192" w16cid:durableId="1669793313">
    <w:abstractNumId w:val="5"/>
  </w:num>
  <w:num w:numId="193" w16cid:durableId="1411585867">
    <w:abstractNumId w:val="6"/>
  </w:num>
  <w:num w:numId="194" w16cid:durableId="1444769125">
    <w:abstractNumId w:val="7"/>
  </w:num>
  <w:num w:numId="195" w16cid:durableId="174612112">
    <w:abstractNumId w:val="9"/>
  </w:num>
  <w:num w:numId="196" w16cid:durableId="1336224669">
    <w:abstractNumId w:val="0"/>
  </w:num>
  <w:num w:numId="197" w16cid:durableId="501118764">
    <w:abstractNumId w:val="1"/>
  </w:num>
  <w:num w:numId="198" w16cid:durableId="161161149">
    <w:abstractNumId w:val="2"/>
  </w:num>
  <w:num w:numId="199" w16cid:durableId="2082630930">
    <w:abstractNumId w:val="3"/>
  </w:num>
  <w:num w:numId="200" w16cid:durableId="1624459035">
    <w:abstractNumId w:val="8"/>
  </w:num>
  <w:num w:numId="201" w16cid:durableId="405029080">
    <w:abstractNumId w:val="4"/>
  </w:num>
  <w:num w:numId="202" w16cid:durableId="706955520">
    <w:abstractNumId w:val="5"/>
  </w:num>
  <w:num w:numId="203" w16cid:durableId="981077203">
    <w:abstractNumId w:val="6"/>
  </w:num>
  <w:num w:numId="204" w16cid:durableId="1745566249">
    <w:abstractNumId w:val="7"/>
  </w:num>
  <w:num w:numId="205" w16cid:durableId="1044332032">
    <w:abstractNumId w:val="9"/>
  </w:num>
  <w:num w:numId="206" w16cid:durableId="815949815">
    <w:abstractNumId w:val="0"/>
  </w:num>
  <w:num w:numId="207" w16cid:durableId="664019661">
    <w:abstractNumId w:val="1"/>
  </w:num>
  <w:num w:numId="208" w16cid:durableId="2120955112">
    <w:abstractNumId w:val="2"/>
  </w:num>
  <w:num w:numId="209" w16cid:durableId="1413820197">
    <w:abstractNumId w:val="3"/>
  </w:num>
  <w:num w:numId="210" w16cid:durableId="751705763">
    <w:abstractNumId w:val="8"/>
  </w:num>
  <w:num w:numId="211" w16cid:durableId="91320508">
    <w:abstractNumId w:val="4"/>
  </w:num>
  <w:num w:numId="212" w16cid:durableId="1372457323">
    <w:abstractNumId w:val="5"/>
  </w:num>
  <w:num w:numId="213" w16cid:durableId="266079964">
    <w:abstractNumId w:val="6"/>
  </w:num>
  <w:num w:numId="214" w16cid:durableId="228924911">
    <w:abstractNumId w:val="7"/>
  </w:num>
  <w:num w:numId="215" w16cid:durableId="80875038">
    <w:abstractNumId w:val="9"/>
  </w:num>
  <w:num w:numId="216" w16cid:durableId="832913918">
    <w:abstractNumId w:val="0"/>
  </w:num>
  <w:num w:numId="217" w16cid:durableId="701324184">
    <w:abstractNumId w:val="1"/>
  </w:num>
  <w:num w:numId="218" w16cid:durableId="5642005">
    <w:abstractNumId w:val="2"/>
  </w:num>
  <w:num w:numId="219" w16cid:durableId="739208266">
    <w:abstractNumId w:val="3"/>
  </w:num>
  <w:num w:numId="220" w16cid:durableId="1967269524">
    <w:abstractNumId w:val="8"/>
  </w:num>
  <w:num w:numId="221" w16cid:durableId="1219321972">
    <w:abstractNumId w:val="4"/>
  </w:num>
  <w:num w:numId="222" w16cid:durableId="889539085">
    <w:abstractNumId w:val="5"/>
  </w:num>
  <w:num w:numId="223" w16cid:durableId="1086419722">
    <w:abstractNumId w:val="6"/>
  </w:num>
  <w:num w:numId="224" w16cid:durableId="105347543">
    <w:abstractNumId w:val="7"/>
  </w:num>
  <w:num w:numId="225" w16cid:durableId="1881552059">
    <w:abstractNumId w:val="9"/>
  </w:num>
  <w:num w:numId="226" w16cid:durableId="1597859991">
    <w:abstractNumId w:val="0"/>
  </w:num>
  <w:num w:numId="227" w16cid:durableId="1333534686">
    <w:abstractNumId w:val="1"/>
  </w:num>
  <w:num w:numId="228" w16cid:durableId="1379160743">
    <w:abstractNumId w:val="2"/>
  </w:num>
  <w:num w:numId="229" w16cid:durableId="589848788">
    <w:abstractNumId w:val="3"/>
  </w:num>
  <w:num w:numId="230" w16cid:durableId="1781871173">
    <w:abstractNumId w:val="8"/>
  </w:num>
  <w:num w:numId="231" w16cid:durableId="986520888">
    <w:abstractNumId w:val="10"/>
  </w:num>
  <w:num w:numId="232" w16cid:durableId="164907350">
    <w:abstractNumId w:val="4"/>
  </w:num>
  <w:num w:numId="233" w16cid:durableId="727606805">
    <w:abstractNumId w:val="5"/>
  </w:num>
  <w:num w:numId="234" w16cid:durableId="534928538">
    <w:abstractNumId w:val="6"/>
  </w:num>
  <w:num w:numId="235" w16cid:durableId="1734153979">
    <w:abstractNumId w:val="7"/>
  </w:num>
  <w:num w:numId="236" w16cid:durableId="1452044172">
    <w:abstractNumId w:val="9"/>
  </w:num>
  <w:num w:numId="237" w16cid:durableId="925303044">
    <w:abstractNumId w:val="0"/>
  </w:num>
  <w:num w:numId="238" w16cid:durableId="86929082">
    <w:abstractNumId w:val="1"/>
  </w:num>
  <w:num w:numId="239" w16cid:durableId="242683283">
    <w:abstractNumId w:val="2"/>
  </w:num>
  <w:num w:numId="240" w16cid:durableId="120851376">
    <w:abstractNumId w:val="3"/>
  </w:num>
  <w:num w:numId="241" w16cid:durableId="118227784">
    <w:abstractNumId w:val="8"/>
  </w:num>
  <w:num w:numId="242" w16cid:durableId="1381976942">
    <w:abstractNumId w:val="4"/>
  </w:num>
  <w:num w:numId="243" w16cid:durableId="1136025952">
    <w:abstractNumId w:val="5"/>
  </w:num>
  <w:num w:numId="244" w16cid:durableId="956570873">
    <w:abstractNumId w:val="6"/>
  </w:num>
  <w:num w:numId="245" w16cid:durableId="629822281">
    <w:abstractNumId w:val="7"/>
  </w:num>
  <w:num w:numId="246" w16cid:durableId="465008692">
    <w:abstractNumId w:val="9"/>
  </w:num>
  <w:num w:numId="247" w16cid:durableId="1385712025">
    <w:abstractNumId w:val="0"/>
  </w:num>
  <w:num w:numId="248" w16cid:durableId="1783649408">
    <w:abstractNumId w:val="1"/>
  </w:num>
  <w:num w:numId="249" w16cid:durableId="1191185614">
    <w:abstractNumId w:val="2"/>
  </w:num>
  <w:num w:numId="250" w16cid:durableId="1633247437">
    <w:abstractNumId w:val="3"/>
  </w:num>
  <w:num w:numId="251" w16cid:durableId="1382828270">
    <w:abstractNumId w:val="8"/>
  </w:num>
  <w:num w:numId="252" w16cid:durableId="1723820283">
    <w:abstractNumId w:val="4"/>
  </w:num>
  <w:num w:numId="253" w16cid:durableId="1546986261">
    <w:abstractNumId w:val="5"/>
  </w:num>
  <w:num w:numId="254" w16cid:durableId="1627850034">
    <w:abstractNumId w:val="6"/>
  </w:num>
  <w:num w:numId="255" w16cid:durableId="633683897">
    <w:abstractNumId w:val="7"/>
  </w:num>
  <w:num w:numId="256" w16cid:durableId="1862820105">
    <w:abstractNumId w:val="9"/>
  </w:num>
  <w:num w:numId="257" w16cid:durableId="1059594093">
    <w:abstractNumId w:val="0"/>
  </w:num>
  <w:num w:numId="258" w16cid:durableId="1129517732">
    <w:abstractNumId w:val="1"/>
  </w:num>
  <w:num w:numId="259" w16cid:durableId="848372497">
    <w:abstractNumId w:val="2"/>
  </w:num>
  <w:num w:numId="260" w16cid:durableId="1441486476">
    <w:abstractNumId w:val="3"/>
  </w:num>
  <w:num w:numId="261" w16cid:durableId="936015962">
    <w:abstractNumId w:val="8"/>
  </w:num>
  <w:num w:numId="262" w16cid:durableId="755899092">
    <w:abstractNumId w:val="4"/>
  </w:num>
  <w:num w:numId="263" w16cid:durableId="288972998">
    <w:abstractNumId w:val="5"/>
  </w:num>
  <w:num w:numId="264" w16cid:durableId="4598945">
    <w:abstractNumId w:val="6"/>
  </w:num>
  <w:num w:numId="265" w16cid:durableId="1388339499">
    <w:abstractNumId w:val="7"/>
  </w:num>
  <w:num w:numId="266" w16cid:durableId="2123911317">
    <w:abstractNumId w:val="9"/>
  </w:num>
  <w:num w:numId="267" w16cid:durableId="895165780">
    <w:abstractNumId w:val="0"/>
  </w:num>
  <w:num w:numId="268" w16cid:durableId="1566641911">
    <w:abstractNumId w:val="1"/>
  </w:num>
  <w:num w:numId="269" w16cid:durableId="1727488071">
    <w:abstractNumId w:val="2"/>
  </w:num>
  <w:num w:numId="270" w16cid:durableId="2052881698">
    <w:abstractNumId w:val="3"/>
  </w:num>
  <w:num w:numId="271" w16cid:durableId="1564095215">
    <w:abstractNumId w:val="8"/>
  </w:num>
  <w:num w:numId="272" w16cid:durableId="1839955540">
    <w:abstractNumId w:val="4"/>
  </w:num>
  <w:num w:numId="273" w16cid:durableId="1097335648">
    <w:abstractNumId w:val="5"/>
  </w:num>
  <w:num w:numId="274" w16cid:durableId="372773843">
    <w:abstractNumId w:val="6"/>
  </w:num>
  <w:num w:numId="275" w16cid:durableId="496769462">
    <w:abstractNumId w:val="7"/>
  </w:num>
  <w:num w:numId="276" w16cid:durableId="1300452513">
    <w:abstractNumId w:val="9"/>
  </w:num>
  <w:num w:numId="277" w16cid:durableId="287318426">
    <w:abstractNumId w:val="0"/>
  </w:num>
  <w:num w:numId="278" w16cid:durableId="873924610">
    <w:abstractNumId w:val="1"/>
  </w:num>
  <w:num w:numId="279" w16cid:durableId="1566604443">
    <w:abstractNumId w:val="2"/>
  </w:num>
  <w:num w:numId="280" w16cid:durableId="1568301556">
    <w:abstractNumId w:val="3"/>
  </w:num>
  <w:num w:numId="281" w16cid:durableId="695618473">
    <w:abstractNumId w:val="8"/>
  </w:num>
  <w:num w:numId="282" w16cid:durableId="2091271518">
    <w:abstractNumId w:val="4"/>
  </w:num>
  <w:num w:numId="283" w16cid:durableId="1709454829">
    <w:abstractNumId w:val="5"/>
  </w:num>
  <w:num w:numId="284" w16cid:durableId="1024205743">
    <w:abstractNumId w:val="6"/>
  </w:num>
  <w:num w:numId="285" w16cid:durableId="1190878720">
    <w:abstractNumId w:val="7"/>
  </w:num>
  <w:num w:numId="286" w16cid:durableId="1255242368">
    <w:abstractNumId w:val="9"/>
  </w:num>
  <w:num w:numId="287" w16cid:durableId="1910844355">
    <w:abstractNumId w:val="0"/>
  </w:num>
  <w:num w:numId="288" w16cid:durableId="1956867582">
    <w:abstractNumId w:val="1"/>
  </w:num>
  <w:num w:numId="289" w16cid:durableId="1785730072">
    <w:abstractNumId w:val="2"/>
  </w:num>
  <w:num w:numId="290" w16cid:durableId="2084179721">
    <w:abstractNumId w:val="3"/>
  </w:num>
  <w:num w:numId="291" w16cid:durableId="2059359697">
    <w:abstractNumId w:val="8"/>
  </w:num>
  <w:num w:numId="292" w16cid:durableId="602542941">
    <w:abstractNumId w:val="4"/>
  </w:num>
  <w:num w:numId="293" w16cid:durableId="1995599708">
    <w:abstractNumId w:val="5"/>
  </w:num>
  <w:num w:numId="294" w16cid:durableId="419109280">
    <w:abstractNumId w:val="6"/>
  </w:num>
  <w:num w:numId="295" w16cid:durableId="1963881665">
    <w:abstractNumId w:val="7"/>
  </w:num>
  <w:num w:numId="296" w16cid:durableId="1834485645">
    <w:abstractNumId w:val="9"/>
  </w:num>
  <w:num w:numId="297" w16cid:durableId="897276959">
    <w:abstractNumId w:val="0"/>
  </w:num>
  <w:num w:numId="298" w16cid:durableId="1594970286">
    <w:abstractNumId w:val="1"/>
  </w:num>
  <w:num w:numId="299" w16cid:durableId="2001693369">
    <w:abstractNumId w:val="2"/>
  </w:num>
  <w:num w:numId="300" w16cid:durableId="1929073032">
    <w:abstractNumId w:val="3"/>
  </w:num>
  <w:num w:numId="301" w16cid:durableId="1635023058">
    <w:abstractNumId w:val="8"/>
  </w:num>
  <w:num w:numId="302" w16cid:durableId="1590040291">
    <w:abstractNumId w:val="9"/>
  </w:num>
  <w:num w:numId="303" w16cid:durableId="855079427">
    <w:abstractNumId w:val="7"/>
  </w:num>
  <w:num w:numId="304" w16cid:durableId="1690444332">
    <w:abstractNumId w:val="9"/>
  </w:num>
  <w:num w:numId="305" w16cid:durableId="1016074692">
    <w:abstractNumId w:val="9"/>
  </w:num>
  <w:num w:numId="306" w16cid:durableId="2003971601">
    <w:abstractNumId w:val="4"/>
  </w:num>
  <w:num w:numId="307" w16cid:durableId="2004895145">
    <w:abstractNumId w:val="5"/>
  </w:num>
  <w:num w:numId="308" w16cid:durableId="388698707">
    <w:abstractNumId w:val="6"/>
  </w:num>
  <w:num w:numId="309" w16cid:durableId="1545555973">
    <w:abstractNumId w:val="7"/>
  </w:num>
  <w:num w:numId="310" w16cid:durableId="1200244495">
    <w:abstractNumId w:val="0"/>
  </w:num>
  <w:num w:numId="311" w16cid:durableId="1158226692">
    <w:abstractNumId w:val="1"/>
  </w:num>
  <w:num w:numId="312" w16cid:durableId="1002507812">
    <w:abstractNumId w:val="2"/>
  </w:num>
  <w:num w:numId="313" w16cid:durableId="1124998988">
    <w:abstractNumId w:val="3"/>
  </w:num>
  <w:num w:numId="314" w16cid:durableId="1778985729">
    <w:abstractNumId w:val="8"/>
  </w:num>
  <w:num w:numId="315" w16cid:durableId="927956427">
    <w:abstractNumId w:val="4"/>
  </w:num>
  <w:num w:numId="316" w16cid:durableId="1412040929">
    <w:abstractNumId w:val="5"/>
  </w:num>
  <w:num w:numId="317" w16cid:durableId="527178709">
    <w:abstractNumId w:val="6"/>
  </w:num>
  <w:num w:numId="318" w16cid:durableId="1061174871">
    <w:abstractNumId w:val="7"/>
  </w:num>
  <w:num w:numId="319" w16cid:durableId="1757170184">
    <w:abstractNumId w:val="0"/>
  </w:num>
  <w:num w:numId="320" w16cid:durableId="2022976294">
    <w:abstractNumId w:val="1"/>
  </w:num>
  <w:num w:numId="321" w16cid:durableId="1750426332">
    <w:abstractNumId w:val="2"/>
  </w:num>
  <w:num w:numId="322" w16cid:durableId="764764261">
    <w:abstractNumId w:val="3"/>
  </w:num>
  <w:num w:numId="323" w16cid:durableId="44834695">
    <w:abstractNumId w:val="8"/>
  </w:num>
  <w:num w:numId="324" w16cid:durableId="1904678166">
    <w:abstractNumId w:val="7"/>
  </w:num>
  <w:num w:numId="325" w16cid:durableId="1706443821">
    <w:abstractNumId w:val="7"/>
  </w:num>
  <w:num w:numId="326" w16cid:durableId="1322390819">
    <w:abstractNumId w:val="4"/>
  </w:num>
  <w:num w:numId="327" w16cid:durableId="680398048">
    <w:abstractNumId w:val="5"/>
  </w:num>
  <w:num w:numId="328" w16cid:durableId="422384635">
    <w:abstractNumId w:val="6"/>
  </w:num>
  <w:num w:numId="329" w16cid:durableId="994533938">
    <w:abstractNumId w:val="0"/>
  </w:num>
  <w:num w:numId="330" w16cid:durableId="2024235015">
    <w:abstractNumId w:val="1"/>
  </w:num>
  <w:num w:numId="331" w16cid:durableId="1177500015">
    <w:abstractNumId w:val="2"/>
  </w:num>
  <w:num w:numId="332" w16cid:durableId="2017996034">
    <w:abstractNumId w:val="3"/>
  </w:num>
  <w:num w:numId="333" w16cid:durableId="817572680">
    <w:abstractNumId w:val="8"/>
  </w:num>
  <w:num w:numId="334" w16cid:durableId="1104037356">
    <w:abstractNumId w:val="4"/>
  </w:num>
  <w:num w:numId="335" w16cid:durableId="643463538">
    <w:abstractNumId w:val="5"/>
  </w:num>
  <w:num w:numId="336" w16cid:durableId="698749616">
    <w:abstractNumId w:val="6"/>
  </w:num>
  <w:num w:numId="337" w16cid:durableId="1264342616">
    <w:abstractNumId w:val="0"/>
  </w:num>
  <w:num w:numId="338" w16cid:durableId="909389570">
    <w:abstractNumId w:val="1"/>
  </w:num>
  <w:num w:numId="339" w16cid:durableId="765074667">
    <w:abstractNumId w:val="2"/>
  </w:num>
  <w:num w:numId="340" w16cid:durableId="2058120104">
    <w:abstractNumId w:val="3"/>
  </w:num>
  <w:num w:numId="341" w16cid:durableId="1922567014">
    <w:abstractNumId w:val="8"/>
  </w:num>
  <w:num w:numId="342" w16cid:durableId="1111129243">
    <w:abstractNumId w:val="4"/>
  </w:num>
  <w:num w:numId="343" w16cid:durableId="856191494">
    <w:abstractNumId w:val="5"/>
  </w:num>
  <w:num w:numId="344" w16cid:durableId="1888759610">
    <w:abstractNumId w:val="6"/>
  </w:num>
  <w:num w:numId="345" w16cid:durableId="1304652082">
    <w:abstractNumId w:val="0"/>
  </w:num>
  <w:num w:numId="346" w16cid:durableId="386730862">
    <w:abstractNumId w:val="1"/>
  </w:num>
  <w:num w:numId="347" w16cid:durableId="1569339718">
    <w:abstractNumId w:val="2"/>
  </w:num>
  <w:num w:numId="348" w16cid:durableId="1603490516">
    <w:abstractNumId w:val="3"/>
  </w:num>
  <w:num w:numId="349" w16cid:durableId="72093799">
    <w:abstractNumId w:val="8"/>
  </w:num>
  <w:num w:numId="350" w16cid:durableId="643002355">
    <w:abstractNumId w:val="8"/>
  </w:num>
  <w:num w:numId="351" w16cid:durableId="571307852">
    <w:abstractNumId w:val="8"/>
  </w:num>
  <w:num w:numId="352" w16cid:durableId="2052916483">
    <w:abstractNumId w:val="4"/>
  </w:num>
  <w:num w:numId="353" w16cid:durableId="1504590971">
    <w:abstractNumId w:val="5"/>
  </w:num>
  <w:num w:numId="354" w16cid:durableId="1475483729">
    <w:abstractNumId w:val="6"/>
  </w:num>
  <w:num w:numId="355" w16cid:durableId="1849828428">
    <w:abstractNumId w:val="0"/>
  </w:num>
  <w:num w:numId="356" w16cid:durableId="1977830617">
    <w:abstractNumId w:val="1"/>
  </w:num>
  <w:num w:numId="357" w16cid:durableId="1521041447">
    <w:abstractNumId w:val="2"/>
  </w:num>
  <w:num w:numId="358" w16cid:durableId="2036806416">
    <w:abstractNumId w:val="3"/>
  </w:num>
  <w:num w:numId="359" w16cid:durableId="329716916">
    <w:abstractNumId w:val="4"/>
  </w:num>
  <w:num w:numId="360" w16cid:durableId="1473791732">
    <w:abstractNumId w:val="5"/>
  </w:num>
  <w:num w:numId="361" w16cid:durableId="8483926">
    <w:abstractNumId w:val="6"/>
  </w:num>
  <w:num w:numId="362" w16cid:durableId="142813161">
    <w:abstractNumId w:val="0"/>
  </w:num>
  <w:num w:numId="363" w16cid:durableId="830827667">
    <w:abstractNumId w:val="1"/>
  </w:num>
  <w:num w:numId="364" w16cid:durableId="797455557">
    <w:abstractNumId w:val="2"/>
  </w:num>
  <w:num w:numId="365" w16cid:durableId="1874341940">
    <w:abstractNumId w:val="3"/>
  </w:num>
  <w:num w:numId="366" w16cid:durableId="46338533">
    <w:abstractNumId w:val="4"/>
  </w:num>
  <w:num w:numId="367" w16cid:durableId="2098210315">
    <w:abstractNumId w:val="5"/>
  </w:num>
  <w:num w:numId="368" w16cid:durableId="1990205419">
    <w:abstractNumId w:val="6"/>
  </w:num>
  <w:num w:numId="369" w16cid:durableId="849947176">
    <w:abstractNumId w:val="0"/>
  </w:num>
  <w:num w:numId="370" w16cid:durableId="1598907042">
    <w:abstractNumId w:val="1"/>
  </w:num>
  <w:num w:numId="371" w16cid:durableId="1278677337">
    <w:abstractNumId w:val="2"/>
  </w:num>
  <w:num w:numId="372" w16cid:durableId="1622222001">
    <w:abstractNumId w:val="3"/>
  </w:num>
  <w:num w:numId="373" w16cid:durableId="495925685">
    <w:abstractNumId w:val="4"/>
  </w:num>
  <w:num w:numId="374" w16cid:durableId="409692656">
    <w:abstractNumId w:val="5"/>
  </w:num>
  <w:num w:numId="375" w16cid:durableId="970554302">
    <w:abstractNumId w:val="6"/>
  </w:num>
  <w:num w:numId="376" w16cid:durableId="93399168">
    <w:abstractNumId w:val="0"/>
  </w:num>
  <w:num w:numId="377" w16cid:durableId="1190795265">
    <w:abstractNumId w:val="1"/>
  </w:num>
  <w:num w:numId="378" w16cid:durableId="2140219475">
    <w:abstractNumId w:val="2"/>
  </w:num>
  <w:num w:numId="379" w16cid:durableId="1391222067">
    <w:abstractNumId w:val="3"/>
  </w:num>
  <w:num w:numId="380" w16cid:durableId="18315544">
    <w:abstractNumId w:val="4"/>
  </w:num>
  <w:num w:numId="381" w16cid:durableId="145555656">
    <w:abstractNumId w:val="5"/>
  </w:num>
  <w:num w:numId="382" w16cid:durableId="432897684">
    <w:abstractNumId w:val="6"/>
  </w:num>
  <w:num w:numId="383" w16cid:durableId="410733385">
    <w:abstractNumId w:val="0"/>
  </w:num>
  <w:num w:numId="384" w16cid:durableId="1089501551">
    <w:abstractNumId w:val="1"/>
  </w:num>
  <w:num w:numId="385" w16cid:durableId="2123499510">
    <w:abstractNumId w:val="2"/>
  </w:num>
  <w:num w:numId="386" w16cid:durableId="1739745961">
    <w:abstractNumId w:val="3"/>
  </w:num>
  <w:num w:numId="387" w16cid:durableId="2075740200">
    <w:abstractNumId w:val="4"/>
  </w:num>
  <w:num w:numId="388" w16cid:durableId="1537884445">
    <w:abstractNumId w:val="5"/>
  </w:num>
  <w:num w:numId="389" w16cid:durableId="979769834">
    <w:abstractNumId w:val="6"/>
  </w:num>
  <w:num w:numId="390" w16cid:durableId="14767561">
    <w:abstractNumId w:val="0"/>
  </w:num>
  <w:num w:numId="391" w16cid:durableId="750347700">
    <w:abstractNumId w:val="1"/>
  </w:num>
  <w:num w:numId="392" w16cid:durableId="1478689322">
    <w:abstractNumId w:val="2"/>
  </w:num>
  <w:num w:numId="393" w16cid:durableId="808282118">
    <w:abstractNumId w:val="3"/>
  </w:num>
  <w:num w:numId="394" w16cid:durableId="1044450735">
    <w:abstractNumId w:val="4"/>
  </w:num>
  <w:num w:numId="395" w16cid:durableId="1230072045">
    <w:abstractNumId w:val="5"/>
  </w:num>
  <w:num w:numId="396" w16cid:durableId="1095051719">
    <w:abstractNumId w:val="6"/>
  </w:num>
  <w:num w:numId="397" w16cid:durableId="372466978">
    <w:abstractNumId w:val="0"/>
  </w:num>
  <w:num w:numId="398" w16cid:durableId="1726220381">
    <w:abstractNumId w:val="1"/>
  </w:num>
  <w:num w:numId="399" w16cid:durableId="1192263128">
    <w:abstractNumId w:val="2"/>
  </w:num>
  <w:num w:numId="400" w16cid:durableId="1260722827">
    <w:abstractNumId w:val="3"/>
  </w:num>
  <w:num w:numId="401" w16cid:durableId="1904481165">
    <w:abstractNumId w:val="4"/>
  </w:num>
  <w:num w:numId="402" w16cid:durableId="916789467">
    <w:abstractNumId w:val="5"/>
  </w:num>
  <w:num w:numId="403" w16cid:durableId="661740491">
    <w:abstractNumId w:val="6"/>
  </w:num>
  <w:num w:numId="404" w16cid:durableId="718286837">
    <w:abstractNumId w:val="0"/>
  </w:num>
  <w:num w:numId="405" w16cid:durableId="2129810691">
    <w:abstractNumId w:val="1"/>
  </w:num>
  <w:num w:numId="406" w16cid:durableId="957030599">
    <w:abstractNumId w:val="2"/>
  </w:num>
  <w:num w:numId="407" w16cid:durableId="952714902">
    <w:abstractNumId w:val="3"/>
  </w:num>
  <w:num w:numId="408" w16cid:durableId="859658658">
    <w:abstractNumId w:val="4"/>
  </w:num>
  <w:num w:numId="409" w16cid:durableId="450711811">
    <w:abstractNumId w:val="5"/>
  </w:num>
  <w:num w:numId="410" w16cid:durableId="2089570040">
    <w:abstractNumId w:val="6"/>
  </w:num>
  <w:num w:numId="411" w16cid:durableId="649209555">
    <w:abstractNumId w:val="0"/>
  </w:num>
  <w:num w:numId="412" w16cid:durableId="297734560">
    <w:abstractNumId w:val="1"/>
  </w:num>
  <w:num w:numId="413" w16cid:durableId="566457392">
    <w:abstractNumId w:val="2"/>
  </w:num>
  <w:num w:numId="414" w16cid:durableId="1709791149">
    <w:abstractNumId w:val="3"/>
  </w:num>
  <w:num w:numId="415" w16cid:durableId="1259484586">
    <w:abstractNumId w:val="4"/>
  </w:num>
  <w:num w:numId="416" w16cid:durableId="1582370468">
    <w:abstractNumId w:val="5"/>
  </w:num>
  <w:num w:numId="417" w16cid:durableId="121072769">
    <w:abstractNumId w:val="6"/>
  </w:num>
  <w:num w:numId="418" w16cid:durableId="1053306466">
    <w:abstractNumId w:val="0"/>
  </w:num>
  <w:num w:numId="419" w16cid:durableId="187791380">
    <w:abstractNumId w:val="1"/>
  </w:num>
  <w:num w:numId="420" w16cid:durableId="1594313340">
    <w:abstractNumId w:val="2"/>
  </w:num>
  <w:num w:numId="421" w16cid:durableId="1336541281">
    <w:abstractNumId w:val="3"/>
  </w:num>
  <w:num w:numId="422" w16cid:durableId="202600407">
    <w:abstractNumId w:val="4"/>
  </w:num>
  <w:num w:numId="423" w16cid:durableId="1272709924">
    <w:abstractNumId w:val="5"/>
  </w:num>
  <w:num w:numId="424" w16cid:durableId="2070112361">
    <w:abstractNumId w:val="6"/>
  </w:num>
  <w:num w:numId="425" w16cid:durableId="1810247713">
    <w:abstractNumId w:val="0"/>
  </w:num>
  <w:num w:numId="426" w16cid:durableId="43527578">
    <w:abstractNumId w:val="1"/>
  </w:num>
  <w:num w:numId="427" w16cid:durableId="870534251">
    <w:abstractNumId w:val="2"/>
  </w:num>
  <w:num w:numId="428" w16cid:durableId="1161893619">
    <w:abstractNumId w:val="3"/>
  </w:num>
  <w:num w:numId="429" w16cid:durableId="644774047">
    <w:abstractNumId w:val="4"/>
  </w:num>
  <w:num w:numId="430" w16cid:durableId="1686252816">
    <w:abstractNumId w:val="5"/>
  </w:num>
  <w:num w:numId="431" w16cid:durableId="917515899">
    <w:abstractNumId w:val="6"/>
  </w:num>
  <w:num w:numId="432" w16cid:durableId="781462671">
    <w:abstractNumId w:val="0"/>
  </w:num>
  <w:num w:numId="433" w16cid:durableId="1532495912">
    <w:abstractNumId w:val="1"/>
  </w:num>
  <w:num w:numId="434" w16cid:durableId="7291503">
    <w:abstractNumId w:val="2"/>
  </w:num>
  <w:num w:numId="435" w16cid:durableId="188493138">
    <w:abstractNumId w:val="3"/>
  </w:num>
  <w:num w:numId="436" w16cid:durableId="722994587">
    <w:abstractNumId w:val="4"/>
  </w:num>
  <w:num w:numId="437" w16cid:durableId="1839033882">
    <w:abstractNumId w:val="5"/>
  </w:num>
  <w:num w:numId="438" w16cid:durableId="152573944">
    <w:abstractNumId w:val="6"/>
  </w:num>
  <w:num w:numId="439" w16cid:durableId="982735082">
    <w:abstractNumId w:val="0"/>
  </w:num>
  <w:num w:numId="440" w16cid:durableId="1807236455">
    <w:abstractNumId w:val="1"/>
  </w:num>
  <w:num w:numId="441" w16cid:durableId="832455392">
    <w:abstractNumId w:val="2"/>
  </w:num>
  <w:num w:numId="442" w16cid:durableId="1634477559">
    <w:abstractNumId w:val="3"/>
  </w:num>
  <w:num w:numId="443" w16cid:durableId="888808924">
    <w:abstractNumId w:val="4"/>
  </w:num>
  <w:num w:numId="444" w16cid:durableId="2009823158">
    <w:abstractNumId w:val="5"/>
  </w:num>
  <w:num w:numId="445" w16cid:durableId="1786268187">
    <w:abstractNumId w:val="6"/>
  </w:num>
  <w:num w:numId="446" w16cid:durableId="1001856039">
    <w:abstractNumId w:val="0"/>
  </w:num>
  <w:num w:numId="447" w16cid:durableId="624429080">
    <w:abstractNumId w:val="1"/>
  </w:num>
  <w:num w:numId="448" w16cid:durableId="1553928215">
    <w:abstractNumId w:val="2"/>
  </w:num>
  <w:num w:numId="449" w16cid:durableId="2110730237">
    <w:abstractNumId w:val="3"/>
  </w:num>
  <w:num w:numId="450" w16cid:durableId="798377936">
    <w:abstractNumId w:val="4"/>
  </w:num>
  <w:num w:numId="451" w16cid:durableId="1385517588">
    <w:abstractNumId w:val="5"/>
  </w:num>
  <w:num w:numId="452" w16cid:durableId="260842524">
    <w:abstractNumId w:val="6"/>
  </w:num>
  <w:num w:numId="453" w16cid:durableId="773861036">
    <w:abstractNumId w:val="0"/>
  </w:num>
  <w:num w:numId="454" w16cid:durableId="1980961335">
    <w:abstractNumId w:val="1"/>
  </w:num>
  <w:num w:numId="455" w16cid:durableId="2082869692">
    <w:abstractNumId w:val="2"/>
  </w:num>
  <w:num w:numId="456" w16cid:durableId="1202472082">
    <w:abstractNumId w:val="3"/>
  </w:num>
  <w:num w:numId="457" w16cid:durableId="1484199769">
    <w:abstractNumId w:val="4"/>
  </w:num>
  <w:num w:numId="458" w16cid:durableId="2097624862">
    <w:abstractNumId w:val="5"/>
  </w:num>
  <w:num w:numId="459" w16cid:durableId="654653227">
    <w:abstractNumId w:val="6"/>
  </w:num>
  <w:num w:numId="460" w16cid:durableId="227494803">
    <w:abstractNumId w:val="0"/>
  </w:num>
  <w:num w:numId="461" w16cid:durableId="1225457915">
    <w:abstractNumId w:val="1"/>
  </w:num>
  <w:num w:numId="462" w16cid:durableId="91095707">
    <w:abstractNumId w:val="2"/>
  </w:num>
  <w:num w:numId="463" w16cid:durableId="844318991">
    <w:abstractNumId w:val="3"/>
  </w:num>
  <w:num w:numId="464" w16cid:durableId="1800298750">
    <w:abstractNumId w:val="4"/>
  </w:num>
  <w:num w:numId="465" w16cid:durableId="514223501">
    <w:abstractNumId w:val="5"/>
  </w:num>
  <w:num w:numId="466" w16cid:durableId="546187418">
    <w:abstractNumId w:val="6"/>
  </w:num>
  <w:num w:numId="467" w16cid:durableId="1915317155">
    <w:abstractNumId w:val="0"/>
  </w:num>
  <w:num w:numId="468" w16cid:durableId="1977174540">
    <w:abstractNumId w:val="1"/>
  </w:num>
  <w:num w:numId="469" w16cid:durableId="363748793">
    <w:abstractNumId w:val="2"/>
  </w:num>
  <w:num w:numId="470" w16cid:durableId="698817971">
    <w:abstractNumId w:val="3"/>
  </w:num>
  <w:num w:numId="471" w16cid:durableId="1471903786">
    <w:abstractNumId w:val="4"/>
  </w:num>
  <w:num w:numId="472" w16cid:durableId="493911050">
    <w:abstractNumId w:val="5"/>
  </w:num>
  <w:num w:numId="473" w16cid:durableId="2131044146">
    <w:abstractNumId w:val="6"/>
  </w:num>
  <w:num w:numId="474" w16cid:durableId="1317612894">
    <w:abstractNumId w:val="0"/>
  </w:num>
  <w:num w:numId="475" w16cid:durableId="1622421100">
    <w:abstractNumId w:val="1"/>
  </w:num>
  <w:num w:numId="476" w16cid:durableId="1575506428">
    <w:abstractNumId w:val="2"/>
  </w:num>
  <w:num w:numId="477" w16cid:durableId="1829251202">
    <w:abstractNumId w:val="3"/>
  </w:num>
  <w:num w:numId="478" w16cid:durableId="575671382">
    <w:abstractNumId w:val="4"/>
  </w:num>
  <w:num w:numId="479" w16cid:durableId="552427101">
    <w:abstractNumId w:val="5"/>
  </w:num>
  <w:num w:numId="480" w16cid:durableId="1911115403">
    <w:abstractNumId w:val="6"/>
  </w:num>
  <w:num w:numId="481" w16cid:durableId="2106413313">
    <w:abstractNumId w:val="0"/>
  </w:num>
  <w:num w:numId="482" w16cid:durableId="2107847537">
    <w:abstractNumId w:val="1"/>
  </w:num>
  <w:num w:numId="483" w16cid:durableId="2131629485">
    <w:abstractNumId w:val="2"/>
  </w:num>
  <w:num w:numId="484" w16cid:durableId="1867210486">
    <w:abstractNumId w:val="3"/>
  </w:num>
  <w:num w:numId="485" w16cid:durableId="1927419864">
    <w:abstractNumId w:val="4"/>
  </w:num>
  <w:num w:numId="486" w16cid:durableId="472874255">
    <w:abstractNumId w:val="5"/>
  </w:num>
  <w:num w:numId="487" w16cid:durableId="2825404">
    <w:abstractNumId w:val="6"/>
  </w:num>
  <w:num w:numId="488" w16cid:durableId="180515807">
    <w:abstractNumId w:val="0"/>
  </w:num>
  <w:num w:numId="489" w16cid:durableId="1416780113">
    <w:abstractNumId w:val="1"/>
  </w:num>
  <w:num w:numId="490" w16cid:durableId="1960139471">
    <w:abstractNumId w:val="2"/>
  </w:num>
  <w:num w:numId="491" w16cid:durableId="463738581">
    <w:abstractNumId w:val="3"/>
  </w:num>
  <w:num w:numId="492" w16cid:durableId="2096901949">
    <w:abstractNumId w:val="4"/>
  </w:num>
  <w:num w:numId="493" w16cid:durableId="1001808805">
    <w:abstractNumId w:val="5"/>
  </w:num>
  <w:num w:numId="494" w16cid:durableId="205994272">
    <w:abstractNumId w:val="6"/>
  </w:num>
  <w:num w:numId="495" w16cid:durableId="1976519429">
    <w:abstractNumId w:val="0"/>
  </w:num>
  <w:num w:numId="496" w16cid:durableId="1621839674">
    <w:abstractNumId w:val="1"/>
  </w:num>
  <w:num w:numId="497" w16cid:durableId="1984117912">
    <w:abstractNumId w:val="2"/>
  </w:num>
  <w:num w:numId="498" w16cid:durableId="1279217553">
    <w:abstractNumId w:val="3"/>
  </w:num>
  <w:num w:numId="499" w16cid:durableId="16010520">
    <w:abstractNumId w:val="4"/>
  </w:num>
  <w:num w:numId="500" w16cid:durableId="1802727568">
    <w:abstractNumId w:val="5"/>
  </w:num>
  <w:num w:numId="501" w16cid:durableId="1280919217">
    <w:abstractNumId w:val="6"/>
  </w:num>
  <w:num w:numId="502" w16cid:durableId="1797219249">
    <w:abstractNumId w:val="0"/>
  </w:num>
  <w:num w:numId="503" w16cid:durableId="2011641184">
    <w:abstractNumId w:val="1"/>
  </w:num>
  <w:num w:numId="504" w16cid:durableId="514416771">
    <w:abstractNumId w:val="2"/>
  </w:num>
  <w:num w:numId="505" w16cid:durableId="991055582">
    <w:abstractNumId w:val="3"/>
  </w:num>
  <w:num w:numId="506" w16cid:durableId="376584162">
    <w:abstractNumId w:val="4"/>
  </w:num>
  <w:num w:numId="507" w16cid:durableId="618342038">
    <w:abstractNumId w:val="5"/>
  </w:num>
  <w:num w:numId="508" w16cid:durableId="194927356">
    <w:abstractNumId w:val="6"/>
  </w:num>
  <w:num w:numId="509" w16cid:durableId="1481920555">
    <w:abstractNumId w:val="0"/>
  </w:num>
  <w:num w:numId="510" w16cid:durableId="1068916182">
    <w:abstractNumId w:val="1"/>
  </w:num>
  <w:num w:numId="511" w16cid:durableId="958924285">
    <w:abstractNumId w:val="2"/>
  </w:num>
  <w:num w:numId="512" w16cid:durableId="587889177">
    <w:abstractNumId w:val="3"/>
  </w:num>
  <w:num w:numId="513" w16cid:durableId="1155611079">
    <w:abstractNumId w:val="4"/>
  </w:num>
  <w:num w:numId="514" w16cid:durableId="253825877">
    <w:abstractNumId w:val="5"/>
  </w:num>
  <w:num w:numId="515" w16cid:durableId="1271477730">
    <w:abstractNumId w:val="6"/>
  </w:num>
  <w:num w:numId="516" w16cid:durableId="217668887">
    <w:abstractNumId w:val="0"/>
  </w:num>
  <w:num w:numId="517" w16cid:durableId="1698038523">
    <w:abstractNumId w:val="1"/>
  </w:num>
  <w:num w:numId="518" w16cid:durableId="1294285909">
    <w:abstractNumId w:val="2"/>
  </w:num>
  <w:num w:numId="519" w16cid:durableId="278803765">
    <w:abstractNumId w:val="3"/>
  </w:num>
  <w:num w:numId="520" w16cid:durableId="317004883">
    <w:abstractNumId w:val="4"/>
  </w:num>
  <w:num w:numId="521" w16cid:durableId="1255090467">
    <w:abstractNumId w:val="5"/>
  </w:num>
  <w:num w:numId="522" w16cid:durableId="37897995">
    <w:abstractNumId w:val="6"/>
  </w:num>
  <w:num w:numId="523" w16cid:durableId="2071806473">
    <w:abstractNumId w:val="0"/>
  </w:num>
  <w:num w:numId="524" w16cid:durableId="2110588056">
    <w:abstractNumId w:val="1"/>
  </w:num>
  <w:num w:numId="525" w16cid:durableId="340275720">
    <w:abstractNumId w:val="2"/>
  </w:num>
  <w:num w:numId="526" w16cid:durableId="1299803445">
    <w:abstractNumId w:val="3"/>
  </w:num>
  <w:num w:numId="527" w16cid:durableId="1724059404">
    <w:abstractNumId w:val="4"/>
  </w:num>
  <w:num w:numId="528" w16cid:durableId="857424167">
    <w:abstractNumId w:val="5"/>
  </w:num>
  <w:num w:numId="529" w16cid:durableId="1497957716">
    <w:abstractNumId w:val="6"/>
  </w:num>
  <w:num w:numId="530" w16cid:durableId="691497264">
    <w:abstractNumId w:val="0"/>
  </w:num>
  <w:num w:numId="531" w16cid:durableId="1902474543">
    <w:abstractNumId w:val="1"/>
  </w:num>
  <w:num w:numId="532" w16cid:durableId="1029992307">
    <w:abstractNumId w:val="2"/>
  </w:num>
  <w:num w:numId="533" w16cid:durableId="24914414">
    <w:abstractNumId w:val="3"/>
  </w:num>
  <w:num w:numId="534" w16cid:durableId="904219136">
    <w:abstractNumId w:val="4"/>
  </w:num>
  <w:num w:numId="535" w16cid:durableId="1055009356">
    <w:abstractNumId w:val="5"/>
  </w:num>
  <w:num w:numId="536" w16cid:durableId="1724401188">
    <w:abstractNumId w:val="6"/>
  </w:num>
  <w:num w:numId="537" w16cid:durableId="942033803">
    <w:abstractNumId w:val="0"/>
  </w:num>
  <w:num w:numId="538" w16cid:durableId="1442530898">
    <w:abstractNumId w:val="1"/>
  </w:num>
  <w:num w:numId="539" w16cid:durableId="2019580938">
    <w:abstractNumId w:val="2"/>
  </w:num>
  <w:num w:numId="540" w16cid:durableId="150560505">
    <w:abstractNumId w:val="3"/>
  </w:num>
  <w:num w:numId="541" w16cid:durableId="479269719">
    <w:abstractNumId w:val="4"/>
  </w:num>
  <w:num w:numId="542" w16cid:durableId="330960249">
    <w:abstractNumId w:val="5"/>
  </w:num>
  <w:num w:numId="543" w16cid:durableId="1144741927">
    <w:abstractNumId w:val="6"/>
  </w:num>
  <w:num w:numId="544" w16cid:durableId="1094085176">
    <w:abstractNumId w:val="0"/>
  </w:num>
  <w:num w:numId="545" w16cid:durableId="1881895181">
    <w:abstractNumId w:val="1"/>
  </w:num>
  <w:num w:numId="546" w16cid:durableId="844634492">
    <w:abstractNumId w:val="2"/>
  </w:num>
  <w:num w:numId="547" w16cid:durableId="350762840">
    <w:abstractNumId w:val="3"/>
  </w:num>
  <w:num w:numId="548" w16cid:durableId="770056062">
    <w:abstractNumId w:val="0"/>
  </w:num>
  <w:num w:numId="549" w16cid:durableId="229002889">
    <w:abstractNumId w:val="3"/>
  </w:num>
  <w:num w:numId="550" w16cid:durableId="649288063">
    <w:abstractNumId w:val="4"/>
  </w:num>
  <w:num w:numId="551" w16cid:durableId="880870948">
    <w:abstractNumId w:val="5"/>
  </w:num>
  <w:num w:numId="552" w16cid:durableId="1146700826">
    <w:abstractNumId w:val="6"/>
  </w:num>
  <w:num w:numId="553" w16cid:durableId="1992711470">
    <w:abstractNumId w:val="0"/>
  </w:num>
  <w:num w:numId="554" w16cid:durableId="589196573">
    <w:abstractNumId w:val="1"/>
  </w:num>
  <w:num w:numId="555" w16cid:durableId="1746492032">
    <w:abstractNumId w:val="2"/>
  </w:num>
  <w:num w:numId="556" w16cid:durableId="506479762">
    <w:abstractNumId w:val="3"/>
  </w:num>
  <w:num w:numId="557" w16cid:durableId="528682118">
    <w:abstractNumId w:val="4"/>
  </w:num>
  <w:num w:numId="558" w16cid:durableId="1009675127">
    <w:abstractNumId w:val="5"/>
  </w:num>
  <w:num w:numId="559" w16cid:durableId="826244793">
    <w:abstractNumId w:val="6"/>
  </w:num>
  <w:num w:numId="560" w16cid:durableId="976643981">
    <w:abstractNumId w:val="0"/>
  </w:num>
  <w:num w:numId="561" w16cid:durableId="923418364">
    <w:abstractNumId w:val="1"/>
  </w:num>
  <w:num w:numId="562" w16cid:durableId="849489311">
    <w:abstractNumId w:val="2"/>
  </w:num>
  <w:num w:numId="563" w16cid:durableId="1685932999">
    <w:abstractNumId w:val="3"/>
  </w:num>
  <w:num w:numId="564" w16cid:durableId="1969387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05"/>
    <w:rsid w:val="00006757"/>
    <w:rsid w:val="00035683"/>
    <w:rsid w:val="000D3D8E"/>
    <w:rsid w:val="00122ACB"/>
    <w:rsid w:val="001600DC"/>
    <w:rsid w:val="001F5EF1"/>
    <w:rsid w:val="00227285"/>
    <w:rsid w:val="002530A4"/>
    <w:rsid w:val="00393782"/>
    <w:rsid w:val="003E2DE5"/>
    <w:rsid w:val="004B3F8A"/>
    <w:rsid w:val="004B5510"/>
    <w:rsid w:val="004C48F7"/>
    <w:rsid w:val="004E41BE"/>
    <w:rsid w:val="00511657"/>
    <w:rsid w:val="005119A1"/>
    <w:rsid w:val="0051357E"/>
    <w:rsid w:val="00526617"/>
    <w:rsid w:val="005562AF"/>
    <w:rsid w:val="00582570"/>
    <w:rsid w:val="005C1628"/>
    <w:rsid w:val="005F4BC2"/>
    <w:rsid w:val="006A5455"/>
    <w:rsid w:val="006F4E68"/>
    <w:rsid w:val="00714CB0"/>
    <w:rsid w:val="0072007C"/>
    <w:rsid w:val="007475A5"/>
    <w:rsid w:val="00752149"/>
    <w:rsid w:val="00764DF8"/>
    <w:rsid w:val="007A3C88"/>
    <w:rsid w:val="007E2E15"/>
    <w:rsid w:val="007F002F"/>
    <w:rsid w:val="00840685"/>
    <w:rsid w:val="008753EA"/>
    <w:rsid w:val="008C68FA"/>
    <w:rsid w:val="008D37DE"/>
    <w:rsid w:val="008E10A3"/>
    <w:rsid w:val="009747C6"/>
    <w:rsid w:val="00991667"/>
    <w:rsid w:val="009918A7"/>
    <w:rsid w:val="009B73EF"/>
    <w:rsid w:val="00A04C38"/>
    <w:rsid w:val="00A13101"/>
    <w:rsid w:val="00A55461"/>
    <w:rsid w:val="00AD486E"/>
    <w:rsid w:val="00B36DB9"/>
    <w:rsid w:val="00B92CCD"/>
    <w:rsid w:val="00BE1192"/>
    <w:rsid w:val="00BE5E2A"/>
    <w:rsid w:val="00C636CE"/>
    <w:rsid w:val="00CD0B4B"/>
    <w:rsid w:val="00D07417"/>
    <w:rsid w:val="00D7207A"/>
    <w:rsid w:val="00DD5F82"/>
    <w:rsid w:val="00E33705"/>
    <w:rsid w:val="00E522FD"/>
    <w:rsid w:val="00E67916"/>
    <w:rsid w:val="00E81C43"/>
    <w:rsid w:val="00F2032A"/>
    <w:rsid w:val="00F2571A"/>
    <w:rsid w:val="00F32105"/>
    <w:rsid w:val="00F61C16"/>
    <w:rsid w:val="00F710DB"/>
    <w:rsid w:val="00F7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ED48"/>
  <w15:chartTrackingRefBased/>
  <w15:docId w15:val="{C12A61FD-1458-9440-974C-E7ACD1ED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0DC"/>
    <w:pPr>
      <w:spacing w:after="120"/>
      <w:jc w:val="both"/>
    </w:pPr>
    <w:rPr>
      <w:rFonts w:ascii="Helvetica" w:hAnsi="Helvetica"/>
    </w:rPr>
  </w:style>
  <w:style w:type="paragraph" w:styleId="Titre1">
    <w:name w:val="heading 1"/>
    <w:basedOn w:val="Normal"/>
    <w:next w:val="Normal"/>
    <w:link w:val="Titre1Car"/>
    <w:uiPriority w:val="9"/>
    <w:qFormat/>
    <w:rsid w:val="00BE1192"/>
    <w:pPr>
      <w:keepNext/>
      <w:keepLines/>
      <w:numPr>
        <w:numId w:val="231"/>
      </w:numPr>
      <w:spacing w:before="240" w:after="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E1192"/>
    <w:pPr>
      <w:keepNext/>
      <w:keepLines/>
      <w:numPr>
        <w:ilvl w:val="1"/>
        <w:numId w:val="231"/>
      </w:numPr>
      <w:spacing w:before="40" w:after="0"/>
      <w:outlineLvl w:val="1"/>
    </w:pPr>
    <w:rPr>
      <w:rFonts w:eastAsiaTheme="majorEastAsia" w:cstheme="majorBidi"/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E1192"/>
    <w:pPr>
      <w:keepNext/>
      <w:keepLines/>
      <w:numPr>
        <w:ilvl w:val="2"/>
        <w:numId w:val="231"/>
      </w:numPr>
      <w:spacing w:before="40" w:after="0"/>
      <w:outlineLvl w:val="2"/>
    </w:pPr>
    <w:rPr>
      <w:rFonts w:eastAsiaTheme="majorEastAsia" w:cstheme="majorBidi"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E1192"/>
    <w:pPr>
      <w:keepNext/>
      <w:keepLines/>
      <w:numPr>
        <w:ilvl w:val="3"/>
        <w:numId w:val="231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E1192"/>
    <w:pPr>
      <w:keepNext/>
      <w:keepLines/>
      <w:numPr>
        <w:ilvl w:val="4"/>
        <w:numId w:val="231"/>
      </w:numPr>
      <w:spacing w:before="40" w:after="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E1192"/>
    <w:pPr>
      <w:keepNext/>
      <w:keepLines/>
      <w:numPr>
        <w:ilvl w:val="5"/>
        <w:numId w:val="231"/>
      </w:numPr>
      <w:spacing w:before="40" w:after="0"/>
      <w:outlineLvl w:val="5"/>
    </w:pPr>
    <w:rPr>
      <w:rFonts w:eastAsiaTheme="majorEastAsia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1192"/>
    <w:pPr>
      <w:keepNext/>
      <w:keepLines/>
      <w:numPr>
        <w:ilvl w:val="6"/>
        <w:numId w:val="2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1192"/>
    <w:pPr>
      <w:keepNext/>
      <w:keepLines/>
      <w:numPr>
        <w:ilvl w:val="7"/>
        <w:numId w:val="2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1192"/>
    <w:pPr>
      <w:keepNext/>
      <w:keepLines/>
      <w:numPr>
        <w:ilvl w:val="8"/>
        <w:numId w:val="2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0DC"/>
    <w:pPr>
      <w:tabs>
        <w:tab w:val="center" w:pos="4536"/>
        <w:tab w:val="right" w:pos="9072"/>
      </w:tabs>
    </w:pPr>
    <w:rPr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1600DC"/>
    <w:rPr>
      <w:rFonts w:ascii="Helvetica" w:hAnsi="Helvetica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1600DC"/>
    <w:pPr>
      <w:tabs>
        <w:tab w:val="center" w:pos="4536"/>
        <w:tab w:val="right" w:pos="9072"/>
      </w:tabs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1600DC"/>
    <w:rPr>
      <w:rFonts w:ascii="Helvetica" w:hAnsi="Helvetica"/>
      <w:sz w:val="18"/>
    </w:rPr>
  </w:style>
  <w:style w:type="paragraph" w:styleId="Titre">
    <w:name w:val="Title"/>
    <w:basedOn w:val="Normal"/>
    <w:next w:val="Normal"/>
    <w:link w:val="TitreCar"/>
    <w:uiPriority w:val="10"/>
    <w:qFormat/>
    <w:rsid w:val="001600D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00DC"/>
    <w:rPr>
      <w:rFonts w:ascii="Helvetica" w:eastAsiaTheme="majorEastAsia" w:hAnsi="Helvetica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BE1192"/>
    <w:rPr>
      <w:rFonts w:ascii="Helvetica" w:eastAsiaTheme="majorEastAsia" w:hAnsi="Helvetica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E1192"/>
    <w:rPr>
      <w:rFonts w:ascii="Helvetica" w:eastAsiaTheme="majorEastAsia" w:hAnsi="Helvetica" w:cstheme="majorBidi"/>
      <w:sz w:val="28"/>
      <w:szCs w:val="28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E1192"/>
    <w:rPr>
      <w:rFonts w:ascii="Helvetica" w:eastAsiaTheme="majorEastAsia" w:hAnsi="Helvetica" w:cstheme="majorBidi"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BE1192"/>
    <w:rPr>
      <w:rFonts w:ascii="Helvetica" w:eastAsiaTheme="majorEastAsia" w:hAnsi="Helvetica" w:cstheme="majorBidi"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BE1192"/>
    <w:rPr>
      <w:rFonts w:ascii="Helvetica" w:eastAsiaTheme="majorEastAsia" w:hAnsi="Helvetica" w:cstheme="majorBidi"/>
    </w:rPr>
  </w:style>
  <w:style w:type="character" w:customStyle="1" w:styleId="Titre6Car">
    <w:name w:val="Titre 6 Car"/>
    <w:basedOn w:val="Policepardfaut"/>
    <w:link w:val="Titre6"/>
    <w:uiPriority w:val="9"/>
    <w:rsid w:val="00BE1192"/>
    <w:rPr>
      <w:rFonts w:ascii="Helvetica" w:eastAsiaTheme="majorEastAsia" w:hAnsi="Helvetica" w:cstheme="majorBidi"/>
    </w:rPr>
  </w:style>
  <w:style w:type="character" w:customStyle="1" w:styleId="Titre7Car">
    <w:name w:val="Titre 7 Car"/>
    <w:basedOn w:val="Policepardfaut"/>
    <w:link w:val="Titre7"/>
    <w:uiPriority w:val="9"/>
    <w:semiHidden/>
    <w:rsid w:val="00BE11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BE11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E11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puces">
    <w:name w:val="List Bullet"/>
    <w:basedOn w:val="Normal"/>
    <w:uiPriority w:val="99"/>
    <w:unhideWhenUsed/>
    <w:rsid w:val="00BE1192"/>
    <w:pPr>
      <w:numPr>
        <w:numId w:val="305"/>
      </w:numPr>
      <w:contextualSpacing/>
    </w:pPr>
  </w:style>
  <w:style w:type="paragraph" w:styleId="Listepuces2">
    <w:name w:val="List Bullet 2"/>
    <w:basedOn w:val="Normal"/>
    <w:uiPriority w:val="99"/>
    <w:unhideWhenUsed/>
    <w:rsid w:val="00BE1192"/>
    <w:pPr>
      <w:numPr>
        <w:numId w:val="325"/>
      </w:numPr>
      <w:contextualSpacing/>
    </w:pPr>
  </w:style>
  <w:style w:type="paragraph" w:styleId="Listenumros">
    <w:name w:val="List Number"/>
    <w:basedOn w:val="Normal"/>
    <w:uiPriority w:val="99"/>
    <w:unhideWhenUsed/>
    <w:rsid w:val="00BE1192"/>
    <w:pPr>
      <w:numPr>
        <w:numId w:val="351"/>
      </w:numPr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BE1192"/>
    <w:pPr>
      <w:numPr>
        <w:ilvl w:val="1"/>
      </w:numPr>
      <w:spacing w:after="160"/>
    </w:pPr>
    <w:rPr>
      <w:rFonts w:eastAsiaTheme="minorEastAsia"/>
      <w:color w:val="595959" w:themeColor="text1" w:themeTint="A6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E1192"/>
    <w:rPr>
      <w:rFonts w:ascii="Helvetica" w:eastAsiaTheme="minorEastAsia" w:hAnsi="Helvetica"/>
      <w:color w:val="595959" w:themeColor="text1" w:themeTint="A6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charlet/Documents/Publications/Helbing/Annexes/_Templates/Template.dotx" TargetMode="External"/></Relationships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65</TotalTime>
  <Pages>2</Pages>
  <Words>522</Words>
  <Characters>2966</Characters>
  <Application>Microsoft Office Word</Application>
  <DocSecurity>0</DocSecurity>
  <Lines>54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Politique de protection des données</vt:lpstr>
    </vt:vector>
  </TitlesOfParts>
  <Manager/>
  <Company/>
  <LinksUpToDate>false</LinksUpToDate>
  <CharactersWithSpaces>3467</CharactersWithSpaces>
  <SharedDoc>false</SharedDoc>
  <HyperlinkBase>https://protectiondesdonnees.guide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Politique de protection des données</dc:title>
  <dc:subject/>
  <dc:creator>François Charlet</dc:creator>
  <cp:keywords/>
  <dc:description/>
  <cp:lastModifiedBy>François Charlet</cp:lastModifiedBy>
  <cp:revision>50</cp:revision>
  <cp:lastPrinted>2023-03-31T21:08:00Z</cp:lastPrinted>
  <dcterms:created xsi:type="dcterms:W3CDTF">2023-03-31T19:44:00Z</dcterms:created>
  <dcterms:modified xsi:type="dcterms:W3CDTF">2023-03-31T21:09:00Z</dcterms:modified>
  <cp:category/>
</cp:coreProperties>
</file>