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9E05" w14:textId="77777777" w:rsidR="00116022" w:rsidRDefault="00116022" w:rsidP="00116022">
      <w:pPr>
        <w:pStyle w:val="Titre"/>
        <w:rPr>
          <w:rFonts w:eastAsia="Times New Roman"/>
          <w:lang w:eastAsia="fr-FR"/>
        </w:rPr>
      </w:pPr>
      <w:r w:rsidRPr="008A3656">
        <w:rPr>
          <w:rFonts w:eastAsia="Times New Roman"/>
          <w:lang w:eastAsia="fr-FR"/>
        </w:rPr>
        <w:t>Exemple de cahier des charges d’un DPD</w:t>
      </w:r>
    </w:p>
    <w:p w14:paraId="72EF136F" w14:textId="77777777" w:rsidR="00116022" w:rsidRPr="008A3656" w:rsidRDefault="00116022" w:rsidP="00116022">
      <w:pPr>
        <w:rPr>
          <w:lang w:eastAsia="fr-FR"/>
        </w:rPr>
      </w:pPr>
    </w:p>
    <w:p w14:paraId="58C97F8F" w14:textId="77777777" w:rsidR="00116022" w:rsidRPr="008A3656" w:rsidRDefault="00116022" w:rsidP="00B14201">
      <w:pPr>
        <w:pStyle w:val="Titre1"/>
      </w:pPr>
      <w:r w:rsidRPr="008A3656">
        <w:t>Description générale de la fonction</w:t>
      </w:r>
    </w:p>
    <w:p w14:paraId="452F8311" w14:textId="77777777" w:rsidR="00116022" w:rsidRDefault="00116022" w:rsidP="00116022"/>
    <w:p w14:paraId="4AC3EF27" w14:textId="77777777" w:rsidR="00116022" w:rsidRDefault="00116022" w:rsidP="00B14201">
      <w:r>
        <w:t>Le DPD est l’interlocuteur des autorités suisses et étrangères de protection des données personnelles. Il veille à l’application correcte de la législation suisse et européenne en matière de protection des données. Il conseille et renseigne les collaborateurs, unités et clients de l’entreprise au sujet des traitements des données personnelles mis en œuvre par celle-ci, ses sous-traitants et partenaires. Il contrôle les traitements de données personnelles mis en œuvre et propose des mesures en cas de violations des prescriptions légales et internes.</w:t>
      </w:r>
    </w:p>
    <w:p w14:paraId="59BA8C0D" w14:textId="77777777" w:rsidR="00116022" w:rsidRDefault="00116022" w:rsidP="00B14201">
      <w:r>
        <w:t>Le DPD promeut la protection des données et participe à la stratégie de l’entreprise relative à la sécurité de l’information et des données personnelles. Il veille à la formation, la sensibilisation et l’information des collaborateurs sur les sujets relevant de la protection des données et de la vie privée au sens large. Il cherche, par ses conseils et actions, à maintenir et augmenter le niveau de confiance des collaborateurs, clients et partenaires de l’entreprise en matière de protection des données, confidentialité, sphère privée et sécurité.</w:t>
      </w:r>
    </w:p>
    <w:p w14:paraId="649BA33D" w14:textId="77777777" w:rsidR="00116022" w:rsidRDefault="00116022" w:rsidP="00116022">
      <w:r>
        <w:t>Il met au point la réglementation de l’entreprise en matière de protection des données et de la sphère privée, la fait valider par les instances dirigeantes, s’assure qu’elle est connue et appliquée et que l’entreprise respecte ses engagements vis-à-vis de ses clients, collaborateurs, partenaires et des tiers. Il établit des processus pour signaler, enquêter et suivre les violations de la réglementation interne et du cadre légal. Il effectue ou participe aux analyses initiales et périodiques des risques liés à la protection des données et à la sphère privée, et propose les mesures d’atténuation et de remédiation. Il mène des activités de surveillance continue du respect des obligations légales, le cas échéant, en coordination avec d’autres unités de l’entreprise.</w:t>
      </w:r>
    </w:p>
    <w:p w14:paraId="41D2572B" w14:textId="77777777" w:rsidR="00116022" w:rsidRDefault="00116022" w:rsidP="00116022">
      <w:r>
        <w:t>Le DPD exerce sa fonction de manière indépendante, avec honnêteté, objectivité et un haut niveau d’éthique. Il évite les situations où pourrait surgir un conflit d’intérêts. Il traite de manière confidentielle les informations dont il prend connaissance dans ses activités. Il rédige annuellement un rapport d’activité à l’intention de la direction de l’entreprise, à laquelle il a un accès direct en cas de nécessité.</w:t>
      </w:r>
    </w:p>
    <w:p w14:paraId="3D66D7B3" w14:textId="6F608B21" w:rsidR="00B14201" w:rsidRDefault="00B14201">
      <w:pPr>
        <w:spacing w:before="0" w:after="0"/>
      </w:pPr>
      <w:r>
        <w:br w:type="page"/>
      </w:r>
    </w:p>
    <w:p w14:paraId="2D6DC805" w14:textId="77777777" w:rsidR="00116022" w:rsidRDefault="00116022" w:rsidP="00B14201">
      <w:pPr>
        <w:pStyle w:val="Titre1"/>
      </w:pPr>
      <w:r w:rsidRPr="008A3656">
        <w:lastRenderedPageBreak/>
        <w:t>Détails des tâches</w:t>
      </w:r>
    </w:p>
    <w:p w14:paraId="679F210F" w14:textId="77777777" w:rsidR="00116022" w:rsidRPr="008A3656" w:rsidRDefault="00116022" w:rsidP="00116022">
      <w:pPr>
        <w:rPr>
          <w:b/>
          <w:bCs/>
        </w:rPr>
      </w:pPr>
    </w:p>
    <w:p w14:paraId="5EC433F5" w14:textId="77777777" w:rsidR="00116022" w:rsidRDefault="00116022" w:rsidP="00116022">
      <w:r>
        <w:t>En matière de protection des données personnelles, le DPD, dans le cadre de ses compétences et de manière indépendante :</w:t>
      </w:r>
    </w:p>
    <w:p w14:paraId="280A3358" w14:textId="77777777" w:rsidR="00116022" w:rsidRDefault="00116022" w:rsidP="00116022">
      <w:pPr>
        <w:pStyle w:val="Paragraphedeliste"/>
        <w:numPr>
          <w:ilvl w:val="0"/>
          <w:numId w:val="557"/>
        </w:numPr>
      </w:pPr>
      <w:r>
        <w:t>conseille et renseigne les collaborateurs, unités, clients de l’entreprise et communique avec les prestataires, sous-traitants et partenaires de celle-ci ;</w:t>
      </w:r>
    </w:p>
    <w:p w14:paraId="2A607BAE" w14:textId="77777777" w:rsidR="00116022" w:rsidRDefault="00116022" w:rsidP="00116022">
      <w:pPr>
        <w:pStyle w:val="Paragraphedeliste"/>
        <w:numPr>
          <w:ilvl w:val="0"/>
          <w:numId w:val="557"/>
        </w:numPr>
      </w:pPr>
      <w:r>
        <w:t>met en place et fait valider aux instances dirigeantes le cadre réglementaire et organisationnel interne de l’entreprise, et conseille les collaborateurs à ce sujet ;</w:t>
      </w:r>
    </w:p>
    <w:p w14:paraId="52758B57" w14:textId="77777777" w:rsidR="00116022" w:rsidRDefault="00116022" w:rsidP="00116022">
      <w:pPr>
        <w:pStyle w:val="Paragraphedeliste"/>
        <w:numPr>
          <w:ilvl w:val="0"/>
          <w:numId w:val="557"/>
        </w:numPr>
      </w:pPr>
      <w:r>
        <w:t>organise ou dispense les formations et autres activités de sensibilisation ;</w:t>
      </w:r>
    </w:p>
    <w:p w14:paraId="026F6D3D" w14:textId="77777777" w:rsidR="00116022" w:rsidRDefault="00116022" w:rsidP="00116022">
      <w:pPr>
        <w:pStyle w:val="Paragraphedeliste"/>
        <w:numPr>
          <w:ilvl w:val="0"/>
          <w:numId w:val="557"/>
        </w:numPr>
      </w:pPr>
      <w:r>
        <w:t>participe à l’identification des risques de protection des données et propose des mesures pour les réduire ;</w:t>
      </w:r>
    </w:p>
    <w:p w14:paraId="07BE6E77" w14:textId="77777777" w:rsidR="00116022" w:rsidRDefault="00116022" w:rsidP="00116022">
      <w:pPr>
        <w:pStyle w:val="Paragraphedeliste"/>
        <w:numPr>
          <w:ilvl w:val="0"/>
          <w:numId w:val="557"/>
        </w:numPr>
      </w:pPr>
      <w:r>
        <w:t>assure la prise en compte et le respect, à tous les niveaux de l’entreprise, des principes et exigences de protection des données ;</w:t>
      </w:r>
    </w:p>
    <w:p w14:paraId="2FA092A4" w14:textId="77777777" w:rsidR="00116022" w:rsidRDefault="00116022" w:rsidP="00116022">
      <w:pPr>
        <w:pStyle w:val="Paragraphedeliste"/>
        <w:numPr>
          <w:ilvl w:val="0"/>
          <w:numId w:val="557"/>
        </w:numPr>
      </w:pPr>
      <w:r>
        <w:t>propose l’implémentation ou l’amélioration de processus liés ou ayant un impact sur la protection des données ;</w:t>
      </w:r>
    </w:p>
    <w:p w14:paraId="3E266C05" w14:textId="77777777" w:rsidR="00116022" w:rsidRDefault="00116022" w:rsidP="00116022">
      <w:pPr>
        <w:pStyle w:val="Paragraphedeliste"/>
        <w:numPr>
          <w:ilvl w:val="0"/>
          <w:numId w:val="557"/>
        </w:numPr>
      </w:pPr>
      <w:r>
        <w:t>crée ou participe à l’élaboration de nouvelles directives ou tout autre document de maîtrise, et adapte ou propose l’adaptation de la documentation existante sur la base de développements techniques et juridiques notamment ;</w:t>
      </w:r>
    </w:p>
    <w:p w14:paraId="630ACD39" w14:textId="77777777" w:rsidR="00116022" w:rsidRDefault="00116022" w:rsidP="00116022">
      <w:pPr>
        <w:pStyle w:val="Paragraphedeliste"/>
        <w:numPr>
          <w:ilvl w:val="0"/>
          <w:numId w:val="557"/>
        </w:numPr>
      </w:pPr>
      <w:r>
        <w:t>participe à la mise en place de mesures de sécurité appropriées ;</w:t>
      </w:r>
    </w:p>
    <w:p w14:paraId="306FFE4A" w14:textId="77777777" w:rsidR="00116022" w:rsidRDefault="00116022" w:rsidP="00116022">
      <w:pPr>
        <w:pStyle w:val="Paragraphedeliste"/>
        <w:numPr>
          <w:ilvl w:val="0"/>
          <w:numId w:val="557"/>
        </w:numPr>
      </w:pPr>
      <w:r>
        <w:t>participe à la mise en œuvre et au suivi des AIPD ;</w:t>
      </w:r>
    </w:p>
    <w:p w14:paraId="537B3D04" w14:textId="77777777" w:rsidR="00116022" w:rsidRDefault="00116022" w:rsidP="00116022">
      <w:pPr>
        <w:pStyle w:val="Paragraphedeliste"/>
        <w:numPr>
          <w:ilvl w:val="0"/>
          <w:numId w:val="557"/>
        </w:numPr>
      </w:pPr>
      <w:r>
        <w:t>veille à la mise en place de procédures pour détecter et gérer les incidents et les violations de sécurité ;</w:t>
      </w:r>
    </w:p>
    <w:p w14:paraId="39E09E04" w14:textId="77777777" w:rsidR="00116022" w:rsidRDefault="00116022" w:rsidP="00116022">
      <w:pPr>
        <w:pStyle w:val="Paragraphedeliste"/>
        <w:numPr>
          <w:ilvl w:val="0"/>
          <w:numId w:val="557"/>
        </w:numPr>
      </w:pPr>
      <w:r>
        <w:t>coordonne les réponses aux demandes d’exercice des droits des personnes concernées, conformément à la réglementation en vigueur ;</w:t>
      </w:r>
    </w:p>
    <w:p w14:paraId="791AD7F1" w14:textId="77777777" w:rsidR="00116022" w:rsidRDefault="00116022" w:rsidP="00116022">
      <w:pPr>
        <w:pStyle w:val="Paragraphedeliste"/>
        <w:numPr>
          <w:ilvl w:val="0"/>
          <w:numId w:val="557"/>
        </w:numPr>
      </w:pPr>
      <w:r>
        <w:t>participe aux projets d’entreprise qui ont un impact en matière de protection des données ;</w:t>
      </w:r>
    </w:p>
    <w:p w14:paraId="15DB2640" w14:textId="77777777" w:rsidR="00116022" w:rsidRDefault="00116022" w:rsidP="00116022">
      <w:pPr>
        <w:pStyle w:val="Paragraphedeliste"/>
        <w:numPr>
          <w:ilvl w:val="0"/>
          <w:numId w:val="557"/>
        </w:numPr>
      </w:pPr>
      <w:r>
        <w:t>est consulté avant toute modification, suppression ou tout ajout d’un traitement de données personnelles ;</w:t>
      </w:r>
    </w:p>
    <w:p w14:paraId="135715BB" w14:textId="77777777" w:rsidR="00116022" w:rsidRDefault="00116022" w:rsidP="00116022">
      <w:pPr>
        <w:pStyle w:val="Paragraphedeliste"/>
        <w:numPr>
          <w:ilvl w:val="0"/>
          <w:numId w:val="557"/>
        </w:numPr>
      </w:pPr>
      <w:r>
        <w:t>agit comme point de contact avec les autorités suisses et étrangères de protection des données ;</w:t>
      </w:r>
    </w:p>
    <w:p w14:paraId="72E660FC" w14:textId="29E1B6AB" w:rsidR="001600DC" w:rsidRPr="00116022" w:rsidRDefault="00116022" w:rsidP="00116022">
      <w:pPr>
        <w:pStyle w:val="Paragraphedeliste"/>
        <w:numPr>
          <w:ilvl w:val="0"/>
          <w:numId w:val="557"/>
        </w:numPr>
      </w:pPr>
      <w:r>
        <w:t>rapporte en toute indépendance auprès des instances dirigeantes en cas de constatation de non-respect des obligations légales ou de violation de la sécurité des données.</w:t>
      </w:r>
    </w:p>
    <w:sectPr w:rsidR="001600DC" w:rsidRPr="0011602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9A94" w14:textId="77777777" w:rsidR="00D01742" w:rsidRDefault="00D01742" w:rsidP="001600DC">
      <w:pPr>
        <w:spacing w:after="0"/>
      </w:pPr>
      <w:r>
        <w:separator/>
      </w:r>
    </w:p>
  </w:endnote>
  <w:endnote w:type="continuationSeparator" w:id="0">
    <w:p w14:paraId="1795CA7F" w14:textId="77777777" w:rsidR="00D01742" w:rsidRDefault="00D01742" w:rsidP="00160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17CD" w14:textId="77777777" w:rsidR="001600DC" w:rsidRDefault="001600DC">
    <w:pPr>
      <w:pStyle w:val="Pieddepage"/>
    </w:pPr>
    <w:r>
      <w:t>François Charlet</w:t>
    </w:r>
    <w:r>
      <w:ptab w:relativeTo="margin" w:alignment="center" w:leader="none"/>
    </w:r>
    <w:r>
      <w:fldChar w:fldCharType="begin"/>
    </w:r>
    <w:r>
      <w:instrText xml:space="preserve"> PAGE  \* MERGEFORMAT </w:instrText>
    </w:r>
    <w:r>
      <w:fldChar w:fldCharType="separate"/>
    </w:r>
    <w:r>
      <w:rPr>
        <w:noProof/>
      </w:rPr>
      <w:t>1</w:t>
    </w:r>
    <w:r>
      <w:fldChar w:fldCharType="end"/>
    </w:r>
    <w:r>
      <w:ptab w:relativeTo="margin" w:alignment="right" w:leader="none"/>
    </w:r>
    <w:r>
      <w:t>CC BY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D57F" w14:textId="77777777" w:rsidR="00D01742" w:rsidRDefault="00D01742" w:rsidP="001600DC">
      <w:pPr>
        <w:spacing w:after="0"/>
      </w:pPr>
      <w:r>
        <w:separator/>
      </w:r>
    </w:p>
  </w:footnote>
  <w:footnote w:type="continuationSeparator" w:id="0">
    <w:p w14:paraId="57ECAF68" w14:textId="77777777" w:rsidR="00D01742" w:rsidRDefault="00D01742" w:rsidP="00160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4518" w14:textId="51DEC802" w:rsidR="001600DC" w:rsidRDefault="001600DC">
    <w:pPr>
      <w:pStyle w:val="En-tte"/>
    </w:pPr>
    <w:r w:rsidRPr="001600DC">
      <w:t>Guide pratique – Protection des données en entrepris</w:t>
    </w:r>
    <w:r>
      <w:t>e</w:t>
    </w:r>
    <w:r>
      <w:ptab w:relativeTo="margin" w:alignment="right" w:leader="none"/>
    </w:r>
    <w:r>
      <w:t>Version :</w:t>
    </w:r>
    <w:r w:rsidR="00116022">
      <w:t xml:space="preserve"> 31 mars 2023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7235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C049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3E70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62D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2AD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326C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5CCE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304BC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038A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2C6097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8BC1F55"/>
    <w:multiLevelType w:val="hybridMultilevel"/>
    <w:tmpl w:val="7688A2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7DA1AB9"/>
    <w:multiLevelType w:val="multilevel"/>
    <w:tmpl w:val="78E0A71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125031363">
    <w:abstractNumId w:val="4"/>
  </w:num>
  <w:num w:numId="2" w16cid:durableId="1524247201">
    <w:abstractNumId w:val="5"/>
  </w:num>
  <w:num w:numId="3" w16cid:durableId="1643273591">
    <w:abstractNumId w:val="6"/>
  </w:num>
  <w:num w:numId="4" w16cid:durableId="893003399">
    <w:abstractNumId w:val="7"/>
  </w:num>
  <w:num w:numId="5" w16cid:durableId="2023586623">
    <w:abstractNumId w:val="9"/>
  </w:num>
  <w:num w:numId="6" w16cid:durableId="401177548">
    <w:abstractNumId w:val="0"/>
  </w:num>
  <w:num w:numId="7" w16cid:durableId="56824143">
    <w:abstractNumId w:val="1"/>
  </w:num>
  <w:num w:numId="8" w16cid:durableId="1768847569">
    <w:abstractNumId w:val="2"/>
  </w:num>
  <w:num w:numId="9" w16cid:durableId="101188214">
    <w:abstractNumId w:val="3"/>
  </w:num>
  <w:num w:numId="10" w16cid:durableId="349525077">
    <w:abstractNumId w:val="8"/>
  </w:num>
  <w:num w:numId="11" w16cid:durableId="632949549">
    <w:abstractNumId w:val="4"/>
  </w:num>
  <w:num w:numId="12" w16cid:durableId="1053191057">
    <w:abstractNumId w:val="5"/>
  </w:num>
  <w:num w:numId="13" w16cid:durableId="1712727725">
    <w:abstractNumId w:val="6"/>
  </w:num>
  <w:num w:numId="14" w16cid:durableId="1346515418">
    <w:abstractNumId w:val="7"/>
  </w:num>
  <w:num w:numId="15" w16cid:durableId="1368480660">
    <w:abstractNumId w:val="9"/>
  </w:num>
  <w:num w:numId="16" w16cid:durableId="73477133">
    <w:abstractNumId w:val="0"/>
  </w:num>
  <w:num w:numId="17" w16cid:durableId="1328022967">
    <w:abstractNumId w:val="1"/>
  </w:num>
  <w:num w:numId="18" w16cid:durableId="845706638">
    <w:abstractNumId w:val="2"/>
  </w:num>
  <w:num w:numId="19" w16cid:durableId="1936938410">
    <w:abstractNumId w:val="3"/>
  </w:num>
  <w:num w:numId="20" w16cid:durableId="1163281885">
    <w:abstractNumId w:val="8"/>
  </w:num>
  <w:num w:numId="21" w16cid:durableId="837579812">
    <w:abstractNumId w:val="4"/>
  </w:num>
  <w:num w:numId="22" w16cid:durableId="760610974">
    <w:abstractNumId w:val="5"/>
  </w:num>
  <w:num w:numId="23" w16cid:durableId="742334831">
    <w:abstractNumId w:val="6"/>
  </w:num>
  <w:num w:numId="24" w16cid:durableId="72312952">
    <w:abstractNumId w:val="7"/>
  </w:num>
  <w:num w:numId="25" w16cid:durableId="2122651265">
    <w:abstractNumId w:val="9"/>
  </w:num>
  <w:num w:numId="26" w16cid:durableId="926233956">
    <w:abstractNumId w:val="0"/>
  </w:num>
  <w:num w:numId="27" w16cid:durableId="689573660">
    <w:abstractNumId w:val="1"/>
  </w:num>
  <w:num w:numId="28" w16cid:durableId="1170948311">
    <w:abstractNumId w:val="2"/>
  </w:num>
  <w:num w:numId="29" w16cid:durableId="1603338287">
    <w:abstractNumId w:val="3"/>
  </w:num>
  <w:num w:numId="30" w16cid:durableId="1603101817">
    <w:abstractNumId w:val="8"/>
  </w:num>
  <w:num w:numId="31" w16cid:durableId="553468736">
    <w:abstractNumId w:val="4"/>
  </w:num>
  <w:num w:numId="32" w16cid:durableId="1651517985">
    <w:abstractNumId w:val="5"/>
  </w:num>
  <w:num w:numId="33" w16cid:durableId="1095399281">
    <w:abstractNumId w:val="6"/>
  </w:num>
  <w:num w:numId="34" w16cid:durableId="1603025087">
    <w:abstractNumId w:val="7"/>
  </w:num>
  <w:num w:numId="35" w16cid:durableId="477575207">
    <w:abstractNumId w:val="9"/>
  </w:num>
  <w:num w:numId="36" w16cid:durableId="893348316">
    <w:abstractNumId w:val="0"/>
  </w:num>
  <w:num w:numId="37" w16cid:durableId="450322616">
    <w:abstractNumId w:val="1"/>
  </w:num>
  <w:num w:numId="38" w16cid:durableId="1636980432">
    <w:abstractNumId w:val="2"/>
  </w:num>
  <w:num w:numId="39" w16cid:durableId="1708483023">
    <w:abstractNumId w:val="3"/>
  </w:num>
  <w:num w:numId="40" w16cid:durableId="916133179">
    <w:abstractNumId w:val="8"/>
  </w:num>
  <w:num w:numId="41" w16cid:durableId="1814980466">
    <w:abstractNumId w:val="4"/>
  </w:num>
  <w:num w:numId="42" w16cid:durableId="1267956227">
    <w:abstractNumId w:val="5"/>
  </w:num>
  <w:num w:numId="43" w16cid:durableId="192230611">
    <w:abstractNumId w:val="6"/>
  </w:num>
  <w:num w:numId="44" w16cid:durableId="736392738">
    <w:abstractNumId w:val="7"/>
  </w:num>
  <w:num w:numId="45" w16cid:durableId="635837472">
    <w:abstractNumId w:val="9"/>
  </w:num>
  <w:num w:numId="46" w16cid:durableId="618687866">
    <w:abstractNumId w:val="0"/>
  </w:num>
  <w:num w:numId="47" w16cid:durableId="698433638">
    <w:abstractNumId w:val="1"/>
  </w:num>
  <w:num w:numId="48" w16cid:durableId="811674036">
    <w:abstractNumId w:val="2"/>
  </w:num>
  <w:num w:numId="49" w16cid:durableId="1101993700">
    <w:abstractNumId w:val="3"/>
  </w:num>
  <w:num w:numId="50" w16cid:durableId="1198543401">
    <w:abstractNumId w:val="8"/>
  </w:num>
  <w:num w:numId="51" w16cid:durableId="1569995948">
    <w:abstractNumId w:val="4"/>
  </w:num>
  <w:num w:numId="52" w16cid:durableId="1367022753">
    <w:abstractNumId w:val="5"/>
  </w:num>
  <w:num w:numId="53" w16cid:durableId="951471430">
    <w:abstractNumId w:val="6"/>
  </w:num>
  <w:num w:numId="54" w16cid:durableId="351032604">
    <w:abstractNumId w:val="7"/>
  </w:num>
  <w:num w:numId="55" w16cid:durableId="1903638686">
    <w:abstractNumId w:val="9"/>
  </w:num>
  <w:num w:numId="56" w16cid:durableId="1501311046">
    <w:abstractNumId w:val="0"/>
  </w:num>
  <w:num w:numId="57" w16cid:durableId="1185559280">
    <w:abstractNumId w:val="1"/>
  </w:num>
  <w:num w:numId="58" w16cid:durableId="1560282208">
    <w:abstractNumId w:val="2"/>
  </w:num>
  <w:num w:numId="59" w16cid:durableId="849678456">
    <w:abstractNumId w:val="3"/>
  </w:num>
  <w:num w:numId="60" w16cid:durableId="1256357504">
    <w:abstractNumId w:val="8"/>
  </w:num>
  <w:num w:numId="61" w16cid:durableId="1428042190">
    <w:abstractNumId w:val="4"/>
  </w:num>
  <w:num w:numId="62" w16cid:durableId="2081370304">
    <w:abstractNumId w:val="5"/>
  </w:num>
  <w:num w:numId="63" w16cid:durableId="796610658">
    <w:abstractNumId w:val="6"/>
  </w:num>
  <w:num w:numId="64" w16cid:durableId="1402170641">
    <w:abstractNumId w:val="7"/>
  </w:num>
  <w:num w:numId="65" w16cid:durableId="1248005124">
    <w:abstractNumId w:val="9"/>
  </w:num>
  <w:num w:numId="66" w16cid:durableId="878854704">
    <w:abstractNumId w:val="0"/>
  </w:num>
  <w:num w:numId="67" w16cid:durableId="1161967902">
    <w:abstractNumId w:val="1"/>
  </w:num>
  <w:num w:numId="68" w16cid:durableId="1520125566">
    <w:abstractNumId w:val="2"/>
  </w:num>
  <w:num w:numId="69" w16cid:durableId="962884075">
    <w:abstractNumId w:val="3"/>
  </w:num>
  <w:num w:numId="70" w16cid:durableId="473134454">
    <w:abstractNumId w:val="8"/>
  </w:num>
  <w:num w:numId="71" w16cid:durableId="255864658">
    <w:abstractNumId w:val="4"/>
  </w:num>
  <w:num w:numId="72" w16cid:durableId="117266647">
    <w:abstractNumId w:val="5"/>
  </w:num>
  <w:num w:numId="73" w16cid:durableId="1830560820">
    <w:abstractNumId w:val="6"/>
  </w:num>
  <w:num w:numId="74" w16cid:durableId="915434015">
    <w:abstractNumId w:val="7"/>
  </w:num>
  <w:num w:numId="75" w16cid:durableId="1087071988">
    <w:abstractNumId w:val="9"/>
  </w:num>
  <w:num w:numId="76" w16cid:durableId="864169749">
    <w:abstractNumId w:val="0"/>
  </w:num>
  <w:num w:numId="77" w16cid:durableId="1882935506">
    <w:abstractNumId w:val="1"/>
  </w:num>
  <w:num w:numId="78" w16cid:durableId="1103182298">
    <w:abstractNumId w:val="2"/>
  </w:num>
  <w:num w:numId="79" w16cid:durableId="1279990480">
    <w:abstractNumId w:val="3"/>
  </w:num>
  <w:num w:numId="80" w16cid:durableId="1498377644">
    <w:abstractNumId w:val="8"/>
  </w:num>
  <w:num w:numId="81" w16cid:durableId="297957670">
    <w:abstractNumId w:val="4"/>
  </w:num>
  <w:num w:numId="82" w16cid:durableId="1903249760">
    <w:abstractNumId w:val="5"/>
  </w:num>
  <w:num w:numId="83" w16cid:durableId="858927098">
    <w:abstractNumId w:val="6"/>
  </w:num>
  <w:num w:numId="84" w16cid:durableId="524943596">
    <w:abstractNumId w:val="7"/>
  </w:num>
  <w:num w:numId="85" w16cid:durableId="1738355130">
    <w:abstractNumId w:val="9"/>
  </w:num>
  <w:num w:numId="86" w16cid:durableId="1938247411">
    <w:abstractNumId w:val="0"/>
  </w:num>
  <w:num w:numId="87" w16cid:durableId="290131409">
    <w:abstractNumId w:val="1"/>
  </w:num>
  <w:num w:numId="88" w16cid:durableId="1278022946">
    <w:abstractNumId w:val="2"/>
  </w:num>
  <w:num w:numId="89" w16cid:durableId="1998192657">
    <w:abstractNumId w:val="3"/>
  </w:num>
  <w:num w:numId="90" w16cid:durableId="254827917">
    <w:abstractNumId w:val="8"/>
  </w:num>
  <w:num w:numId="91" w16cid:durableId="990599786">
    <w:abstractNumId w:val="4"/>
  </w:num>
  <w:num w:numId="92" w16cid:durableId="4602934">
    <w:abstractNumId w:val="5"/>
  </w:num>
  <w:num w:numId="93" w16cid:durableId="735854479">
    <w:abstractNumId w:val="6"/>
  </w:num>
  <w:num w:numId="94" w16cid:durableId="368998016">
    <w:abstractNumId w:val="7"/>
  </w:num>
  <w:num w:numId="95" w16cid:durableId="693113803">
    <w:abstractNumId w:val="9"/>
  </w:num>
  <w:num w:numId="96" w16cid:durableId="900483170">
    <w:abstractNumId w:val="0"/>
  </w:num>
  <w:num w:numId="97" w16cid:durableId="384911154">
    <w:abstractNumId w:val="1"/>
  </w:num>
  <w:num w:numId="98" w16cid:durableId="1946419462">
    <w:abstractNumId w:val="2"/>
  </w:num>
  <w:num w:numId="99" w16cid:durableId="1824006259">
    <w:abstractNumId w:val="3"/>
  </w:num>
  <w:num w:numId="100" w16cid:durableId="414978872">
    <w:abstractNumId w:val="8"/>
  </w:num>
  <w:num w:numId="101" w16cid:durableId="1542866994">
    <w:abstractNumId w:val="4"/>
  </w:num>
  <w:num w:numId="102" w16cid:durableId="1410931970">
    <w:abstractNumId w:val="5"/>
  </w:num>
  <w:num w:numId="103" w16cid:durableId="2037347391">
    <w:abstractNumId w:val="6"/>
  </w:num>
  <w:num w:numId="104" w16cid:durableId="2054695232">
    <w:abstractNumId w:val="7"/>
  </w:num>
  <w:num w:numId="105" w16cid:durableId="353075106">
    <w:abstractNumId w:val="9"/>
  </w:num>
  <w:num w:numId="106" w16cid:durableId="1917278555">
    <w:abstractNumId w:val="0"/>
  </w:num>
  <w:num w:numId="107" w16cid:durableId="12466179">
    <w:abstractNumId w:val="1"/>
  </w:num>
  <w:num w:numId="108" w16cid:durableId="1304384082">
    <w:abstractNumId w:val="2"/>
  </w:num>
  <w:num w:numId="109" w16cid:durableId="1952860555">
    <w:abstractNumId w:val="3"/>
  </w:num>
  <w:num w:numId="110" w16cid:durableId="1223324936">
    <w:abstractNumId w:val="8"/>
  </w:num>
  <w:num w:numId="111" w16cid:durableId="158355464">
    <w:abstractNumId w:val="4"/>
  </w:num>
  <w:num w:numId="112" w16cid:durableId="372584332">
    <w:abstractNumId w:val="5"/>
  </w:num>
  <w:num w:numId="113" w16cid:durableId="1931547597">
    <w:abstractNumId w:val="6"/>
  </w:num>
  <w:num w:numId="114" w16cid:durableId="1927761817">
    <w:abstractNumId w:val="7"/>
  </w:num>
  <w:num w:numId="115" w16cid:durableId="1894340962">
    <w:abstractNumId w:val="9"/>
  </w:num>
  <w:num w:numId="116" w16cid:durableId="2039623610">
    <w:abstractNumId w:val="0"/>
  </w:num>
  <w:num w:numId="117" w16cid:durableId="310912310">
    <w:abstractNumId w:val="1"/>
  </w:num>
  <w:num w:numId="118" w16cid:durableId="2039431333">
    <w:abstractNumId w:val="2"/>
  </w:num>
  <w:num w:numId="119" w16cid:durableId="626089454">
    <w:abstractNumId w:val="3"/>
  </w:num>
  <w:num w:numId="120" w16cid:durableId="442308331">
    <w:abstractNumId w:val="8"/>
  </w:num>
  <w:num w:numId="121" w16cid:durableId="749961032">
    <w:abstractNumId w:val="4"/>
  </w:num>
  <w:num w:numId="122" w16cid:durableId="1714308999">
    <w:abstractNumId w:val="5"/>
  </w:num>
  <w:num w:numId="123" w16cid:durableId="2066835727">
    <w:abstractNumId w:val="6"/>
  </w:num>
  <w:num w:numId="124" w16cid:durableId="254440590">
    <w:abstractNumId w:val="7"/>
  </w:num>
  <w:num w:numId="125" w16cid:durableId="1245338472">
    <w:abstractNumId w:val="9"/>
  </w:num>
  <w:num w:numId="126" w16cid:durableId="80371027">
    <w:abstractNumId w:val="0"/>
  </w:num>
  <w:num w:numId="127" w16cid:durableId="1819108184">
    <w:abstractNumId w:val="1"/>
  </w:num>
  <w:num w:numId="128" w16cid:durableId="1059669521">
    <w:abstractNumId w:val="2"/>
  </w:num>
  <w:num w:numId="129" w16cid:durableId="483546929">
    <w:abstractNumId w:val="3"/>
  </w:num>
  <w:num w:numId="130" w16cid:durableId="1761096901">
    <w:abstractNumId w:val="8"/>
  </w:num>
  <w:num w:numId="131" w16cid:durableId="384917624">
    <w:abstractNumId w:val="4"/>
  </w:num>
  <w:num w:numId="132" w16cid:durableId="818839303">
    <w:abstractNumId w:val="5"/>
  </w:num>
  <w:num w:numId="133" w16cid:durableId="292760900">
    <w:abstractNumId w:val="6"/>
  </w:num>
  <w:num w:numId="134" w16cid:durableId="741372107">
    <w:abstractNumId w:val="7"/>
  </w:num>
  <w:num w:numId="135" w16cid:durableId="1457141682">
    <w:abstractNumId w:val="9"/>
  </w:num>
  <w:num w:numId="136" w16cid:durableId="2095783076">
    <w:abstractNumId w:val="0"/>
  </w:num>
  <w:num w:numId="137" w16cid:durableId="871959087">
    <w:abstractNumId w:val="1"/>
  </w:num>
  <w:num w:numId="138" w16cid:durableId="1900895636">
    <w:abstractNumId w:val="2"/>
  </w:num>
  <w:num w:numId="139" w16cid:durableId="392823487">
    <w:abstractNumId w:val="3"/>
  </w:num>
  <w:num w:numId="140" w16cid:durableId="1184172471">
    <w:abstractNumId w:val="8"/>
  </w:num>
  <w:num w:numId="141" w16cid:durableId="1405102631">
    <w:abstractNumId w:val="4"/>
  </w:num>
  <w:num w:numId="142" w16cid:durableId="2025160553">
    <w:abstractNumId w:val="5"/>
  </w:num>
  <w:num w:numId="143" w16cid:durableId="2049333191">
    <w:abstractNumId w:val="6"/>
  </w:num>
  <w:num w:numId="144" w16cid:durableId="1188979828">
    <w:abstractNumId w:val="7"/>
  </w:num>
  <w:num w:numId="145" w16cid:durableId="1918706435">
    <w:abstractNumId w:val="9"/>
  </w:num>
  <w:num w:numId="146" w16cid:durableId="1651860394">
    <w:abstractNumId w:val="0"/>
  </w:num>
  <w:num w:numId="147" w16cid:durableId="1093361221">
    <w:abstractNumId w:val="1"/>
  </w:num>
  <w:num w:numId="148" w16cid:durableId="1690713243">
    <w:abstractNumId w:val="2"/>
  </w:num>
  <w:num w:numId="149" w16cid:durableId="1164317637">
    <w:abstractNumId w:val="3"/>
  </w:num>
  <w:num w:numId="150" w16cid:durableId="663045303">
    <w:abstractNumId w:val="8"/>
  </w:num>
  <w:num w:numId="151" w16cid:durableId="1554927712">
    <w:abstractNumId w:val="4"/>
  </w:num>
  <w:num w:numId="152" w16cid:durableId="808673360">
    <w:abstractNumId w:val="5"/>
  </w:num>
  <w:num w:numId="153" w16cid:durableId="2132629724">
    <w:abstractNumId w:val="6"/>
  </w:num>
  <w:num w:numId="154" w16cid:durableId="1001853880">
    <w:abstractNumId w:val="7"/>
  </w:num>
  <w:num w:numId="155" w16cid:durableId="158498763">
    <w:abstractNumId w:val="9"/>
  </w:num>
  <w:num w:numId="156" w16cid:durableId="820659420">
    <w:abstractNumId w:val="0"/>
  </w:num>
  <w:num w:numId="157" w16cid:durableId="2025743682">
    <w:abstractNumId w:val="1"/>
  </w:num>
  <w:num w:numId="158" w16cid:durableId="559823387">
    <w:abstractNumId w:val="2"/>
  </w:num>
  <w:num w:numId="159" w16cid:durableId="347104522">
    <w:abstractNumId w:val="3"/>
  </w:num>
  <w:num w:numId="160" w16cid:durableId="2059627932">
    <w:abstractNumId w:val="8"/>
  </w:num>
  <w:num w:numId="161" w16cid:durableId="51782062">
    <w:abstractNumId w:val="4"/>
  </w:num>
  <w:num w:numId="162" w16cid:durableId="1599021556">
    <w:abstractNumId w:val="5"/>
  </w:num>
  <w:num w:numId="163" w16cid:durableId="1674532303">
    <w:abstractNumId w:val="6"/>
  </w:num>
  <w:num w:numId="164" w16cid:durableId="2052261324">
    <w:abstractNumId w:val="7"/>
  </w:num>
  <w:num w:numId="165" w16cid:durableId="1760174745">
    <w:abstractNumId w:val="9"/>
  </w:num>
  <w:num w:numId="166" w16cid:durableId="282273878">
    <w:abstractNumId w:val="0"/>
  </w:num>
  <w:num w:numId="167" w16cid:durableId="1531066936">
    <w:abstractNumId w:val="1"/>
  </w:num>
  <w:num w:numId="168" w16cid:durableId="1658340885">
    <w:abstractNumId w:val="2"/>
  </w:num>
  <w:num w:numId="169" w16cid:durableId="174226238">
    <w:abstractNumId w:val="3"/>
  </w:num>
  <w:num w:numId="170" w16cid:durableId="150026894">
    <w:abstractNumId w:val="8"/>
  </w:num>
  <w:num w:numId="171" w16cid:durableId="351535657">
    <w:abstractNumId w:val="4"/>
  </w:num>
  <w:num w:numId="172" w16cid:durableId="1255699132">
    <w:abstractNumId w:val="5"/>
  </w:num>
  <w:num w:numId="173" w16cid:durableId="257056508">
    <w:abstractNumId w:val="6"/>
  </w:num>
  <w:num w:numId="174" w16cid:durableId="411583418">
    <w:abstractNumId w:val="7"/>
  </w:num>
  <w:num w:numId="175" w16cid:durableId="1213423277">
    <w:abstractNumId w:val="9"/>
  </w:num>
  <w:num w:numId="176" w16cid:durableId="654917626">
    <w:abstractNumId w:val="0"/>
  </w:num>
  <w:num w:numId="177" w16cid:durableId="560406769">
    <w:abstractNumId w:val="1"/>
  </w:num>
  <w:num w:numId="178" w16cid:durableId="2038776741">
    <w:abstractNumId w:val="2"/>
  </w:num>
  <w:num w:numId="179" w16cid:durableId="1507331602">
    <w:abstractNumId w:val="3"/>
  </w:num>
  <w:num w:numId="180" w16cid:durableId="346368709">
    <w:abstractNumId w:val="8"/>
  </w:num>
  <w:num w:numId="181" w16cid:durableId="846362571">
    <w:abstractNumId w:val="4"/>
  </w:num>
  <w:num w:numId="182" w16cid:durableId="609320659">
    <w:abstractNumId w:val="5"/>
  </w:num>
  <w:num w:numId="183" w16cid:durableId="1095633414">
    <w:abstractNumId w:val="6"/>
  </w:num>
  <w:num w:numId="184" w16cid:durableId="1736196918">
    <w:abstractNumId w:val="7"/>
  </w:num>
  <w:num w:numId="185" w16cid:durableId="864757164">
    <w:abstractNumId w:val="9"/>
  </w:num>
  <w:num w:numId="186" w16cid:durableId="857545068">
    <w:abstractNumId w:val="0"/>
  </w:num>
  <w:num w:numId="187" w16cid:durableId="1646738466">
    <w:abstractNumId w:val="1"/>
  </w:num>
  <w:num w:numId="188" w16cid:durableId="1195339408">
    <w:abstractNumId w:val="2"/>
  </w:num>
  <w:num w:numId="189" w16cid:durableId="1654328936">
    <w:abstractNumId w:val="3"/>
  </w:num>
  <w:num w:numId="190" w16cid:durableId="1375232578">
    <w:abstractNumId w:val="8"/>
  </w:num>
  <w:num w:numId="191" w16cid:durableId="953904629">
    <w:abstractNumId w:val="4"/>
  </w:num>
  <w:num w:numId="192" w16cid:durableId="1669793313">
    <w:abstractNumId w:val="5"/>
  </w:num>
  <w:num w:numId="193" w16cid:durableId="1411585867">
    <w:abstractNumId w:val="6"/>
  </w:num>
  <w:num w:numId="194" w16cid:durableId="1444769125">
    <w:abstractNumId w:val="7"/>
  </w:num>
  <w:num w:numId="195" w16cid:durableId="174612112">
    <w:abstractNumId w:val="9"/>
  </w:num>
  <w:num w:numId="196" w16cid:durableId="1336224669">
    <w:abstractNumId w:val="0"/>
  </w:num>
  <w:num w:numId="197" w16cid:durableId="501118764">
    <w:abstractNumId w:val="1"/>
  </w:num>
  <w:num w:numId="198" w16cid:durableId="161161149">
    <w:abstractNumId w:val="2"/>
  </w:num>
  <w:num w:numId="199" w16cid:durableId="2082630930">
    <w:abstractNumId w:val="3"/>
  </w:num>
  <w:num w:numId="200" w16cid:durableId="1624459035">
    <w:abstractNumId w:val="8"/>
  </w:num>
  <w:num w:numId="201" w16cid:durableId="405029080">
    <w:abstractNumId w:val="4"/>
  </w:num>
  <w:num w:numId="202" w16cid:durableId="706955520">
    <w:abstractNumId w:val="5"/>
  </w:num>
  <w:num w:numId="203" w16cid:durableId="981077203">
    <w:abstractNumId w:val="6"/>
  </w:num>
  <w:num w:numId="204" w16cid:durableId="1745566249">
    <w:abstractNumId w:val="7"/>
  </w:num>
  <w:num w:numId="205" w16cid:durableId="1044332032">
    <w:abstractNumId w:val="9"/>
  </w:num>
  <w:num w:numId="206" w16cid:durableId="815949815">
    <w:abstractNumId w:val="0"/>
  </w:num>
  <w:num w:numId="207" w16cid:durableId="664019661">
    <w:abstractNumId w:val="1"/>
  </w:num>
  <w:num w:numId="208" w16cid:durableId="2120955112">
    <w:abstractNumId w:val="2"/>
  </w:num>
  <w:num w:numId="209" w16cid:durableId="1413820197">
    <w:abstractNumId w:val="3"/>
  </w:num>
  <w:num w:numId="210" w16cid:durableId="751705763">
    <w:abstractNumId w:val="8"/>
  </w:num>
  <w:num w:numId="211" w16cid:durableId="91320508">
    <w:abstractNumId w:val="4"/>
  </w:num>
  <w:num w:numId="212" w16cid:durableId="1372457323">
    <w:abstractNumId w:val="5"/>
  </w:num>
  <w:num w:numId="213" w16cid:durableId="266079964">
    <w:abstractNumId w:val="6"/>
  </w:num>
  <w:num w:numId="214" w16cid:durableId="228924911">
    <w:abstractNumId w:val="7"/>
  </w:num>
  <w:num w:numId="215" w16cid:durableId="80875038">
    <w:abstractNumId w:val="9"/>
  </w:num>
  <w:num w:numId="216" w16cid:durableId="832913918">
    <w:abstractNumId w:val="0"/>
  </w:num>
  <w:num w:numId="217" w16cid:durableId="701324184">
    <w:abstractNumId w:val="1"/>
  </w:num>
  <w:num w:numId="218" w16cid:durableId="5642005">
    <w:abstractNumId w:val="2"/>
  </w:num>
  <w:num w:numId="219" w16cid:durableId="739208266">
    <w:abstractNumId w:val="3"/>
  </w:num>
  <w:num w:numId="220" w16cid:durableId="1967269524">
    <w:abstractNumId w:val="8"/>
  </w:num>
  <w:num w:numId="221" w16cid:durableId="1219321972">
    <w:abstractNumId w:val="4"/>
  </w:num>
  <w:num w:numId="222" w16cid:durableId="889539085">
    <w:abstractNumId w:val="5"/>
  </w:num>
  <w:num w:numId="223" w16cid:durableId="1086419722">
    <w:abstractNumId w:val="6"/>
  </w:num>
  <w:num w:numId="224" w16cid:durableId="105347543">
    <w:abstractNumId w:val="7"/>
  </w:num>
  <w:num w:numId="225" w16cid:durableId="1881552059">
    <w:abstractNumId w:val="9"/>
  </w:num>
  <w:num w:numId="226" w16cid:durableId="1597859991">
    <w:abstractNumId w:val="0"/>
  </w:num>
  <w:num w:numId="227" w16cid:durableId="1333534686">
    <w:abstractNumId w:val="1"/>
  </w:num>
  <w:num w:numId="228" w16cid:durableId="1379160743">
    <w:abstractNumId w:val="2"/>
  </w:num>
  <w:num w:numId="229" w16cid:durableId="589848788">
    <w:abstractNumId w:val="3"/>
  </w:num>
  <w:num w:numId="230" w16cid:durableId="1781871173">
    <w:abstractNumId w:val="8"/>
  </w:num>
  <w:num w:numId="231" w16cid:durableId="986520888">
    <w:abstractNumId w:val="11"/>
  </w:num>
  <w:num w:numId="232" w16cid:durableId="164907350">
    <w:abstractNumId w:val="4"/>
  </w:num>
  <w:num w:numId="233" w16cid:durableId="727606805">
    <w:abstractNumId w:val="5"/>
  </w:num>
  <w:num w:numId="234" w16cid:durableId="534928538">
    <w:abstractNumId w:val="6"/>
  </w:num>
  <w:num w:numId="235" w16cid:durableId="1734153979">
    <w:abstractNumId w:val="7"/>
  </w:num>
  <w:num w:numId="236" w16cid:durableId="1452044172">
    <w:abstractNumId w:val="9"/>
  </w:num>
  <w:num w:numId="237" w16cid:durableId="925303044">
    <w:abstractNumId w:val="0"/>
  </w:num>
  <w:num w:numId="238" w16cid:durableId="86929082">
    <w:abstractNumId w:val="1"/>
  </w:num>
  <w:num w:numId="239" w16cid:durableId="242683283">
    <w:abstractNumId w:val="2"/>
  </w:num>
  <w:num w:numId="240" w16cid:durableId="120851376">
    <w:abstractNumId w:val="3"/>
  </w:num>
  <w:num w:numId="241" w16cid:durableId="118227784">
    <w:abstractNumId w:val="8"/>
  </w:num>
  <w:num w:numId="242" w16cid:durableId="1381976942">
    <w:abstractNumId w:val="4"/>
  </w:num>
  <w:num w:numId="243" w16cid:durableId="1136025952">
    <w:abstractNumId w:val="5"/>
  </w:num>
  <w:num w:numId="244" w16cid:durableId="956570873">
    <w:abstractNumId w:val="6"/>
  </w:num>
  <w:num w:numId="245" w16cid:durableId="629822281">
    <w:abstractNumId w:val="7"/>
  </w:num>
  <w:num w:numId="246" w16cid:durableId="465008692">
    <w:abstractNumId w:val="9"/>
  </w:num>
  <w:num w:numId="247" w16cid:durableId="1385712025">
    <w:abstractNumId w:val="0"/>
  </w:num>
  <w:num w:numId="248" w16cid:durableId="1783649408">
    <w:abstractNumId w:val="1"/>
  </w:num>
  <w:num w:numId="249" w16cid:durableId="1191185614">
    <w:abstractNumId w:val="2"/>
  </w:num>
  <w:num w:numId="250" w16cid:durableId="1633247437">
    <w:abstractNumId w:val="3"/>
  </w:num>
  <w:num w:numId="251" w16cid:durableId="1382828270">
    <w:abstractNumId w:val="8"/>
  </w:num>
  <w:num w:numId="252" w16cid:durableId="1723820283">
    <w:abstractNumId w:val="4"/>
  </w:num>
  <w:num w:numId="253" w16cid:durableId="1546986261">
    <w:abstractNumId w:val="5"/>
  </w:num>
  <w:num w:numId="254" w16cid:durableId="1627850034">
    <w:abstractNumId w:val="6"/>
  </w:num>
  <w:num w:numId="255" w16cid:durableId="633683897">
    <w:abstractNumId w:val="7"/>
  </w:num>
  <w:num w:numId="256" w16cid:durableId="1862820105">
    <w:abstractNumId w:val="9"/>
  </w:num>
  <w:num w:numId="257" w16cid:durableId="1059594093">
    <w:abstractNumId w:val="0"/>
  </w:num>
  <w:num w:numId="258" w16cid:durableId="1129517732">
    <w:abstractNumId w:val="1"/>
  </w:num>
  <w:num w:numId="259" w16cid:durableId="848372497">
    <w:abstractNumId w:val="2"/>
  </w:num>
  <w:num w:numId="260" w16cid:durableId="1441486476">
    <w:abstractNumId w:val="3"/>
  </w:num>
  <w:num w:numId="261" w16cid:durableId="936015962">
    <w:abstractNumId w:val="8"/>
  </w:num>
  <w:num w:numId="262" w16cid:durableId="755899092">
    <w:abstractNumId w:val="4"/>
  </w:num>
  <w:num w:numId="263" w16cid:durableId="288972998">
    <w:abstractNumId w:val="5"/>
  </w:num>
  <w:num w:numId="264" w16cid:durableId="4598945">
    <w:abstractNumId w:val="6"/>
  </w:num>
  <w:num w:numId="265" w16cid:durableId="1388339499">
    <w:abstractNumId w:val="7"/>
  </w:num>
  <w:num w:numId="266" w16cid:durableId="2123911317">
    <w:abstractNumId w:val="9"/>
  </w:num>
  <w:num w:numId="267" w16cid:durableId="895165780">
    <w:abstractNumId w:val="0"/>
  </w:num>
  <w:num w:numId="268" w16cid:durableId="1566641911">
    <w:abstractNumId w:val="1"/>
  </w:num>
  <w:num w:numId="269" w16cid:durableId="1727488071">
    <w:abstractNumId w:val="2"/>
  </w:num>
  <w:num w:numId="270" w16cid:durableId="2052881698">
    <w:abstractNumId w:val="3"/>
  </w:num>
  <w:num w:numId="271" w16cid:durableId="1564095215">
    <w:abstractNumId w:val="8"/>
  </w:num>
  <w:num w:numId="272" w16cid:durableId="1839955540">
    <w:abstractNumId w:val="4"/>
  </w:num>
  <w:num w:numId="273" w16cid:durableId="1097335648">
    <w:abstractNumId w:val="5"/>
  </w:num>
  <w:num w:numId="274" w16cid:durableId="372773843">
    <w:abstractNumId w:val="6"/>
  </w:num>
  <w:num w:numId="275" w16cid:durableId="496769462">
    <w:abstractNumId w:val="7"/>
  </w:num>
  <w:num w:numId="276" w16cid:durableId="1300452513">
    <w:abstractNumId w:val="9"/>
  </w:num>
  <w:num w:numId="277" w16cid:durableId="287318426">
    <w:abstractNumId w:val="0"/>
  </w:num>
  <w:num w:numId="278" w16cid:durableId="873924610">
    <w:abstractNumId w:val="1"/>
  </w:num>
  <w:num w:numId="279" w16cid:durableId="1566604443">
    <w:abstractNumId w:val="2"/>
  </w:num>
  <w:num w:numId="280" w16cid:durableId="1568301556">
    <w:abstractNumId w:val="3"/>
  </w:num>
  <w:num w:numId="281" w16cid:durableId="695618473">
    <w:abstractNumId w:val="8"/>
  </w:num>
  <w:num w:numId="282" w16cid:durableId="2091271518">
    <w:abstractNumId w:val="4"/>
  </w:num>
  <w:num w:numId="283" w16cid:durableId="1709454829">
    <w:abstractNumId w:val="5"/>
  </w:num>
  <w:num w:numId="284" w16cid:durableId="1024205743">
    <w:abstractNumId w:val="6"/>
  </w:num>
  <w:num w:numId="285" w16cid:durableId="1190878720">
    <w:abstractNumId w:val="7"/>
  </w:num>
  <w:num w:numId="286" w16cid:durableId="1255242368">
    <w:abstractNumId w:val="9"/>
  </w:num>
  <w:num w:numId="287" w16cid:durableId="1910844355">
    <w:abstractNumId w:val="0"/>
  </w:num>
  <w:num w:numId="288" w16cid:durableId="1956867582">
    <w:abstractNumId w:val="1"/>
  </w:num>
  <w:num w:numId="289" w16cid:durableId="1785730072">
    <w:abstractNumId w:val="2"/>
  </w:num>
  <w:num w:numId="290" w16cid:durableId="2084179721">
    <w:abstractNumId w:val="3"/>
  </w:num>
  <w:num w:numId="291" w16cid:durableId="2059359697">
    <w:abstractNumId w:val="8"/>
  </w:num>
  <w:num w:numId="292" w16cid:durableId="602542941">
    <w:abstractNumId w:val="4"/>
  </w:num>
  <w:num w:numId="293" w16cid:durableId="1995599708">
    <w:abstractNumId w:val="5"/>
  </w:num>
  <w:num w:numId="294" w16cid:durableId="419109280">
    <w:abstractNumId w:val="6"/>
  </w:num>
  <w:num w:numId="295" w16cid:durableId="1963881665">
    <w:abstractNumId w:val="7"/>
  </w:num>
  <w:num w:numId="296" w16cid:durableId="1834485645">
    <w:abstractNumId w:val="9"/>
  </w:num>
  <w:num w:numId="297" w16cid:durableId="897276959">
    <w:abstractNumId w:val="0"/>
  </w:num>
  <w:num w:numId="298" w16cid:durableId="1594970286">
    <w:abstractNumId w:val="1"/>
  </w:num>
  <w:num w:numId="299" w16cid:durableId="2001693369">
    <w:abstractNumId w:val="2"/>
  </w:num>
  <w:num w:numId="300" w16cid:durableId="1929073032">
    <w:abstractNumId w:val="3"/>
  </w:num>
  <w:num w:numId="301" w16cid:durableId="1635023058">
    <w:abstractNumId w:val="8"/>
  </w:num>
  <w:num w:numId="302" w16cid:durableId="1590040291">
    <w:abstractNumId w:val="9"/>
  </w:num>
  <w:num w:numId="303" w16cid:durableId="855079427">
    <w:abstractNumId w:val="7"/>
  </w:num>
  <w:num w:numId="304" w16cid:durableId="1690444332">
    <w:abstractNumId w:val="9"/>
  </w:num>
  <w:num w:numId="305" w16cid:durableId="1016074692">
    <w:abstractNumId w:val="9"/>
  </w:num>
  <w:num w:numId="306" w16cid:durableId="2003971601">
    <w:abstractNumId w:val="4"/>
  </w:num>
  <w:num w:numId="307" w16cid:durableId="2004895145">
    <w:abstractNumId w:val="5"/>
  </w:num>
  <w:num w:numId="308" w16cid:durableId="388698707">
    <w:abstractNumId w:val="6"/>
  </w:num>
  <w:num w:numId="309" w16cid:durableId="1545555973">
    <w:abstractNumId w:val="7"/>
  </w:num>
  <w:num w:numId="310" w16cid:durableId="1200244495">
    <w:abstractNumId w:val="0"/>
  </w:num>
  <w:num w:numId="311" w16cid:durableId="1158226692">
    <w:abstractNumId w:val="1"/>
  </w:num>
  <w:num w:numId="312" w16cid:durableId="1002507812">
    <w:abstractNumId w:val="2"/>
  </w:num>
  <w:num w:numId="313" w16cid:durableId="1124998988">
    <w:abstractNumId w:val="3"/>
  </w:num>
  <w:num w:numId="314" w16cid:durableId="1778985729">
    <w:abstractNumId w:val="8"/>
  </w:num>
  <w:num w:numId="315" w16cid:durableId="927956427">
    <w:abstractNumId w:val="4"/>
  </w:num>
  <w:num w:numId="316" w16cid:durableId="1412040929">
    <w:abstractNumId w:val="5"/>
  </w:num>
  <w:num w:numId="317" w16cid:durableId="527178709">
    <w:abstractNumId w:val="6"/>
  </w:num>
  <w:num w:numId="318" w16cid:durableId="1061174871">
    <w:abstractNumId w:val="7"/>
  </w:num>
  <w:num w:numId="319" w16cid:durableId="1757170184">
    <w:abstractNumId w:val="0"/>
  </w:num>
  <w:num w:numId="320" w16cid:durableId="2022976294">
    <w:abstractNumId w:val="1"/>
  </w:num>
  <w:num w:numId="321" w16cid:durableId="1750426332">
    <w:abstractNumId w:val="2"/>
  </w:num>
  <w:num w:numId="322" w16cid:durableId="764764261">
    <w:abstractNumId w:val="3"/>
  </w:num>
  <w:num w:numId="323" w16cid:durableId="44834695">
    <w:abstractNumId w:val="8"/>
  </w:num>
  <w:num w:numId="324" w16cid:durableId="1904678166">
    <w:abstractNumId w:val="7"/>
  </w:num>
  <w:num w:numId="325" w16cid:durableId="1706443821">
    <w:abstractNumId w:val="7"/>
  </w:num>
  <w:num w:numId="326" w16cid:durableId="1322390819">
    <w:abstractNumId w:val="4"/>
  </w:num>
  <w:num w:numId="327" w16cid:durableId="680398048">
    <w:abstractNumId w:val="5"/>
  </w:num>
  <w:num w:numId="328" w16cid:durableId="422384635">
    <w:abstractNumId w:val="6"/>
  </w:num>
  <w:num w:numId="329" w16cid:durableId="994533938">
    <w:abstractNumId w:val="0"/>
  </w:num>
  <w:num w:numId="330" w16cid:durableId="2024235015">
    <w:abstractNumId w:val="1"/>
  </w:num>
  <w:num w:numId="331" w16cid:durableId="1177500015">
    <w:abstractNumId w:val="2"/>
  </w:num>
  <w:num w:numId="332" w16cid:durableId="2017996034">
    <w:abstractNumId w:val="3"/>
  </w:num>
  <w:num w:numId="333" w16cid:durableId="817572680">
    <w:abstractNumId w:val="8"/>
  </w:num>
  <w:num w:numId="334" w16cid:durableId="1104037356">
    <w:abstractNumId w:val="4"/>
  </w:num>
  <w:num w:numId="335" w16cid:durableId="643463538">
    <w:abstractNumId w:val="5"/>
  </w:num>
  <w:num w:numId="336" w16cid:durableId="698749616">
    <w:abstractNumId w:val="6"/>
  </w:num>
  <w:num w:numId="337" w16cid:durableId="1264342616">
    <w:abstractNumId w:val="0"/>
  </w:num>
  <w:num w:numId="338" w16cid:durableId="909389570">
    <w:abstractNumId w:val="1"/>
  </w:num>
  <w:num w:numId="339" w16cid:durableId="765074667">
    <w:abstractNumId w:val="2"/>
  </w:num>
  <w:num w:numId="340" w16cid:durableId="2058120104">
    <w:abstractNumId w:val="3"/>
  </w:num>
  <w:num w:numId="341" w16cid:durableId="1922567014">
    <w:abstractNumId w:val="8"/>
  </w:num>
  <w:num w:numId="342" w16cid:durableId="1111129243">
    <w:abstractNumId w:val="4"/>
  </w:num>
  <w:num w:numId="343" w16cid:durableId="856191494">
    <w:abstractNumId w:val="5"/>
  </w:num>
  <w:num w:numId="344" w16cid:durableId="1888759610">
    <w:abstractNumId w:val="6"/>
  </w:num>
  <w:num w:numId="345" w16cid:durableId="1304652082">
    <w:abstractNumId w:val="0"/>
  </w:num>
  <w:num w:numId="346" w16cid:durableId="386730862">
    <w:abstractNumId w:val="1"/>
  </w:num>
  <w:num w:numId="347" w16cid:durableId="1569339718">
    <w:abstractNumId w:val="2"/>
  </w:num>
  <w:num w:numId="348" w16cid:durableId="1603490516">
    <w:abstractNumId w:val="3"/>
  </w:num>
  <w:num w:numId="349" w16cid:durableId="72093799">
    <w:abstractNumId w:val="8"/>
  </w:num>
  <w:num w:numId="350" w16cid:durableId="643002355">
    <w:abstractNumId w:val="8"/>
  </w:num>
  <w:num w:numId="351" w16cid:durableId="571307852">
    <w:abstractNumId w:val="8"/>
  </w:num>
  <w:num w:numId="352" w16cid:durableId="2052916483">
    <w:abstractNumId w:val="4"/>
  </w:num>
  <w:num w:numId="353" w16cid:durableId="1504590971">
    <w:abstractNumId w:val="5"/>
  </w:num>
  <w:num w:numId="354" w16cid:durableId="1475483729">
    <w:abstractNumId w:val="6"/>
  </w:num>
  <w:num w:numId="355" w16cid:durableId="1849828428">
    <w:abstractNumId w:val="0"/>
  </w:num>
  <w:num w:numId="356" w16cid:durableId="1977830617">
    <w:abstractNumId w:val="1"/>
  </w:num>
  <w:num w:numId="357" w16cid:durableId="1521041447">
    <w:abstractNumId w:val="2"/>
  </w:num>
  <w:num w:numId="358" w16cid:durableId="2036806416">
    <w:abstractNumId w:val="3"/>
  </w:num>
  <w:num w:numId="359" w16cid:durableId="329716916">
    <w:abstractNumId w:val="4"/>
  </w:num>
  <w:num w:numId="360" w16cid:durableId="1473791732">
    <w:abstractNumId w:val="5"/>
  </w:num>
  <w:num w:numId="361" w16cid:durableId="8483926">
    <w:abstractNumId w:val="6"/>
  </w:num>
  <w:num w:numId="362" w16cid:durableId="142813161">
    <w:abstractNumId w:val="0"/>
  </w:num>
  <w:num w:numId="363" w16cid:durableId="830827667">
    <w:abstractNumId w:val="1"/>
  </w:num>
  <w:num w:numId="364" w16cid:durableId="797455557">
    <w:abstractNumId w:val="2"/>
  </w:num>
  <w:num w:numId="365" w16cid:durableId="1874341940">
    <w:abstractNumId w:val="3"/>
  </w:num>
  <w:num w:numId="366" w16cid:durableId="46338533">
    <w:abstractNumId w:val="4"/>
  </w:num>
  <w:num w:numId="367" w16cid:durableId="2098210315">
    <w:abstractNumId w:val="5"/>
  </w:num>
  <w:num w:numId="368" w16cid:durableId="1990205419">
    <w:abstractNumId w:val="6"/>
  </w:num>
  <w:num w:numId="369" w16cid:durableId="849947176">
    <w:abstractNumId w:val="0"/>
  </w:num>
  <w:num w:numId="370" w16cid:durableId="1598907042">
    <w:abstractNumId w:val="1"/>
  </w:num>
  <w:num w:numId="371" w16cid:durableId="1278677337">
    <w:abstractNumId w:val="2"/>
  </w:num>
  <w:num w:numId="372" w16cid:durableId="1622222001">
    <w:abstractNumId w:val="3"/>
  </w:num>
  <w:num w:numId="373" w16cid:durableId="495925685">
    <w:abstractNumId w:val="4"/>
  </w:num>
  <w:num w:numId="374" w16cid:durableId="409692656">
    <w:abstractNumId w:val="5"/>
  </w:num>
  <w:num w:numId="375" w16cid:durableId="970554302">
    <w:abstractNumId w:val="6"/>
  </w:num>
  <w:num w:numId="376" w16cid:durableId="93399168">
    <w:abstractNumId w:val="0"/>
  </w:num>
  <w:num w:numId="377" w16cid:durableId="1190795265">
    <w:abstractNumId w:val="1"/>
  </w:num>
  <w:num w:numId="378" w16cid:durableId="2140219475">
    <w:abstractNumId w:val="2"/>
  </w:num>
  <w:num w:numId="379" w16cid:durableId="1391222067">
    <w:abstractNumId w:val="3"/>
  </w:num>
  <w:num w:numId="380" w16cid:durableId="18315544">
    <w:abstractNumId w:val="4"/>
  </w:num>
  <w:num w:numId="381" w16cid:durableId="145555656">
    <w:abstractNumId w:val="5"/>
  </w:num>
  <w:num w:numId="382" w16cid:durableId="432897684">
    <w:abstractNumId w:val="6"/>
  </w:num>
  <w:num w:numId="383" w16cid:durableId="410733385">
    <w:abstractNumId w:val="0"/>
  </w:num>
  <w:num w:numId="384" w16cid:durableId="1089501551">
    <w:abstractNumId w:val="1"/>
  </w:num>
  <w:num w:numId="385" w16cid:durableId="2123499510">
    <w:abstractNumId w:val="2"/>
  </w:num>
  <w:num w:numId="386" w16cid:durableId="1739745961">
    <w:abstractNumId w:val="3"/>
  </w:num>
  <w:num w:numId="387" w16cid:durableId="2075740200">
    <w:abstractNumId w:val="4"/>
  </w:num>
  <w:num w:numId="388" w16cid:durableId="1537884445">
    <w:abstractNumId w:val="5"/>
  </w:num>
  <w:num w:numId="389" w16cid:durableId="979769834">
    <w:abstractNumId w:val="6"/>
  </w:num>
  <w:num w:numId="390" w16cid:durableId="14767561">
    <w:abstractNumId w:val="0"/>
  </w:num>
  <w:num w:numId="391" w16cid:durableId="750347700">
    <w:abstractNumId w:val="1"/>
  </w:num>
  <w:num w:numId="392" w16cid:durableId="1478689322">
    <w:abstractNumId w:val="2"/>
  </w:num>
  <w:num w:numId="393" w16cid:durableId="808282118">
    <w:abstractNumId w:val="3"/>
  </w:num>
  <w:num w:numId="394" w16cid:durableId="1044450735">
    <w:abstractNumId w:val="4"/>
  </w:num>
  <w:num w:numId="395" w16cid:durableId="1230072045">
    <w:abstractNumId w:val="5"/>
  </w:num>
  <w:num w:numId="396" w16cid:durableId="1095051719">
    <w:abstractNumId w:val="6"/>
  </w:num>
  <w:num w:numId="397" w16cid:durableId="372466978">
    <w:abstractNumId w:val="0"/>
  </w:num>
  <w:num w:numId="398" w16cid:durableId="1726220381">
    <w:abstractNumId w:val="1"/>
  </w:num>
  <w:num w:numId="399" w16cid:durableId="1192263128">
    <w:abstractNumId w:val="2"/>
  </w:num>
  <w:num w:numId="400" w16cid:durableId="1260722827">
    <w:abstractNumId w:val="3"/>
  </w:num>
  <w:num w:numId="401" w16cid:durableId="1904481165">
    <w:abstractNumId w:val="4"/>
  </w:num>
  <w:num w:numId="402" w16cid:durableId="916789467">
    <w:abstractNumId w:val="5"/>
  </w:num>
  <w:num w:numId="403" w16cid:durableId="661740491">
    <w:abstractNumId w:val="6"/>
  </w:num>
  <w:num w:numId="404" w16cid:durableId="718286837">
    <w:abstractNumId w:val="0"/>
  </w:num>
  <w:num w:numId="405" w16cid:durableId="2129810691">
    <w:abstractNumId w:val="1"/>
  </w:num>
  <w:num w:numId="406" w16cid:durableId="957030599">
    <w:abstractNumId w:val="2"/>
  </w:num>
  <w:num w:numId="407" w16cid:durableId="952714902">
    <w:abstractNumId w:val="3"/>
  </w:num>
  <w:num w:numId="408" w16cid:durableId="859658658">
    <w:abstractNumId w:val="4"/>
  </w:num>
  <w:num w:numId="409" w16cid:durableId="450711811">
    <w:abstractNumId w:val="5"/>
  </w:num>
  <w:num w:numId="410" w16cid:durableId="2089570040">
    <w:abstractNumId w:val="6"/>
  </w:num>
  <w:num w:numId="411" w16cid:durableId="649209555">
    <w:abstractNumId w:val="0"/>
  </w:num>
  <w:num w:numId="412" w16cid:durableId="297734560">
    <w:abstractNumId w:val="1"/>
  </w:num>
  <w:num w:numId="413" w16cid:durableId="566457392">
    <w:abstractNumId w:val="2"/>
  </w:num>
  <w:num w:numId="414" w16cid:durableId="1709791149">
    <w:abstractNumId w:val="3"/>
  </w:num>
  <w:num w:numId="415" w16cid:durableId="1259484586">
    <w:abstractNumId w:val="4"/>
  </w:num>
  <w:num w:numId="416" w16cid:durableId="1582370468">
    <w:abstractNumId w:val="5"/>
  </w:num>
  <w:num w:numId="417" w16cid:durableId="121072769">
    <w:abstractNumId w:val="6"/>
  </w:num>
  <w:num w:numId="418" w16cid:durableId="1053306466">
    <w:abstractNumId w:val="0"/>
  </w:num>
  <w:num w:numId="419" w16cid:durableId="187791380">
    <w:abstractNumId w:val="1"/>
  </w:num>
  <w:num w:numId="420" w16cid:durableId="1594313340">
    <w:abstractNumId w:val="2"/>
  </w:num>
  <w:num w:numId="421" w16cid:durableId="1336541281">
    <w:abstractNumId w:val="3"/>
  </w:num>
  <w:num w:numId="422" w16cid:durableId="202600407">
    <w:abstractNumId w:val="4"/>
  </w:num>
  <w:num w:numId="423" w16cid:durableId="1272709924">
    <w:abstractNumId w:val="5"/>
  </w:num>
  <w:num w:numId="424" w16cid:durableId="2070112361">
    <w:abstractNumId w:val="6"/>
  </w:num>
  <w:num w:numId="425" w16cid:durableId="1810247713">
    <w:abstractNumId w:val="0"/>
  </w:num>
  <w:num w:numId="426" w16cid:durableId="43527578">
    <w:abstractNumId w:val="1"/>
  </w:num>
  <w:num w:numId="427" w16cid:durableId="870534251">
    <w:abstractNumId w:val="2"/>
  </w:num>
  <w:num w:numId="428" w16cid:durableId="1161893619">
    <w:abstractNumId w:val="3"/>
  </w:num>
  <w:num w:numId="429" w16cid:durableId="644774047">
    <w:abstractNumId w:val="4"/>
  </w:num>
  <w:num w:numId="430" w16cid:durableId="1686252816">
    <w:abstractNumId w:val="5"/>
  </w:num>
  <w:num w:numId="431" w16cid:durableId="917515899">
    <w:abstractNumId w:val="6"/>
  </w:num>
  <w:num w:numId="432" w16cid:durableId="781462671">
    <w:abstractNumId w:val="0"/>
  </w:num>
  <w:num w:numId="433" w16cid:durableId="1532495912">
    <w:abstractNumId w:val="1"/>
  </w:num>
  <w:num w:numId="434" w16cid:durableId="7291503">
    <w:abstractNumId w:val="2"/>
  </w:num>
  <w:num w:numId="435" w16cid:durableId="188493138">
    <w:abstractNumId w:val="3"/>
  </w:num>
  <w:num w:numId="436" w16cid:durableId="722994587">
    <w:abstractNumId w:val="4"/>
  </w:num>
  <w:num w:numId="437" w16cid:durableId="1839033882">
    <w:abstractNumId w:val="5"/>
  </w:num>
  <w:num w:numId="438" w16cid:durableId="152573944">
    <w:abstractNumId w:val="6"/>
  </w:num>
  <w:num w:numId="439" w16cid:durableId="982735082">
    <w:abstractNumId w:val="0"/>
  </w:num>
  <w:num w:numId="440" w16cid:durableId="1807236455">
    <w:abstractNumId w:val="1"/>
  </w:num>
  <w:num w:numId="441" w16cid:durableId="832455392">
    <w:abstractNumId w:val="2"/>
  </w:num>
  <w:num w:numId="442" w16cid:durableId="1634477559">
    <w:abstractNumId w:val="3"/>
  </w:num>
  <w:num w:numId="443" w16cid:durableId="888808924">
    <w:abstractNumId w:val="4"/>
  </w:num>
  <w:num w:numId="444" w16cid:durableId="2009823158">
    <w:abstractNumId w:val="5"/>
  </w:num>
  <w:num w:numId="445" w16cid:durableId="1786268187">
    <w:abstractNumId w:val="6"/>
  </w:num>
  <w:num w:numId="446" w16cid:durableId="1001856039">
    <w:abstractNumId w:val="0"/>
  </w:num>
  <w:num w:numId="447" w16cid:durableId="624429080">
    <w:abstractNumId w:val="1"/>
  </w:num>
  <w:num w:numId="448" w16cid:durableId="1553928215">
    <w:abstractNumId w:val="2"/>
  </w:num>
  <w:num w:numId="449" w16cid:durableId="2110730237">
    <w:abstractNumId w:val="3"/>
  </w:num>
  <w:num w:numId="450" w16cid:durableId="798377936">
    <w:abstractNumId w:val="4"/>
  </w:num>
  <w:num w:numId="451" w16cid:durableId="1385517588">
    <w:abstractNumId w:val="5"/>
  </w:num>
  <w:num w:numId="452" w16cid:durableId="260842524">
    <w:abstractNumId w:val="6"/>
  </w:num>
  <w:num w:numId="453" w16cid:durableId="773861036">
    <w:abstractNumId w:val="0"/>
  </w:num>
  <w:num w:numId="454" w16cid:durableId="1980961335">
    <w:abstractNumId w:val="1"/>
  </w:num>
  <w:num w:numId="455" w16cid:durableId="2082869692">
    <w:abstractNumId w:val="2"/>
  </w:num>
  <w:num w:numId="456" w16cid:durableId="1202472082">
    <w:abstractNumId w:val="3"/>
  </w:num>
  <w:num w:numId="457" w16cid:durableId="1484199769">
    <w:abstractNumId w:val="4"/>
  </w:num>
  <w:num w:numId="458" w16cid:durableId="2097624862">
    <w:abstractNumId w:val="5"/>
  </w:num>
  <w:num w:numId="459" w16cid:durableId="654653227">
    <w:abstractNumId w:val="6"/>
  </w:num>
  <w:num w:numId="460" w16cid:durableId="227494803">
    <w:abstractNumId w:val="0"/>
  </w:num>
  <w:num w:numId="461" w16cid:durableId="1225457915">
    <w:abstractNumId w:val="1"/>
  </w:num>
  <w:num w:numId="462" w16cid:durableId="91095707">
    <w:abstractNumId w:val="2"/>
  </w:num>
  <w:num w:numId="463" w16cid:durableId="844318991">
    <w:abstractNumId w:val="3"/>
  </w:num>
  <w:num w:numId="464" w16cid:durableId="1800298750">
    <w:abstractNumId w:val="4"/>
  </w:num>
  <w:num w:numId="465" w16cid:durableId="514223501">
    <w:abstractNumId w:val="5"/>
  </w:num>
  <w:num w:numId="466" w16cid:durableId="546187418">
    <w:abstractNumId w:val="6"/>
  </w:num>
  <w:num w:numId="467" w16cid:durableId="1915317155">
    <w:abstractNumId w:val="0"/>
  </w:num>
  <w:num w:numId="468" w16cid:durableId="1977174540">
    <w:abstractNumId w:val="1"/>
  </w:num>
  <w:num w:numId="469" w16cid:durableId="363748793">
    <w:abstractNumId w:val="2"/>
  </w:num>
  <w:num w:numId="470" w16cid:durableId="698817971">
    <w:abstractNumId w:val="3"/>
  </w:num>
  <w:num w:numId="471" w16cid:durableId="1471903786">
    <w:abstractNumId w:val="4"/>
  </w:num>
  <w:num w:numId="472" w16cid:durableId="493911050">
    <w:abstractNumId w:val="5"/>
  </w:num>
  <w:num w:numId="473" w16cid:durableId="2131044146">
    <w:abstractNumId w:val="6"/>
  </w:num>
  <w:num w:numId="474" w16cid:durableId="1317612894">
    <w:abstractNumId w:val="0"/>
  </w:num>
  <w:num w:numId="475" w16cid:durableId="1622421100">
    <w:abstractNumId w:val="1"/>
  </w:num>
  <w:num w:numId="476" w16cid:durableId="1575506428">
    <w:abstractNumId w:val="2"/>
  </w:num>
  <w:num w:numId="477" w16cid:durableId="1829251202">
    <w:abstractNumId w:val="3"/>
  </w:num>
  <w:num w:numId="478" w16cid:durableId="575671382">
    <w:abstractNumId w:val="4"/>
  </w:num>
  <w:num w:numId="479" w16cid:durableId="552427101">
    <w:abstractNumId w:val="5"/>
  </w:num>
  <w:num w:numId="480" w16cid:durableId="1911115403">
    <w:abstractNumId w:val="6"/>
  </w:num>
  <w:num w:numId="481" w16cid:durableId="2106413313">
    <w:abstractNumId w:val="0"/>
  </w:num>
  <w:num w:numId="482" w16cid:durableId="2107847537">
    <w:abstractNumId w:val="1"/>
  </w:num>
  <w:num w:numId="483" w16cid:durableId="2131629485">
    <w:abstractNumId w:val="2"/>
  </w:num>
  <w:num w:numId="484" w16cid:durableId="1867210486">
    <w:abstractNumId w:val="3"/>
  </w:num>
  <w:num w:numId="485" w16cid:durableId="1927419864">
    <w:abstractNumId w:val="4"/>
  </w:num>
  <w:num w:numId="486" w16cid:durableId="472874255">
    <w:abstractNumId w:val="5"/>
  </w:num>
  <w:num w:numId="487" w16cid:durableId="2825404">
    <w:abstractNumId w:val="6"/>
  </w:num>
  <w:num w:numId="488" w16cid:durableId="180515807">
    <w:abstractNumId w:val="0"/>
  </w:num>
  <w:num w:numId="489" w16cid:durableId="1416780113">
    <w:abstractNumId w:val="1"/>
  </w:num>
  <w:num w:numId="490" w16cid:durableId="1960139471">
    <w:abstractNumId w:val="2"/>
  </w:num>
  <w:num w:numId="491" w16cid:durableId="463738581">
    <w:abstractNumId w:val="3"/>
  </w:num>
  <w:num w:numId="492" w16cid:durableId="2096901949">
    <w:abstractNumId w:val="4"/>
  </w:num>
  <w:num w:numId="493" w16cid:durableId="1001808805">
    <w:abstractNumId w:val="5"/>
  </w:num>
  <w:num w:numId="494" w16cid:durableId="205994272">
    <w:abstractNumId w:val="6"/>
  </w:num>
  <w:num w:numId="495" w16cid:durableId="1976519429">
    <w:abstractNumId w:val="0"/>
  </w:num>
  <w:num w:numId="496" w16cid:durableId="1621839674">
    <w:abstractNumId w:val="1"/>
  </w:num>
  <w:num w:numId="497" w16cid:durableId="1984117912">
    <w:abstractNumId w:val="2"/>
  </w:num>
  <w:num w:numId="498" w16cid:durableId="1279217553">
    <w:abstractNumId w:val="3"/>
  </w:num>
  <w:num w:numId="499" w16cid:durableId="16010520">
    <w:abstractNumId w:val="4"/>
  </w:num>
  <w:num w:numId="500" w16cid:durableId="1802727568">
    <w:abstractNumId w:val="5"/>
  </w:num>
  <w:num w:numId="501" w16cid:durableId="1280919217">
    <w:abstractNumId w:val="6"/>
  </w:num>
  <w:num w:numId="502" w16cid:durableId="1797219249">
    <w:abstractNumId w:val="0"/>
  </w:num>
  <w:num w:numId="503" w16cid:durableId="2011641184">
    <w:abstractNumId w:val="1"/>
  </w:num>
  <w:num w:numId="504" w16cid:durableId="514416771">
    <w:abstractNumId w:val="2"/>
  </w:num>
  <w:num w:numId="505" w16cid:durableId="991055582">
    <w:abstractNumId w:val="3"/>
  </w:num>
  <w:num w:numId="506" w16cid:durableId="376584162">
    <w:abstractNumId w:val="4"/>
  </w:num>
  <w:num w:numId="507" w16cid:durableId="618342038">
    <w:abstractNumId w:val="5"/>
  </w:num>
  <w:num w:numId="508" w16cid:durableId="194927356">
    <w:abstractNumId w:val="6"/>
  </w:num>
  <w:num w:numId="509" w16cid:durableId="1481920555">
    <w:abstractNumId w:val="0"/>
  </w:num>
  <w:num w:numId="510" w16cid:durableId="1068916182">
    <w:abstractNumId w:val="1"/>
  </w:num>
  <w:num w:numId="511" w16cid:durableId="958924285">
    <w:abstractNumId w:val="2"/>
  </w:num>
  <w:num w:numId="512" w16cid:durableId="587889177">
    <w:abstractNumId w:val="3"/>
  </w:num>
  <w:num w:numId="513" w16cid:durableId="1155611079">
    <w:abstractNumId w:val="4"/>
  </w:num>
  <w:num w:numId="514" w16cid:durableId="253825877">
    <w:abstractNumId w:val="5"/>
  </w:num>
  <w:num w:numId="515" w16cid:durableId="1271477730">
    <w:abstractNumId w:val="6"/>
  </w:num>
  <w:num w:numId="516" w16cid:durableId="217668887">
    <w:abstractNumId w:val="0"/>
  </w:num>
  <w:num w:numId="517" w16cid:durableId="1698038523">
    <w:abstractNumId w:val="1"/>
  </w:num>
  <w:num w:numId="518" w16cid:durableId="1294285909">
    <w:abstractNumId w:val="2"/>
  </w:num>
  <w:num w:numId="519" w16cid:durableId="278803765">
    <w:abstractNumId w:val="3"/>
  </w:num>
  <w:num w:numId="520" w16cid:durableId="317004883">
    <w:abstractNumId w:val="4"/>
  </w:num>
  <w:num w:numId="521" w16cid:durableId="1255090467">
    <w:abstractNumId w:val="5"/>
  </w:num>
  <w:num w:numId="522" w16cid:durableId="37897995">
    <w:abstractNumId w:val="6"/>
  </w:num>
  <w:num w:numId="523" w16cid:durableId="2071806473">
    <w:abstractNumId w:val="0"/>
  </w:num>
  <w:num w:numId="524" w16cid:durableId="2110588056">
    <w:abstractNumId w:val="1"/>
  </w:num>
  <w:num w:numId="525" w16cid:durableId="340275720">
    <w:abstractNumId w:val="2"/>
  </w:num>
  <w:num w:numId="526" w16cid:durableId="1299803445">
    <w:abstractNumId w:val="3"/>
  </w:num>
  <w:num w:numId="527" w16cid:durableId="1724059404">
    <w:abstractNumId w:val="4"/>
  </w:num>
  <w:num w:numId="528" w16cid:durableId="857424167">
    <w:abstractNumId w:val="5"/>
  </w:num>
  <w:num w:numId="529" w16cid:durableId="1497957716">
    <w:abstractNumId w:val="6"/>
  </w:num>
  <w:num w:numId="530" w16cid:durableId="691497264">
    <w:abstractNumId w:val="0"/>
  </w:num>
  <w:num w:numId="531" w16cid:durableId="1902474543">
    <w:abstractNumId w:val="1"/>
  </w:num>
  <w:num w:numId="532" w16cid:durableId="1029992307">
    <w:abstractNumId w:val="2"/>
  </w:num>
  <w:num w:numId="533" w16cid:durableId="24914414">
    <w:abstractNumId w:val="3"/>
  </w:num>
  <w:num w:numId="534" w16cid:durableId="904219136">
    <w:abstractNumId w:val="4"/>
  </w:num>
  <w:num w:numId="535" w16cid:durableId="1055009356">
    <w:abstractNumId w:val="5"/>
  </w:num>
  <w:num w:numId="536" w16cid:durableId="1724401188">
    <w:abstractNumId w:val="6"/>
  </w:num>
  <w:num w:numId="537" w16cid:durableId="942033803">
    <w:abstractNumId w:val="0"/>
  </w:num>
  <w:num w:numId="538" w16cid:durableId="1442530898">
    <w:abstractNumId w:val="1"/>
  </w:num>
  <w:num w:numId="539" w16cid:durableId="2019580938">
    <w:abstractNumId w:val="2"/>
  </w:num>
  <w:num w:numId="540" w16cid:durableId="150560505">
    <w:abstractNumId w:val="3"/>
  </w:num>
  <w:num w:numId="541" w16cid:durableId="479269719">
    <w:abstractNumId w:val="4"/>
  </w:num>
  <w:num w:numId="542" w16cid:durableId="330960249">
    <w:abstractNumId w:val="5"/>
  </w:num>
  <w:num w:numId="543" w16cid:durableId="1144741927">
    <w:abstractNumId w:val="6"/>
  </w:num>
  <w:num w:numId="544" w16cid:durableId="1094085176">
    <w:abstractNumId w:val="0"/>
  </w:num>
  <w:num w:numId="545" w16cid:durableId="1881895181">
    <w:abstractNumId w:val="1"/>
  </w:num>
  <w:num w:numId="546" w16cid:durableId="844634492">
    <w:abstractNumId w:val="2"/>
  </w:num>
  <w:num w:numId="547" w16cid:durableId="350762840">
    <w:abstractNumId w:val="3"/>
  </w:num>
  <w:num w:numId="548" w16cid:durableId="770056062">
    <w:abstractNumId w:val="0"/>
  </w:num>
  <w:num w:numId="549" w16cid:durableId="229002889">
    <w:abstractNumId w:val="3"/>
  </w:num>
  <w:num w:numId="550" w16cid:durableId="649288063">
    <w:abstractNumId w:val="4"/>
  </w:num>
  <w:num w:numId="551" w16cid:durableId="880870948">
    <w:abstractNumId w:val="5"/>
  </w:num>
  <w:num w:numId="552" w16cid:durableId="1146700826">
    <w:abstractNumId w:val="6"/>
  </w:num>
  <w:num w:numId="553" w16cid:durableId="1992711470">
    <w:abstractNumId w:val="0"/>
  </w:num>
  <w:num w:numId="554" w16cid:durableId="589196573">
    <w:abstractNumId w:val="1"/>
  </w:num>
  <w:num w:numId="555" w16cid:durableId="1746492032">
    <w:abstractNumId w:val="2"/>
  </w:num>
  <w:num w:numId="556" w16cid:durableId="506479762">
    <w:abstractNumId w:val="3"/>
  </w:num>
  <w:num w:numId="557" w16cid:durableId="108663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2"/>
    <w:rsid w:val="0001736B"/>
    <w:rsid w:val="00116022"/>
    <w:rsid w:val="001600DC"/>
    <w:rsid w:val="00375DA8"/>
    <w:rsid w:val="004B3F8A"/>
    <w:rsid w:val="005C4380"/>
    <w:rsid w:val="00A33A6C"/>
    <w:rsid w:val="00B14201"/>
    <w:rsid w:val="00B36DB9"/>
    <w:rsid w:val="00BE1192"/>
    <w:rsid w:val="00C636CE"/>
    <w:rsid w:val="00D0174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0B8B"/>
  <w15:chartTrackingRefBased/>
  <w15:docId w15:val="{B945E4BF-3C1C-B54F-B929-9346E8A2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22"/>
    <w:pPr>
      <w:spacing w:before="120" w:after="120"/>
    </w:pPr>
    <w:rPr>
      <w:rFonts w:ascii="Helvetica" w:hAnsi="Helvetica"/>
    </w:rPr>
  </w:style>
  <w:style w:type="paragraph" w:styleId="Titre1">
    <w:name w:val="heading 1"/>
    <w:basedOn w:val="Normal"/>
    <w:next w:val="Normal"/>
    <w:link w:val="Titre1Car"/>
    <w:uiPriority w:val="9"/>
    <w:qFormat/>
    <w:rsid w:val="00BE1192"/>
    <w:pPr>
      <w:keepNext/>
      <w:keepLines/>
      <w:numPr>
        <w:numId w:val="231"/>
      </w:numPr>
      <w:spacing w:before="240" w:after="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BE1192"/>
    <w:pPr>
      <w:keepNext/>
      <w:keepLines/>
      <w:numPr>
        <w:ilvl w:val="1"/>
        <w:numId w:val="231"/>
      </w:numPr>
      <w:spacing w:before="40" w:after="0"/>
      <w:outlineLvl w:val="1"/>
    </w:pPr>
    <w:rPr>
      <w:rFonts w:eastAsiaTheme="majorEastAsia" w:cstheme="majorBidi"/>
      <w:sz w:val="28"/>
      <w:szCs w:val="28"/>
      <w:u w:val="single"/>
    </w:rPr>
  </w:style>
  <w:style w:type="paragraph" w:styleId="Titre3">
    <w:name w:val="heading 3"/>
    <w:basedOn w:val="Normal"/>
    <w:next w:val="Normal"/>
    <w:link w:val="Titre3Car"/>
    <w:uiPriority w:val="9"/>
    <w:unhideWhenUsed/>
    <w:qFormat/>
    <w:rsid w:val="00BE1192"/>
    <w:pPr>
      <w:keepNext/>
      <w:keepLines/>
      <w:numPr>
        <w:ilvl w:val="2"/>
        <w:numId w:val="231"/>
      </w:numPr>
      <w:spacing w:before="40" w:after="0"/>
      <w:outlineLvl w:val="2"/>
    </w:pPr>
    <w:rPr>
      <w:rFonts w:eastAsiaTheme="majorEastAsia" w:cstheme="majorBidi"/>
      <w:i/>
      <w:iCs/>
      <w:sz w:val="26"/>
      <w:szCs w:val="26"/>
    </w:rPr>
  </w:style>
  <w:style w:type="paragraph" w:styleId="Titre4">
    <w:name w:val="heading 4"/>
    <w:basedOn w:val="Normal"/>
    <w:next w:val="Normal"/>
    <w:link w:val="Titre4Car"/>
    <w:uiPriority w:val="9"/>
    <w:unhideWhenUsed/>
    <w:qFormat/>
    <w:rsid w:val="00BE1192"/>
    <w:pPr>
      <w:keepNext/>
      <w:keepLines/>
      <w:numPr>
        <w:ilvl w:val="3"/>
        <w:numId w:val="231"/>
      </w:numPr>
      <w:spacing w:before="40" w:after="0"/>
      <w:outlineLvl w:val="3"/>
    </w:pPr>
    <w:rPr>
      <w:rFonts w:eastAsiaTheme="majorEastAsia" w:cstheme="majorBidi"/>
      <w:i/>
      <w:iCs/>
    </w:rPr>
  </w:style>
  <w:style w:type="paragraph" w:styleId="Titre5">
    <w:name w:val="heading 5"/>
    <w:basedOn w:val="Normal"/>
    <w:next w:val="Normal"/>
    <w:link w:val="Titre5Car"/>
    <w:uiPriority w:val="9"/>
    <w:unhideWhenUsed/>
    <w:qFormat/>
    <w:rsid w:val="00BE1192"/>
    <w:pPr>
      <w:keepNext/>
      <w:keepLines/>
      <w:numPr>
        <w:ilvl w:val="4"/>
        <w:numId w:val="231"/>
      </w:numPr>
      <w:spacing w:before="40" w:after="0"/>
      <w:outlineLvl w:val="4"/>
    </w:pPr>
    <w:rPr>
      <w:rFonts w:eastAsiaTheme="majorEastAsia" w:cstheme="majorBidi"/>
    </w:rPr>
  </w:style>
  <w:style w:type="paragraph" w:styleId="Titre6">
    <w:name w:val="heading 6"/>
    <w:basedOn w:val="Normal"/>
    <w:next w:val="Normal"/>
    <w:link w:val="Titre6Car"/>
    <w:uiPriority w:val="9"/>
    <w:unhideWhenUsed/>
    <w:qFormat/>
    <w:rsid w:val="00BE1192"/>
    <w:pPr>
      <w:keepNext/>
      <w:keepLines/>
      <w:numPr>
        <w:ilvl w:val="5"/>
        <w:numId w:val="231"/>
      </w:numPr>
      <w:spacing w:before="40" w:after="0"/>
      <w:outlineLvl w:val="5"/>
    </w:pPr>
    <w:rPr>
      <w:rFonts w:eastAsiaTheme="majorEastAsia" w:cstheme="majorBidi"/>
    </w:rPr>
  </w:style>
  <w:style w:type="paragraph" w:styleId="Titre7">
    <w:name w:val="heading 7"/>
    <w:basedOn w:val="Normal"/>
    <w:next w:val="Normal"/>
    <w:link w:val="Titre7Car"/>
    <w:uiPriority w:val="9"/>
    <w:semiHidden/>
    <w:unhideWhenUsed/>
    <w:qFormat/>
    <w:rsid w:val="00BE1192"/>
    <w:pPr>
      <w:keepNext/>
      <w:keepLines/>
      <w:numPr>
        <w:ilvl w:val="6"/>
        <w:numId w:val="23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E1192"/>
    <w:pPr>
      <w:keepNext/>
      <w:keepLines/>
      <w:numPr>
        <w:ilvl w:val="7"/>
        <w:numId w:val="23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E1192"/>
    <w:pPr>
      <w:keepNext/>
      <w:keepLines/>
      <w:numPr>
        <w:ilvl w:val="8"/>
        <w:numId w:val="2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00DC"/>
    <w:pPr>
      <w:tabs>
        <w:tab w:val="center" w:pos="4536"/>
        <w:tab w:val="right" w:pos="9072"/>
      </w:tabs>
    </w:pPr>
    <w:rPr>
      <w:sz w:val="18"/>
    </w:rPr>
  </w:style>
  <w:style w:type="character" w:customStyle="1" w:styleId="En-tteCar">
    <w:name w:val="En-tête Car"/>
    <w:basedOn w:val="Policepardfaut"/>
    <w:link w:val="En-tte"/>
    <w:uiPriority w:val="99"/>
    <w:rsid w:val="001600DC"/>
    <w:rPr>
      <w:rFonts w:ascii="Helvetica" w:hAnsi="Helvetica"/>
      <w:sz w:val="18"/>
    </w:rPr>
  </w:style>
  <w:style w:type="paragraph" w:styleId="Pieddepage">
    <w:name w:val="footer"/>
    <w:basedOn w:val="Normal"/>
    <w:link w:val="PieddepageCar"/>
    <w:uiPriority w:val="99"/>
    <w:unhideWhenUsed/>
    <w:rsid w:val="001600DC"/>
    <w:pPr>
      <w:tabs>
        <w:tab w:val="center" w:pos="4536"/>
        <w:tab w:val="right" w:pos="9072"/>
      </w:tabs>
    </w:pPr>
    <w:rPr>
      <w:sz w:val="18"/>
    </w:rPr>
  </w:style>
  <w:style w:type="character" w:customStyle="1" w:styleId="PieddepageCar">
    <w:name w:val="Pied de page Car"/>
    <w:basedOn w:val="Policepardfaut"/>
    <w:link w:val="Pieddepage"/>
    <w:uiPriority w:val="99"/>
    <w:rsid w:val="001600DC"/>
    <w:rPr>
      <w:rFonts w:ascii="Helvetica" w:hAnsi="Helvetica"/>
      <w:sz w:val="18"/>
    </w:rPr>
  </w:style>
  <w:style w:type="paragraph" w:styleId="Titre">
    <w:name w:val="Title"/>
    <w:basedOn w:val="Normal"/>
    <w:next w:val="Normal"/>
    <w:link w:val="TitreCar"/>
    <w:uiPriority w:val="10"/>
    <w:qFormat/>
    <w:rsid w:val="001600DC"/>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1600DC"/>
    <w:rPr>
      <w:rFonts w:ascii="Helvetica" w:eastAsiaTheme="majorEastAsia" w:hAnsi="Helvetica" w:cstheme="majorBidi"/>
      <w:spacing w:val="-10"/>
      <w:kern w:val="28"/>
      <w:sz w:val="56"/>
      <w:szCs w:val="56"/>
    </w:rPr>
  </w:style>
  <w:style w:type="character" w:customStyle="1" w:styleId="Titre1Car">
    <w:name w:val="Titre 1 Car"/>
    <w:basedOn w:val="Policepardfaut"/>
    <w:link w:val="Titre1"/>
    <w:uiPriority w:val="9"/>
    <w:rsid w:val="00BE1192"/>
    <w:rPr>
      <w:rFonts w:ascii="Helvetica" w:eastAsiaTheme="majorEastAsia" w:hAnsi="Helvetica" w:cstheme="majorBidi"/>
      <w:b/>
      <w:bCs/>
      <w:sz w:val="32"/>
      <w:szCs w:val="32"/>
    </w:rPr>
  </w:style>
  <w:style w:type="character" w:customStyle="1" w:styleId="Titre2Car">
    <w:name w:val="Titre 2 Car"/>
    <w:basedOn w:val="Policepardfaut"/>
    <w:link w:val="Titre2"/>
    <w:uiPriority w:val="9"/>
    <w:rsid w:val="00BE1192"/>
    <w:rPr>
      <w:rFonts w:ascii="Helvetica" w:eastAsiaTheme="majorEastAsia" w:hAnsi="Helvetica" w:cstheme="majorBidi"/>
      <w:sz w:val="28"/>
      <w:szCs w:val="28"/>
      <w:u w:val="single"/>
    </w:rPr>
  </w:style>
  <w:style w:type="character" w:customStyle="1" w:styleId="Titre3Car">
    <w:name w:val="Titre 3 Car"/>
    <w:basedOn w:val="Policepardfaut"/>
    <w:link w:val="Titre3"/>
    <w:uiPriority w:val="9"/>
    <w:rsid w:val="00BE1192"/>
    <w:rPr>
      <w:rFonts w:ascii="Helvetica" w:eastAsiaTheme="majorEastAsia" w:hAnsi="Helvetica" w:cstheme="majorBidi"/>
      <w:i/>
      <w:iCs/>
      <w:sz w:val="26"/>
      <w:szCs w:val="26"/>
    </w:rPr>
  </w:style>
  <w:style w:type="character" w:customStyle="1" w:styleId="Titre4Car">
    <w:name w:val="Titre 4 Car"/>
    <w:basedOn w:val="Policepardfaut"/>
    <w:link w:val="Titre4"/>
    <w:uiPriority w:val="9"/>
    <w:rsid w:val="00BE1192"/>
    <w:rPr>
      <w:rFonts w:ascii="Helvetica" w:eastAsiaTheme="majorEastAsia" w:hAnsi="Helvetica" w:cstheme="majorBidi"/>
      <w:i/>
      <w:iCs/>
    </w:rPr>
  </w:style>
  <w:style w:type="character" w:customStyle="1" w:styleId="Titre5Car">
    <w:name w:val="Titre 5 Car"/>
    <w:basedOn w:val="Policepardfaut"/>
    <w:link w:val="Titre5"/>
    <w:uiPriority w:val="9"/>
    <w:rsid w:val="00BE1192"/>
    <w:rPr>
      <w:rFonts w:ascii="Helvetica" w:eastAsiaTheme="majorEastAsia" w:hAnsi="Helvetica" w:cstheme="majorBidi"/>
    </w:rPr>
  </w:style>
  <w:style w:type="character" w:customStyle="1" w:styleId="Titre6Car">
    <w:name w:val="Titre 6 Car"/>
    <w:basedOn w:val="Policepardfaut"/>
    <w:link w:val="Titre6"/>
    <w:uiPriority w:val="9"/>
    <w:rsid w:val="00BE1192"/>
    <w:rPr>
      <w:rFonts w:ascii="Helvetica" w:eastAsiaTheme="majorEastAsia" w:hAnsi="Helvetica" w:cstheme="majorBidi"/>
    </w:rPr>
  </w:style>
  <w:style w:type="character" w:customStyle="1" w:styleId="Titre7Car">
    <w:name w:val="Titre 7 Car"/>
    <w:basedOn w:val="Policepardfaut"/>
    <w:link w:val="Titre7"/>
    <w:uiPriority w:val="9"/>
    <w:semiHidden/>
    <w:rsid w:val="00BE119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E11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E1192"/>
    <w:rPr>
      <w:rFonts w:asciiTheme="majorHAnsi" w:eastAsiaTheme="majorEastAsia" w:hAnsiTheme="majorHAnsi" w:cstheme="majorBidi"/>
      <w:i/>
      <w:iCs/>
      <w:color w:val="272727" w:themeColor="text1" w:themeTint="D8"/>
      <w:sz w:val="21"/>
      <w:szCs w:val="21"/>
    </w:rPr>
  </w:style>
  <w:style w:type="paragraph" w:styleId="Listepuces">
    <w:name w:val="List Bullet"/>
    <w:basedOn w:val="Normal"/>
    <w:uiPriority w:val="99"/>
    <w:unhideWhenUsed/>
    <w:rsid w:val="00BE1192"/>
    <w:pPr>
      <w:numPr>
        <w:numId w:val="305"/>
      </w:numPr>
      <w:contextualSpacing/>
    </w:pPr>
  </w:style>
  <w:style w:type="paragraph" w:styleId="Listepuces2">
    <w:name w:val="List Bullet 2"/>
    <w:basedOn w:val="Normal"/>
    <w:uiPriority w:val="99"/>
    <w:unhideWhenUsed/>
    <w:rsid w:val="00BE1192"/>
    <w:pPr>
      <w:numPr>
        <w:numId w:val="325"/>
      </w:numPr>
      <w:contextualSpacing/>
    </w:pPr>
  </w:style>
  <w:style w:type="paragraph" w:styleId="Listenumros">
    <w:name w:val="List Number"/>
    <w:basedOn w:val="Normal"/>
    <w:uiPriority w:val="99"/>
    <w:unhideWhenUsed/>
    <w:rsid w:val="00BE1192"/>
    <w:pPr>
      <w:numPr>
        <w:numId w:val="351"/>
      </w:numPr>
      <w:contextualSpacing/>
    </w:pPr>
  </w:style>
  <w:style w:type="paragraph" w:styleId="Sous-titre">
    <w:name w:val="Subtitle"/>
    <w:basedOn w:val="Normal"/>
    <w:next w:val="Normal"/>
    <w:link w:val="Sous-titreCar"/>
    <w:uiPriority w:val="11"/>
    <w:qFormat/>
    <w:rsid w:val="00BE1192"/>
    <w:pPr>
      <w:numPr>
        <w:ilvl w:val="1"/>
      </w:numPr>
      <w:spacing w:after="160"/>
    </w:pPr>
    <w:rPr>
      <w:rFonts w:eastAsiaTheme="minorEastAsia"/>
      <w:color w:val="595959" w:themeColor="text1" w:themeTint="A6"/>
      <w:spacing w:val="15"/>
      <w:sz w:val="22"/>
      <w:szCs w:val="22"/>
    </w:rPr>
  </w:style>
  <w:style w:type="character" w:customStyle="1" w:styleId="Sous-titreCar">
    <w:name w:val="Sous-titre Car"/>
    <w:basedOn w:val="Policepardfaut"/>
    <w:link w:val="Sous-titre"/>
    <w:uiPriority w:val="11"/>
    <w:rsid w:val="00BE1192"/>
    <w:rPr>
      <w:rFonts w:ascii="Helvetica" w:eastAsiaTheme="minorEastAsia" w:hAnsi="Helvetica"/>
      <w:color w:val="595959" w:themeColor="text1" w:themeTint="A6"/>
      <w:spacing w:val="15"/>
      <w:sz w:val="22"/>
      <w:szCs w:val="22"/>
    </w:rPr>
  </w:style>
  <w:style w:type="paragraph" w:styleId="Paragraphedeliste">
    <w:name w:val="List Paragraph"/>
    <w:basedOn w:val="Normal"/>
    <w:uiPriority w:val="34"/>
    <w:qFormat/>
    <w:rsid w:val="00116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charlet/Documents/Publications/Helbing/Annexes/_Templates/Template.dotx" TargetMode="Externa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2</TotalTime>
  <Pages>2</Pages>
  <Words>647</Words>
  <Characters>3675</Characters>
  <Application>Microsoft Office Word</Application>
  <DocSecurity>0</DocSecurity>
  <Lines>68</Lines>
  <Paragraphs>26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4296</CharactersWithSpaces>
  <SharedDoc>false</SharedDoc>
  <HyperlinkBase>https://protectiondesdonnees.guide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cahier des charges d'un DPD</dc:title>
  <dc:subject/>
  <dc:creator>François Charlet</dc:creator>
  <cp:keywords/>
  <dc:description/>
  <cp:lastModifiedBy>François Charlet</cp:lastModifiedBy>
  <cp:revision>5</cp:revision>
  <cp:lastPrinted>2023-03-26T20:40:00Z</cp:lastPrinted>
  <dcterms:created xsi:type="dcterms:W3CDTF">2023-03-26T20:38:00Z</dcterms:created>
  <dcterms:modified xsi:type="dcterms:W3CDTF">2023-03-31T20:36:00Z</dcterms:modified>
  <cp:category/>
</cp:coreProperties>
</file>