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39F" w14:textId="796639A1" w:rsidR="00EC2B06" w:rsidRPr="0085578B" w:rsidRDefault="0085578B" w:rsidP="00877250">
      <w:pPr>
        <w:tabs>
          <w:tab w:val="left" w:pos="6237"/>
        </w:tabs>
        <w:rPr>
          <w:bCs/>
        </w:rPr>
      </w:pPr>
      <w:r w:rsidRPr="00D04D84">
        <w:rPr>
          <w:bCs/>
          <w:highlight w:val="yellow"/>
        </w:rPr>
        <w:t>Entreprise</w:t>
      </w:r>
      <w:r w:rsidR="00A75F47" w:rsidRPr="0085578B">
        <w:rPr>
          <w:bCs/>
        </w:rPr>
        <w:tab/>
      </w:r>
      <w:r w:rsidR="00BE4C4D" w:rsidRPr="00D04D84">
        <w:rPr>
          <w:bCs/>
          <w:highlight w:val="yellow"/>
        </w:rPr>
        <w:t>Ville</w:t>
      </w:r>
      <w:r w:rsidR="00A75F47" w:rsidRPr="0085578B">
        <w:rPr>
          <w:bCs/>
        </w:rPr>
        <w:t>,</w:t>
      </w:r>
      <w:r w:rsidR="00ED45F4" w:rsidRPr="0085578B">
        <w:rPr>
          <w:bCs/>
        </w:rPr>
        <w:t xml:space="preserve"> </w:t>
      </w:r>
      <w:r w:rsidR="00EC2B06" w:rsidRPr="0085578B">
        <w:rPr>
          <w:bCs/>
        </w:rPr>
        <w:t xml:space="preserve">le </w:t>
      </w:r>
      <w:r w:rsidR="00D04D84" w:rsidRPr="00D04D84">
        <w:rPr>
          <w:bCs/>
          <w:highlight w:val="yellow"/>
        </w:rPr>
        <w:t>DATE</w:t>
      </w:r>
    </w:p>
    <w:p w14:paraId="2EB98640" w14:textId="60B55E67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>Adresse</w:t>
      </w:r>
    </w:p>
    <w:p w14:paraId="1E6016C6" w14:textId="5BE84D55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 xml:space="preserve">Code postal </w:t>
      </w:r>
      <w:r w:rsidR="0085578B" w:rsidRPr="00D04D84">
        <w:rPr>
          <w:bCs/>
          <w:highlight w:val="yellow"/>
        </w:rPr>
        <w:t>&amp;</w:t>
      </w:r>
      <w:r w:rsidRPr="00D04D84">
        <w:rPr>
          <w:bCs/>
          <w:highlight w:val="yellow"/>
        </w:rPr>
        <w:t xml:space="preserve"> Ville</w:t>
      </w:r>
    </w:p>
    <w:p w14:paraId="67567561" w14:textId="1C748752" w:rsidR="00EC2B06" w:rsidRPr="0085578B" w:rsidRDefault="00BE4C4D" w:rsidP="00AB3767">
      <w:r w:rsidRPr="00D04D84">
        <w:rPr>
          <w:highlight w:val="yellow"/>
        </w:rPr>
        <w:t>e-mail</w:t>
      </w:r>
    </w:p>
    <w:p w14:paraId="7AE20711" w14:textId="4334EF9B" w:rsidR="00B65BC1" w:rsidRPr="0085578B" w:rsidRDefault="00BE4C4D" w:rsidP="00AB3767">
      <w:r w:rsidRPr="00D04D84">
        <w:rPr>
          <w:highlight w:val="yellow"/>
        </w:rPr>
        <w:t>téléphone</w:t>
      </w:r>
    </w:p>
    <w:p w14:paraId="4C36088B" w14:textId="77777777" w:rsidR="00293910" w:rsidRPr="0085578B" w:rsidRDefault="00293910" w:rsidP="00AB3767"/>
    <w:p w14:paraId="4FF28F97" w14:textId="77777777" w:rsidR="00B65BC1" w:rsidRPr="0085578B" w:rsidRDefault="00B65BC1" w:rsidP="00AB3767"/>
    <w:p w14:paraId="3AED7178" w14:textId="237EF57B" w:rsidR="00F97C36" w:rsidRPr="0085578B" w:rsidRDefault="00B65BC1" w:rsidP="00F97C36">
      <w:pPr>
        <w:tabs>
          <w:tab w:val="left" w:pos="284"/>
          <w:tab w:val="left" w:pos="6237"/>
        </w:tabs>
        <w:rPr>
          <w:b/>
        </w:rPr>
      </w:pPr>
      <w:r w:rsidRPr="0085578B">
        <w:tab/>
      </w:r>
      <w:r w:rsidRPr="0085578B">
        <w:tab/>
      </w:r>
      <w:r w:rsidR="00F97C36" w:rsidRPr="00D04D84">
        <w:rPr>
          <w:b/>
          <w:highlight w:val="green"/>
        </w:rPr>
        <w:t>Recommandé</w:t>
      </w:r>
      <w:r w:rsidR="00D04D84" w:rsidRPr="00D04D84">
        <w:rPr>
          <w:b/>
          <w:highlight w:val="green"/>
        </w:rPr>
        <w:t xml:space="preserve"> / A+</w:t>
      </w:r>
    </w:p>
    <w:p w14:paraId="297C4642" w14:textId="4008208B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Personne concernée</w:t>
      </w:r>
    </w:p>
    <w:p w14:paraId="4226DB3D" w14:textId="5B3F28A3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Adresse</w:t>
      </w:r>
    </w:p>
    <w:p w14:paraId="336B2908" w14:textId="0BDB1019" w:rsidR="00743E57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Code postal &amp; Ville</w:t>
      </w:r>
    </w:p>
    <w:p w14:paraId="3111EDB3" w14:textId="3F0F8742" w:rsidR="002D27D9" w:rsidRPr="0085578B" w:rsidRDefault="002D27D9" w:rsidP="00AB3767"/>
    <w:p w14:paraId="17D8C50C" w14:textId="77777777" w:rsidR="002D27D9" w:rsidRPr="0085578B" w:rsidRDefault="002D27D9" w:rsidP="00AB3767"/>
    <w:p w14:paraId="720C08BD" w14:textId="77777777" w:rsidR="00293910" w:rsidRPr="0085578B" w:rsidRDefault="00293910" w:rsidP="00AB3767"/>
    <w:p w14:paraId="52B84161" w14:textId="77777777" w:rsidR="002D27D9" w:rsidRPr="0085578B" w:rsidRDefault="002D27D9" w:rsidP="00AB3767"/>
    <w:p w14:paraId="01B116DC" w14:textId="01791BBC" w:rsidR="002D27D9" w:rsidRPr="0085578B" w:rsidRDefault="003A243B" w:rsidP="00AB3767">
      <w:pPr>
        <w:rPr>
          <w:b/>
        </w:rPr>
      </w:pPr>
      <w:r>
        <w:rPr>
          <w:b/>
        </w:rPr>
        <w:t>Votre demande</w:t>
      </w:r>
      <w:r w:rsidR="00C32AB0" w:rsidRPr="0085578B">
        <w:rPr>
          <w:b/>
        </w:rPr>
        <w:t xml:space="preserve"> d</w:t>
      </w:r>
      <w:r w:rsidR="00397ACC">
        <w:rPr>
          <w:b/>
        </w:rPr>
        <w:t>’</w:t>
      </w:r>
      <w:r w:rsidR="00C32AB0" w:rsidRPr="0085578B">
        <w:rPr>
          <w:b/>
        </w:rPr>
        <w:t>accès aux données personnelles (art.</w:t>
      </w:r>
      <w:r w:rsidR="00397ACC">
        <w:rPr>
          <w:b/>
        </w:rPr>
        <w:t> </w:t>
      </w:r>
      <w:r>
        <w:rPr>
          <w:b/>
        </w:rPr>
        <w:t>25</w:t>
      </w:r>
      <w:r w:rsidR="00C32AB0" w:rsidRPr="0085578B">
        <w:rPr>
          <w:b/>
        </w:rPr>
        <w:t xml:space="preserve"> LPD)</w:t>
      </w:r>
    </w:p>
    <w:p w14:paraId="01C6A9A0" w14:textId="77777777" w:rsidR="002D27D9" w:rsidRPr="0085578B" w:rsidRDefault="002D27D9" w:rsidP="00AB3767"/>
    <w:p w14:paraId="3D661F57" w14:textId="77777777" w:rsidR="00500A99" w:rsidRPr="0085578B" w:rsidRDefault="00500A99" w:rsidP="00AB3767"/>
    <w:p w14:paraId="11CD30A2" w14:textId="7DA6C685" w:rsidR="00312227" w:rsidRPr="0085578B" w:rsidRDefault="00312227" w:rsidP="00AB3767">
      <w:r w:rsidRPr="00C37FCE">
        <w:rPr>
          <w:highlight w:val="yellow"/>
        </w:rPr>
        <w:t>Madame,</w:t>
      </w:r>
      <w:r w:rsidR="00C37FCE" w:rsidRPr="00C37FCE">
        <w:rPr>
          <w:highlight w:val="yellow"/>
        </w:rPr>
        <w:t xml:space="preserve"> </w:t>
      </w:r>
      <w:r w:rsidRPr="00C37FCE">
        <w:rPr>
          <w:highlight w:val="yellow"/>
        </w:rPr>
        <w:t>Monsieur,</w:t>
      </w:r>
    </w:p>
    <w:p w14:paraId="07CF757F" w14:textId="77777777" w:rsidR="00312227" w:rsidRPr="0085578B" w:rsidRDefault="00312227" w:rsidP="00AB3767"/>
    <w:p w14:paraId="3CDB36EB" w14:textId="2BF71D5E" w:rsidR="00312227" w:rsidRPr="0085578B" w:rsidRDefault="00DC3DBC" w:rsidP="00AB3767">
      <w:r>
        <w:t xml:space="preserve">Nous accusons réception de votre demande d’accès à vos données personnelles qui nous est parvenue le </w:t>
      </w:r>
      <w:r w:rsidRPr="00DC3DBC">
        <w:rPr>
          <w:highlight w:val="yellow"/>
        </w:rPr>
        <w:t>DATE</w:t>
      </w:r>
      <w:r>
        <w:t>.</w:t>
      </w:r>
    </w:p>
    <w:p w14:paraId="40D6AE89" w14:textId="77777777" w:rsidR="00312227" w:rsidRPr="0085578B" w:rsidRDefault="00312227" w:rsidP="00AB3767"/>
    <w:p w14:paraId="0BAB3CF1" w14:textId="6FEF5420" w:rsidR="002E0921" w:rsidRDefault="006E07EA" w:rsidP="001C7482">
      <w:r w:rsidRPr="00DF20C4">
        <w:rPr>
          <w:highlight w:val="green"/>
        </w:rPr>
        <w:t>En raison de [indiquer une raison à la prolongation du délai, ou non]</w:t>
      </w:r>
      <w:r>
        <w:t>, nous vous informons que la remise des données personnelles et des informations y relatives conformément à l’art. 25 LPD ne pourra être effectué</w:t>
      </w:r>
      <w:r w:rsidR="002C2DD9">
        <w:t>e</w:t>
      </w:r>
      <w:r>
        <w:t xml:space="preserve"> dans </w:t>
      </w:r>
      <w:r w:rsidR="002E0921">
        <w:t>un</w:t>
      </w:r>
      <w:r>
        <w:t xml:space="preserve"> délai de 30 jours.</w:t>
      </w:r>
      <w:r w:rsidR="000D524B">
        <w:t xml:space="preserve"> </w:t>
      </w:r>
      <w:r w:rsidR="00CA6BCC">
        <w:t xml:space="preserve">Nous vous informons prolonger le délai de réponse au </w:t>
      </w:r>
      <w:r w:rsidR="00CA6BCC" w:rsidRPr="00CA6BCC">
        <w:rPr>
          <w:highlight w:val="yellow"/>
        </w:rPr>
        <w:t>DATE</w:t>
      </w:r>
      <w:r w:rsidR="0048264B">
        <w:t>, en vertu de l’art. 18 al. 2 OPDo.</w:t>
      </w:r>
    </w:p>
    <w:p w14:paraId="063B0FB0" w14:textId="77777777" w:rsidR="00771C74" w:rsidRDefault="00771C74" w:rsidP="00AB3767"/>
    <w:p w14:paraId="46D81EAA" w14:textId="0810FB39" w:rsidR="00AB3767" w:rsidRDefault="00AB3767" w:rsidP="00AB3767">
      <w:r>
        <w:t>En vous remerciant</w:t>
      </w:r>
      <w:r w:rsidR="00CB0E0E">
        <w:t xml:space="preserve"> de votre compréhension</w:t>
      </w:r>
      <w:r>
        <w:t xml:space="preserve">, nous vous prions d’agréer, </w:t>
      </w:r>
      <w:r w:rsidRPr="00004716">
        <w:rPr>
          <w:highlight w:val="yellow"/>
        </w:rPr>
        <w:t>Madame, Monsieur</w:t>
      </w:r>
      <w:r>
        <w:t>, nos salutations les meilleures.</w:t>
      </w:r>
    </w:p>
    <w:p w14:paraId="116E2571" w14:textId="77777777" w:rsidR="00AB3767" w:rsidRDefault="00AB3767" w:rsidP="00AB3767"/>
    <w:p w14:paraId="750247A1" w14:textId="77777777" w:rsidR="00AB3767" w:rsidRDefault="00AB3767" w:rsidP="00AB3767"/>
    <w:p w14:paraId="7DE6D615" w14:textId="77777777" w:rsidR="00AB3767" w:rsidRDefault="00AB3767" w:rsidP="00AB3767"/>
    <w:p w14:paraId="457F373B" w14:textId="77777777" w:rsidR="00AB3767" w:rsidRDefault="00AB3767" w:rsidP="00AB3767"/>
    <w:p w14:paraId="2E48FBC9" w14:textId="68B0CC62" w:rsidR="00AB3767" w:rsidRPr="0085578B" w:rsidRDefault="00AB3767" w:rsidP="00AB3767">
      <w:pPr>
        <w:tabs>
          <w:tab w:val="left" w:pos="2835"/>
          <w:tab w:val="left" w:pos="6804"/>
        </w:tabs>
      </w:pPr>
      <w:r>
        <w:tab/>
      </w:r>
      <w:r w:rsidRPr="00E87405">
        <w:rPr>
          <w:highlight w:val="yellow"/>
        </w:rPr>
        <w:t>Signataire</w:t>
      </w:r>
      <w:r w:rsidR="00E75C05" w:rsidRPr="00E87405">
        <w:rPr>
          <w:highlight w:val="yellow"/>
        </w:rPr>
        <w:t> </w:t>
      </w:r>
      <w:r w:rsidRPr="00E87405">
        <w:rPr>
          <w:highlight w:val="yellow"/>
        </w:rPr>
        <w:t>1</w:t>
      </w:r>
      <w:r>
        <w:tab/>
      </w:r>
      <w:r w:rsidRPr="00E87405">
        <w:rPr>
          <w:highlight w:val="yellow"/>
        </w:rPr>
        <w:t>Signataire</w:t>
      </w:r>
      <w:r w:rsidR="00E75C05" w:rsidRPr="00E87405">
        <w:rPr>
          <w:highlight w:val="yellow"/>
        </w:rPr>
        <w:t> </w:t>
      </w:r>
      <w:r w:rsidRPr="00E87405">
        <w:rPr>
          <w:highlight w:val="yellow"/>
        </w:rPr>
        <w:t>2</w:t>
      </w:r>
    </w:p>
    <w:sectPr w:rsidR="00AB3767" w:rsidRPr="0085578B" w:rsidSect="00A75F4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2C609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AF1BD6"/>
    <w:multiLevelType w:val="hybridMultilevel"/>
    <w:tmpl w:val="35F0C5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C6651"/>
    <w:multiLevelType w:val="hybridMultilevel"/>
    <w:tmpl w:val="FC889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764592">
    <w:abstractNumId w:val="5"/>
  </w:num>
  <w:num w:numId="2" w16cid:durableId="1386491685">
    <w:abstractNumId w:val="4"/>
  </w:num>
  <w:num w:numId="3" w16cid:durableId="1592935523">
    <w:abstractNumId w:val="1"/>
  </w:num>
  <w:num w:numId="4" w16cid:durableId="1545212957">
    <w:abstractNumId w:val="1"/>
  </w:num>
  <w:num w:numId="5" w16cid:durableId="1928464261">
    <w:abstractNumId w:val="2"/>
  </w:num>
  <w:num w:numId="6" w16cid:durableId="152532421">
    <w:abstractNumId w:val="2"/>
  </w:num>
  <w:num w:numId="7" w16cid:durableId="1110780695">
    <w:abstractNumId w:val="0"/>
  </w:num>
  <w:num w:numId="8" w16cid:durableId="1097679219">
    <w:abstractNumId w:val="0"/>
  </w:num>
  <w:num w:numId="9" w16cid:durableId="623006521">
    <w:abstractNumId w:val="3"/>
  </w:num>
  <w:num w:numId="10" w16cid:durableId="1846628456">
    <w:abstractNumId w:val="3"/>
  </w:num>
  <w:num w:numId="11" w16cid:durableId="1971351812">
    <w:abstractNumId w:val="3"/>
  </w:num>
  <w:num w:numId="12" w16cid:durableId="2088267209">
    <w:abstractNumId w:val="3"/>
  </w:num>
  <w:num w:numId="13" w16cid:durableId="104157193">
    <w:abstractNumId w:val="3"/>
  </w:num>
  <w:num w:numId="14" w16cid:durableId="478419708">
    <w:abstractNumId w:val="3"/>
  </w:num>
  <w:num w:numId="15" w16cid:durableId="1599176143">
    <w:abstractNumId w:val="3"/>
  </w:num>
  <w:num w:numId="16" w16cid:durableId="942297512">
    <w:abstractNumId w:val="3"/>
  </w:num>
  <w:num w:numId="17" w16cid:durableId="163972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B0"/>
    <w:rsid w:val="000030ED"/>
    <w:rsid w:val="00004716"/>
    <w:rsid w:val="0002551B"/>
    <w:rsid w:val="00052200"/>
    <w:rsid w:val="000540A9"/>
    <w:rsid w:val="000833CC"/>
    <w:rsid w:val="00092289"/>
    <w:rsid w:val="000951A5"/>
    <w:rsid w:val="000D524B"/>
    <w:rsid w:val="000F381C"/>
    <w:rsid w:val="000F7FE5"/>
    <w:rsid w:val="00121CBB"/>
    <w:rsid w:val="00122497"/>
    <w:rsid w:val="001A717F"/>
    <w:rsid w:val="001C7482"/>
    <w:rsid w:val="001E167B"/>
    <w:rsid w:val="001F301F"/>
    <w:rsid w:val="00205F78"/>
    <w:rsid w:val="00226C14"/>
    <w:rsid w:val="00230386"/>
    <w:rsid w:val="0023044C"/>
    <w:rsid w:val="00230CA9"/>
    <w:rsid w:val="0028607F"/>
    <w:rsid w:val="00293910"/>
    <w:rsid w:val="002940F2"/>
    <w:rsid w:val="00297E60"/>
    <w:rsid w:val="002B5F18"/>
    <w:rsid w:val="002C2DD9"/>
    <w:rsid w:val="002C5D28"/>
    <w:rsid w:val="002D27D9"/>
    <w:rsid w:val="002D3266"/>
    <w:rsid w:val="002E0921"/>
    <w:rsid w:val="002F4413"/>
    <w:rsid w:val="003015AF"/>
    <w:rsid w:val="00312227"/>
    <w:rsid w:val="003304CA"/>
    <w:rsid w:val="00353EB6"/>
    <w:rsid w:val="003632FC"/>
    <w:rsid w:val="00370FD7"/>
    <w:rsid w:val="00383445"/>
    <w:rsid w:val="00397ACC"/>
    <w:rsid w:val="003A243B"/>
    <w:rsid w:val="003C34FC"/>
    <w:rsid w:val="003F3B47"/>
    <w:rsid w:val="0043007C"/>
    <w:rsid w:val="0044329B"/>
    <w:rsid w:val="004770A8"/>
    <w:rsid w:val="0048264B"/>
    <w:rsid w:val="00500A99"/>
    <w:rsid w:val="0051575D"/>
    <w:rsid w:val="00525FDD"/>
    <w:rsid w:val="00531D12"/>
    <w:rsid w:val="00551EE8"/>
    <w:rsid w:val="0055248F"/>
    <w:rsid w:val="005778ED"/>
    <w:rsid w:val="005E11E3"/>
    <w:rsid w:val="00697DAE"/>
    <w:rsid w:val="006B58A3"/>
    <w:rsid w:val="006E07EA"/>
    <w:rsid w:val="007220C4"/>
    <w:rsid w:val="00743E57"/>
    <w:rsid w:val="00771C74"/>
    <w:rsid w:val="007A0AB3"/>
    <w:rsid w:val="007C2332"/>
    <w:rsid w:val="007F07D8"/>
    <w:rsid w:val="0085578B"/>
    <w:rsid w:val="00863D48"/>
    <w:rsid w:val="008645D1"/>
    <w:rsid w:val="00877250"/>
    <w:rsid w:val="00885734"/>
    <w:rsid w:val="008E103D"/>
    <w:rsid w:val="008F00BD"/>
    <w:rsid w:val="009125E7"/>
    <w:rsid w:val="009500CB"/>
    <w:rsid w:val="0095611E"/>
    <w:rsid w:val="00963AAB"/>
    <w:rsid w:val="009A7E43"/>
    <w:rsid w:val="009D7CDB"/>
    <w:rsid w:val="00A00460"/>
    <w:rsid w:val="00A106F3"/>
    <w:rsid w:val="00A55307"/>
    <w:rsid w:val="00A6044F"/>
    <w:rsid w:val="00A666CB"/>
    <w:rsid w:val="00A75F47"/>
    <w:rsid w:val="00AB3091"/>
    <w:rsid w:val="00AB3767"/>
    <w:rsid w:val="00AB7850"/>
    <w:rsid w:val="00AC5F75"/>
    <w:rsid w:val="00B078E3"/>
    <w:rsid w:val="00B1552A"/>
    <w:rsid w:val="00B22473"/>
    <w:rsid w:val="00B32C3C"/>
    <w:rsid w:val="00B45F75"/>
    <w:rsid w:val="00B65BC1"/>
    <w:rsid w:val="00BA3220"/>
    <w:rsid w:val="00BB3A9C"/>
    <w:rsid w:val="00BE0296"/>
    <w:rsid w:val="00BE4C4D"/>
    <w:rsid w:val="00BE546E"/>
    <w:rsid w:val="00C16A37"/>
    <w:rsid w:val="00C32AB0"/>
    <w:rsid w:val="00C37FCE"/>
    <w:rsid w:val="00C64078"/>
    <w:rsid w:val="00CA6BCC"/>
    <w:rsid w:val="00CB0E0E"/>
    <w:rsid w:val="00D04D84"/>
    <w:rsid w:val="00D474C1"/>
    <w:rsid w:val="00D553C5"/>
    <w:rsid w:val="00D56D1A"/>
    <w:rsid w:val="00D7418C"/>
    <w:rsid w:val="00D9769C"/>
    <w:rsid w:val="00DA552A"/>
    <w:rsid w:val="00DB0B9C"/>
    <w:rsid w:val="00DB0D7B"/>
    <w:rsid w:val="00DC3DBC"/>
    <w:rsid w:val="00DF20C4"/>
    <w:rsid w:val="00E2594C"/>
    <w:rsid w:val="00E6093D"/>
    <w:rsid w:val="00E75C05"/>
    <w:rsid w:val="00E87405"/>
    <w:rsid w:val="00E87A4F"/>
    <w:rsid w:val="00E91EDC"/>
    <w:rsid w:val="00EB5C29"/>
    <w:rsid w:val="00EC2B06"/>
    <w:rsid w:val="00ED45F4"/>
    <w:rsid w:val="00EE22F9"/>
    <w:rsid w:val="00EE6C9B"/>
    <w:rsid w:val="00F234BF"/>
    <w:rsid w:val="00F236D6"/>
    <w:rsid w:val="00F24FF3"/>
    <w:rsid w:val="00F45055"/>
    <w:rsid w:val="00F46EA2"/>
    <w:rsid w:val="00F53C33"/>
    <w:rsid w:val="00F57562"/>
    <w:rsid w:val="00F96EE3"/>
    <w:rsid w:val="00F97C36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8B23"/>
  <w14:defaultImageDpi w14:val="300"/>
  <w15:docId w15:val="{1B6E258D-DF9B-7549-B7B3-4182F31C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D7"/>
    <w:pPr>
      <w:jc w:val="both"/>
    </w:pPr>
    <w:rPr>
      <w:rFonts w:ascii="Helvetica" w:eastAsiaTheme="minorHAnsi" w:hAnsi="Helvetica" w:cstheme="minorBidi"/>
      <w:kern w:val="2"/>
      <w:lang w:val="fr-CH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2C5D28"/>
    <w:pPr>
      <w:keepNext/>
      <w:keepLines/>
      <w:numPr>
        <w:numId w:val="17"/>
      </w:numPr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D28"/>
    <w:pPr>
      <w:keepNext/>
      <w:keepLines/>
      <w:numPr>
        <w:ilvl w:val="1"/>
        <w:numId w:val="17"/>
      </w:numPr>
      <w:spacing w:before="4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5D28"/>
    <w:pPr>
      <w:keepNext/>
      <w:keepLines/>
      <w:numPr>
        <w:ilvl w:val="2"/>
        <w:numId w:val="17"/>
      </w:numPr>
      <w:spacing w:before="4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5D28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5D28"/>
    <w:pPr>
      <w:keepNext/>
      <w:keepLines/>
      <w:numPr>
        <w:ilvl w:val="4"/>
        <w:numId w:val="17"/>
      </w:numPr>
      <w:spacing w:before="4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D28"/>
    <w:pPr>
      <w:keepNext/>
      <w:keepLines/>
      <w:numPr>
        <w:ilvl w:val="5"/>
        <w:numId w:val="17"/>
      </w:numPr>
      <w:spacing w:before="4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5D28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5D2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5D2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8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1C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381C"/>
    <w:rPr>
      <w:color w:val="000000" w:themeColor="text1"/>
      <w:u w:val="none"/>
    </w:rPr>
  </w:style>
  <w:style w:type="paragraph" w:styleId="Paragraphedeliste">
    <w:name w:val="List Paragraph"/>
    <w:basedOn w:val="Normal"/>
    <w:uiPriority w:val="34"/>
    <w:qFormat/>
    <w:rsid w:val="003122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Listenumros">
    <w:name w:val="List Number"/>
    <w:basedOn w:val="Normal"/>
    <w:uiPriority w:val="99"/>
    <w:unhideWhenUsed/>
    <w:rsid w:val="002C5D28"/>
    <w:pPr>
      <w:numPr>
        <w:numId w:val="4"/>
      </w:numPr>
      <w:contextualSpacing/>
    </w:pPr>
  </w:style>
  <w:style w:type="paragraph" w:styleId="Listepuces">
    <w:name w:val="List Bullet"/>
    <w:basedOn w:val="Normal"/>
    <w:uiPriority w:val="99"/>
    <w:unhideWhenUsed/>
    <w:rsid w:val="002C5D28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unhideWhenUsed/>
    <w:rsid w:val="002C5D28"/>
    <w:pPr>
      <w:numPr>
        <w:numId w:val="8"/>
      </w:numPr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D28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5D28"/>
    <w:rPr>
      <w:rFonts w:ascii="Helvetica" w:hAnsi="Helvetica" w:cstheme="minorBidi"/>
      <w:color w:val="595959" w:themeColor="text1" w:themeTint="A6"/>
      <w:spacing w:val="15"/>
      <w:kern w:val="2"/>
      <w:sz w:val="22"/>
      <w:szCs w:val="22"/>
      <w:lang w:val="fr-CH" w:eastAsia="en-US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2C5D2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5D28"/>
    <w:rPr>
      <w:rFonts w:ascii="Helvetica" w:eastAsiaTheme="majorEastAsia" w:hAnsi="Helvetica" w:cstheme="majorBidi"/>
      <w:spacing w:val="-10"/>
      <w:kern w:val="28"/>
      <w:sz w:val="56"/>
      <w:szCs w:val="56"/>
      <w:lang w:val="fr-CH" w:eastAsia="en-US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2C5D28"/>
    <w:rPr>
      <w:rFonts w:ascii="Helvetica" w:eastAsiaTheme="majorEastAsia" w:hAnsi="Helvetica" w:cstheme="majorBidi"/>
      <w:b/>
      <w:bCs/>
      <w:kern w:val="2"/>
      <w:sz w:val="32"/>
      <w:szCs w:val="32"/>
      <w:lang w:val="fr-CH" w:eastAsia="en-US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2C5D28"/>
    <w:rPr>
      <w:rFonts w:ascii="Helvetica" w:eastAsiaTheme="majorEastAsia" w:hAnsi="Helvetica" w:cstheme="majorBidi"/>
      <w:kern w:val="2"/>
      <w:sz w:val="28"/>
      <w:szCs w:val="28"/>
      <w:u w:val="single"/>
      <w:lang w:val="fr-CH" w:eastAsia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2C5D28"/>
    <w:rPr>
      <w:rFonts w:ascii="Helvetica" w:eastAsiaTheme="majorEastAsia" w:hAnsi="Helvetica" w:cstheme="majorBidi"/>
      <w:i/>
      <w:iCs/>
      <w:kern w:val="2"/>
      <w:sz w:val="26"/>
      <w:szCs w:val="26"/>
      <w:lang w:val="fr-CH" w:eastAsia="en-US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2C5D28"/>
    <w:rPr>
      <w:rFonts w:ascii="Helvetica" w:eastAsiaTheme="majorEastAsia" w:hAnsi="Helvetica" w:cstheme="majorBidi"/>
      <w:i/>
      <w:iCs/>
      <w:kern w:val="2"/>
      <w:lang w:val="fr-CH" w:eastAsia="en-US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2C5D28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fr-CH" w:eastAsia="en-US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2C5D2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2C5D2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44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charlet:Documents:Modeles: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Macintosh%20HD:Users:fcharlet:Documents:Modeles:Lettre.dotx</Template>
  <TotalTime>71</TotalTime>
  <Pages>1</Pages>
  <Words>129</Words>
  <Characters>673</Characters>
  <Application>Microsoft Office Word</Application>
  <DocSecurity>0</DocSecurity>
  <Lines>35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Charlet</dc:creator>
  <cp:keywords/>
  <dc:description/>
  <cp:lastModifiedBy>François Charlet</cp:lastModifiedBy>
  <cp:revision>63</cp:revision>
  <cp:lastPrinted>2023-05-07T18:22:00Z</cp:lastPrinted>
  <dcterms:created xsi:type="dcterms:W3CDTF">2015-05-11T17:50:00Z</dcterms:created>
  <dcterms:modified xsi:type="dcterms:W3CDTF">2023-05-07T18:22:00Z</dcterms:modified>
  <cp:category/>
</cp:coreProperties>
</file>